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1B1DF" w14:textId="77777777" w:rsidR="006559F3" w:rsidRPr="00382779" w:rsidRDefault="006559F3" w:rsidP="006559F3">
      <w:pPr>
        <w:jc w:val="right"/>
        <w:rPr>
          <w:b/>
          <w:sz w:val="36"/>
          <w:szCs w:val="36"/>
        </w:rPr>
      </w:pPr>
    </w:p>
    <w:p w14:paraId="6E4D9487" w14:textId="023CE311" w:rsidR="00BF5252" w:rsidRPr="00382779" w:rsidRDefault="0021755B" w:rsidP="006559F3">
      <w:pPr>
        <w:jc w:val="center"/>
        <w:rPr>
          <w:b/>
          <w:sz w:val="36"/>
          <w:szCs w:val="36"/>
        </w:rPr>
      </w:pPr>
      <w:r w:rsidRPr="00382779">
        <w:rPr>
          <w:b/>
          <w:sz w:val="36"/>
          <w:szCs w:val="36"/>
        </w:rPr>
        <w:t>THE INTERNATIONAL EVALUATION OF SCIENTIFIC INSTITUTIONS’ ACTIVITY</w:t>
      </w:r>
    </w:p>
    <w:p w14:paraId="3147E433" w14:textId="77777777" w:rsidR="00BF5252" w:rsidRPr="00382779" w:rsidRDefault="00BF5252" w:rsidP="00F030E7">
      <w:pPr>
        <w:jc w:val="center"/>
        <w:rPr>
          <w:b/>
          <w:sz w:val="36"/>
          <w:szCs w:val="36"/>
        </w:rPr>
      </w:pPr>
    </w:p>
    <w:p w14:paraId="2E0A3465" w14:textId="31201440" w:rsidR="0021755B" w:rsidRPr="00382779" w:rsidRDefault="0021755B" w:rsidP="00F030E7">
      <w:pPr>
        <w:jc w:val="center"/>
        <w:rPr>
          <w:b/>
          <w:sz w:val="36"/>
          <w:szCs w:val="36"/>
        </w:rPr>
      </w:pPr>
      <w:r w:rsidRPr="00382779">
        <w:rPr>
          <w:b/>
          <w:sz w:val="36"/>
          <w:szCs w:val="36"/>
        </w:rPr>
        <w:t>20</w:t>
      </w:r>
      <w:r w:rsidR="00B33FC7" w:rsidRPr="00382779">
        <w:rPr>
          <w:b/>
          <w:sz w:val="36"/>
          <w:szCs w:val="36"/>
        </w:rPr>
        <w:t>25</w:t>
      </w:r>
    </w:p>
    <w:p w14:paraId="5888E58D" w14:textId="77777777" w:rsidR="0021755B" w:rsidRPr="00382779" w:rsidRDefault="0021755B" w:rsidP="00F030E7">
      <w:pPr>
        <w:jc w:val="center"/>
        <w:rPr>
          <w:b/>
          <w:sz w:val="36"/>
          <w:szCs w:val="36"/>
        </w:rPr>
      </w:pPr>
    </w:p>
    <w:p w14:paraId="16DB2A6B" w14:textId="77777777" w:rsidR="0021755B" w:rsidRPr="00382779" w:rsidRDefault="0021755B" w:rsidP="00F030E7">
      <w:pPr>
        <w:jc w:val="center"/>
        <w:rPr>
          <w:b/>
          <w:bCs/>
          <w:sz w:val="36"/>
          <w:szCs w:val="36"/>
        </w:rPr>
      </w:pPr>
    </w:p>
    <w:p w14:paraId="70F6F654" w14:textId="63CAA1FE" w:rsidR="002747CA" w:rsidRPr="00382779" w:rsidRDefault="00C27D55" w:rsidP="00F030E7">
      <w:pPr>
        <w:tabs>
          <w:tab w:val="left" w:pos="6521"/>
        </w:tabs>
        <w:jc w:val="center"/>
        <w:rPr>
          <w:b/>
          <w:sz w:val="36"/>
          <w:szCs w:val="36"/>
        </w:rPr>
      </w:pPr>
      <w:r w:rsidRPr="00382779">
        <w:rPr>
          <w:b/>
          <w:sz w:val="36"/>
          <w:szCs w:val="36"/>
        </w:rPr>
        <w:t xml:space="preserve">SHORTENED </w:t>
      </w:r>
      <w:r w:rsidR="0021755B" w:rsidRPr="00382779">
        <w:rPr>
          <w:b/>
          <w:sz w:val="36"/>
          <w:szCs w:val="36"/>
        </w:rPr>
        <w:t>SELF-ASSESSMENT REPORT</w:t>
      </w:r>
    </w:p>
    <w:p w14:paraId="4D54DBD7" w14:textId="77777777" w:rsidR="0021755B" w:rsidRPr="00382779" w:rsidRDefault="0021755B" w:rsidP="00F030E7">
      <w:pPr>
        <w:tabs>
          <w:tab w:val="left" w:pos="6521"/>
        </w:tabs>
        <w:jc w:val="center"/>
        <w:rPr>
          <w:b/>
          <w:sz w:val="36"/>
          <w:szCs w:val="36"/>
        </w:rPr>
      </w:pPr>
    </w:p>
    <w:p w14:paraId="4B82B387" w14:textId="77777777" w:rsidR="007042D6" w:rsidRPr="00382779" w:rsidRDefault="007042D6" w:rsidP="00F030E7">
      <w:pPr>
        <w:jc w:val="center"/>
        <w:rPr>
          <w:b/>
          <w:bCs/>
          <w:i/>
          <w:color w:val="595959" w:themeColor="text1" w:themeTint="A6"/>
          <w:sz w:val="36"/>
          <w:szCs w:val="36"/>
        </w:rPr>
      </w:pPr>
    </w:p>
    <w:p w14:paraId="702E1583" w14:textId="77777777" w:rsidR="007042D6" w:rsidRPr="00382779" w:rsidRDefault="007042D6" w:rsidP="00F030E7">
      <w:pPr>
        <w:jc w:val="center"/>
        <w:rPr>
          <w:b/>
          <w:bCs/>
          <w:i/>
          <w:color w:val="595959" w:themeColor="text1" w:themeTint="A6"/>
          <w:sz w:val="36"/>
          <w:szCs w:val="36"/>
        </w:rPr>
      </w:pPr>
    </w:p>
    <w:p w14:paraId="32FC29C4" w14:textId="77777777" w:rsidR="007042D6" w:rsidRPr="00382779" w:rsidRDefault="007042D6" w:rsidP="00F030E7">
      <w:pPr>
        <w:jc w:val="center"/>
        <w:rPr>
          <w:b/>
          <w:bCs/>
          <w:i/>
          <w:color w:val="595959" w:themeColor="text1" w:themeTint="A6"/>
          <w:sz w:val="36"/>
          <w:szCs w:val="36"/>
        </w:rPr>
      </w:pPr>
    </w:p>
    <w:p w14:paraId="0EDB22B1" w14:textId="77777777" w:rsidR="007042D6" w:rsidRPr="00382779" w:rsidRDefault="007042D6" w:rsidP="00F030E7">
      <w:pPr>
        <w:jc w:val="center"/>
        <w:rPr>
          <w:b/>
          <w:bCs/>
          <w:i/>
          <w:color w:val="595959" w:themeColor="text1" w:themeTint="A6"/>
          <w:sz w:val="36"/>
          <w:szCs w:val="36"/>
        </w:rPr>
      </w:pPr>
    </w:p>
    <w:p w14:paraId="07CE95A7" w14:textId="77777777" w:rsidR="007042D6" w:rsidRPr="00382779" w:rsidRDefault="007042D6" w:rsidP="00F030E7">
      <w:pPr>
        <w:jc w:val="center"/>
        <w:rPr>
          <w:b/>
          <w:bCs/>
          <w:i/>
          <w:color w:val="595959" w:themeColor="text1" w:themeTint="A6"/>
          <w:sz w:val="36"/>
          <w:szCs w:val="36"/>
        </w:rPr>
      </w:pPr>
    </w:p>
    <w:p w14:paraId="1B4FE7BC" w14:textId="77777777" w:rsidR="007042D6" w:rsidRPr="00382779" w:rsidRDefault="007042D6" w:rsidP="00F030E7">
      <w:pPr>
        <w:jc w:val="center"/>
        <w:rPr>
          <w:b/>
          <w:bCs/>
          <w:i/>
          <w:color w:val="595959" w:themeColor="text1" w:themeTint="A6"/>
          <w:sz w:val="36"/>
          <w:szCs w:val="36"/>
        </w:rPr>
      </w:pPr>
    </w:p>
    <w:p w14:paraId="6379D662" w14:textId="070A0629" w:rsidR="00E232F1" w:rsidRPr="00382779" w:rsidRDefault="00B70E3C" w:rsidP="00F030E7">
      <w:pPr>
        <w:jc w:val="center"/>
        <w:rPr>
          <w:b/>
          <w:bCs/>
          <w:i/>
          <w:color w:val="595959" w:themeColor="text1" w:themeTint="A6"/>
          <w:sz w:val="36"/>
          <w:szCs w:val="36"/>
        </w:rPr>
      </w:pPr>
      <w:r w:rsidRPr="00382779">
        <w:rPr>
          <w:b/>
          <w:bCs/>
          <w:i/>
          <w:color w:val="595959" w:themeColor="text1" w:themeTint="A6"/>
          <w:sz w:val="36"/>
          <w:szCs w:val="36"/>
        </w:rPr>
        <w:t xml:space="preserve">Title of the </w:t>
      </w:r>
      <w:r w:rsidR="00387129" w:rsidRPr="00382779">
        <w:rPr>
          <w:b/>
          <w:bCs/>
          <w:i/>
          <w:color w:val="595959" w:themeColor="text1" w:themeTint="A6"/>
          <w:sz w:val="36"/>
          <w:szCs w:val="36"/>
        </w:rPr>
        <w:t>entity</w:t>
      </w:r>
    </w:p>
    <w:p w14:paraId="54226B8E" w14:textId="77777777" w:rsidR="007042D6" w:rsidRPr="00382779" w:rsidRDefault="007042D6" w:rsidP="00F030E7">
      <w:pPr>
        <w:jc w:val="center"/>
        <w:rPr>
          <w:b/>
          <w:bCs/>
          <w:sz w:val="36"/>
          <w:szCs w:val="36"/>
        </w:rPr>
      </w:pPr>
    </w:p>
    <w:p w14:paraId="47850D63" w14:textId="77777777" w:rsidR="007042D6" w:rsidRPr="00382779" w:rsidRDefault="007042D6" w:rsidP="00F030E7">
      <w:pPr>
        <w:jc w:val="center"/>
        <w:rPr>
          <w:b/>
          <w:bCs/>
          <w:sz w:val="36"/>
          <w:szCs w:val="36"/>
        </w:rPr>
      </w:pPr>
    </w:p>
    <w:p w14:paraId="565F70E5" w14:textId="77777777" w:rsidR="00A51B50" w:rsidRPr="00382779" w:rsidRDefault="00B70E3C" w:rsidP="00F030E7">
      <w:pPr>
        <w:jc w:val="center"/>
        <w:rPr>
          <w:b/>
          <w:bCs/>
          <w:sz w:val="36"/>
          <w:szCs w:val="36"/>
        </w:rPr>
      </w:pPr>
      <w:r w:rsidRPr="00382779">
        <w:rPr>
          <w:b/>
          <w:bCs/>
          <w:sz w:val="36"/>
          <w:szCs w:val="36"/>
        </w:rPr>
        <w:t xml:space="preserve"> (</w:t>
      </w:r>
      <w:r w:rsidR="00787559" w:rsidRPr="00382779">
        <w:rPr>
          <w:b/>
          <w:bCs/>
          <w:i/>
          <w:color w:val="595959" w:themeColor="text1" w:themeTint="A6"/>
          <w:sz w:val="36"/>
          <w:szCs w:val="36"/>
        </w:rPr>
        <w:t>Acronym</w:t>
      </w:r>
      <w:r w:rsidRPr="00382779">
        <w:rPr>
          <w:b/>
          <w:bCs/>
          <w:sz w:val="36"/>
          <w:szCs w:val="36"/>
        </w:rPr>
        <w:t>)</w:t>
      </w:r>
    </w:p>
    <w:p w14:paraId="267AEA8B" w14:textId="77777777" w:rsidR="004F5780" w:rsidRPr="00382779" w:rsidRDefault="004F5780" w:rsidP="00F030E7">
      <w:pPr>
        <w:jc w:val="center"/>
        <w:rPr>
          <w:b/>
          <w:bCs/>
          <w:sz w:val="36"/>
          <w:szCs w:val="36"/>
        </w:rPr>
      </w:pPr>
    </w:p>
    <w:p w14:paraId="548498CF" w14:textId="77777777" w:rsidR="0021755B" w:rsidRPr="00382779" w:rsidRDefault="0021755B" w:rsidP="00F030E7">
      <w:pPr>
        <w:jc w:val="center"/>
        <w:rPr>
          <w:b/>
          <w:bCs/>
          <w:sz w:val="36"/>
          <w:szCs w:val="36"/>
        </w:rPr>
      </w:pPr>
    </w:p>
    <w:p w14:paraId="7DE70D85" w14:textId="77777777" w:rsidR="004401B8" w:rsidRPr="00382779" w:rsidRDefault="004401B8" w:rsidP="00F030E7">
      <w:pPr>
        <w:jc w:val="center"/>
        <w:rPr>
          <w:b/>
          <w:bCs/>
          <w:sz w:val="36"/>
          <w:szCs w:val="36"/>
        </w:rPr>
      </w:pPr>
    </w:p>
    <w:p w14:paraId="23FE9CBB" w14:textId="77777777" w:rsidR="004401B8" w:rsidRPr="00382779" w:rsidRDefault="004401B8" w:rsidP="00F030E7">
      <w:pPr>
        <w:jc w:val="center"/>
        <w:rPr>
          <w:b/>
          <w:bCs/>
          <w:sz w:val="36"/>
          <w:szCs w:val="36"/>
        </w:rPr>
      </w:pPr>
    </w:p>
    <w:p w14:paraId="79CF7DAF" w14:textId="77777777" w:rsidR="004401B8" w:rsidRPr="00382779" w:rsidRDefault="004401B8" w:rsidP="00F030E7">
      <w:pPr>
        <w:jc w:val="center"/>
        <w:rPr>
          <w:b/>
          <w:bCs/>
          <w:sz w:val="36"/>
          <w:szCs w:val="36"/>
        </w:rPr>
      </w:pPr>
    </w:p>
    <w:p w14:paraId="281594EB" w14:textId="77777777" w:rsidR="004401B8" w:rsidRPr="00382779" w:rsidRDefault="004401B8" w:rsidP="00F030E7">
      <w:pPr>
        <w:jc w:val="center"/>
        <w:rPr>
          <w:b/>
          <w:bCs/>
          <w:sz w:val="36"/>
          <w:szCs w:val="36"/>
        </w:rPr>
      </w:pPr>
    </w:p>
    <w:p w14:paraId="5EFEB60A" w14:textId="77777777" w:rsidR="004401B8" w:rsidRPr="00382779" w:rsidRDefault="004401B8" w:rsidP="00F030E7">
      <w:pPr>
        <w:jc w:val="center"/>
        <w:rPr>
          <w:b/>
          <w:bCs/>
          <w:sz w:val="36"/>
          <w:szCs w:val="36"/>
        </w:rPr>
      </w:pPr>
    </w:p>
    <w:p w14:paraId="6C9A8016" w14:textId="77777777" w:rsidR="004401B8" w:rsidRPr="00382779" w:rsidRDefault="004401B8" w:rsidP="00F030E7">
      <w:pPr>
        <w:jc w:val="center"/>
        <w:rPr>
          <w:b/>
          <w:bCs/>
          <w:sz w:val="36"/>
          <w:szCs w:val="36"/>
        </w:rPr>
      </w:pPr>
    </w:p>
    <w:p w14:paraId="7E30BFC1" w14:textId="77777777" w:rsidR="004401B8" w:rsidRPr="00382779" w:rsidRDefault="004401B8" w:rsidP="00F030E7">
      <w:pPr>
        <w:jc w:val="center"/>
        <w:rPr>
          <w:b/>
          <w:bCs/>
          <w:sz w:val="36"/>
          <w:szCs w:val="36"/>
        </w:rPr>
      </w:pPr>
    </w:p>
    <w:p w14:paraId="2F394161" w14:textId="77777777" w:rsidR="004401B8" w:rsidRPr="00382779" w:rsidRDefault="004401B8" w:rsidP="00F030E7">
      <w:pPr>
        <w:jc w:val="center"/>
        <w:rPr>
          <w:b/>
          <w:bCs/>
          <w:sz w:val="36"/>
          <w:szCs w:val="36"/>
        </w:rPr>
      </w:pPr>
    </w:p>
    <w:p w14:paraId="428E003A" w14:textId="77777777" w:rsidR="004401B8" w:rsidRPr="00382779" w:rsidRDefault="004401B8" w:rsidP="00F030E7">
      <w:pPr>
        <w:jc w:val="center"/>
        <w:rPr>
          <w:b/>
          <w:bCs/>
          <w:sz w:val="36"/>
          <w:szCs w:val="36"/>
        </w:rPr>
      </w:pPr>
    </w:p>
    <w:p w14:paraId="5CAB90AD" w14:textId="77777777" w:rsidR="004401B8" w:rsidRPr="00382779" w:rsidRDefault="004401B8" w:rsidP="00F030E7">
      <w:pPr>
        <w:jc w:val="center"/>
        <w:rPr>
          <w:b/>
          <w:bCs/>
          <w:sz w:val="36"/>
          <w:szCs w:val="36"/>
        </w:rPr>
      </w:pPr>
    </w:p>
    <w:p w14:paraId="3CDA345C" w14:textId="77777777" w:rsidR="004401B8" w:rsidRPr="00382779" w:rsidRDefault="004401B8" w:rsidP="00F030E7">
      <w:pPr>
        <w:jc w:val="center"/>
        <w:rPr>
          <w:b/>
          <w:bCs/>
          <w:sz w:val="36"/>
          <w:szCs w:val="36"/>
        </w:rPr>
      </w:pPr>
    </w:p>
    <w:p w14:paraId="1A177C66" w14:textId="77777777" w:rsidR="004401B8" w:rsidRPr="00382779" w:rsidRDefault="004401B8" w:rsidP="00F030E7">
      <w:pPr>
        <w:jc w:val="center"/>
        <w:rPr>
          <w:b/>
          <w:bCs/>
          <w:sz w:val="36"/>
          <w:szCs w:val="36"/>
        </w:rPr>
      </w:pPr>
    </w:p>
    <w:p w14:paraId="120C19C4" w14:textId="77777777" w:rsidR="004401B8" w:rsidRPr="00382779" w:rsidRDefault="004401B8" w:rsidP="00F030E7">
      <w:pPr>
        <w:jc w:val="center"/>
        <w:rPr>
          <w:b/>
          <w:bCs/>
          <w:sz w:val="36"/>
          <w:szCs w:val="36"/>
        </w:rPr>
      </w:pPr>
    </w:p>
    <w:p w14:paraId="75453D55" w14:textId="77777777" w:rsidR="004401B8" w:rsidRPr="00382779" w:rsidRDefault="004401B8" w:rsidP="00F030E7">
      <w:pPr>
        <w:jc w:val="center"/>
        <w:rPr>
          <w:b/>
          <w:bCs/>
          <w:sz w:val="36"/>
          <w:szCs w:val="36"/>
        </w:rPr>
      </w:pPr>
    </w:p>
    <w:p w14:paraId="7C4ECA81" w14:textId="77777777" w:rsidR="004401B8" w:rsidRPr="00382779" w:rsidRDefault="004401B8" w:rsidP="00F030E7">
      <w:pPr>
        <w:jc w:val="center"/>
        <w:rPr>
          <w:b/>
          <w:bCs/>
          <w:sz w:val="36"/>
          <w:szCs w:val="36"/>
        </w:rPr>
      </w:pPr>
    </w:p>
    <w:p w14:paraId="75BBB4F7" w14:textId="77777777" w:rsidR="004401B8" w:rsidRPr="00382779" w:rsidRDefault="004401B8" w:rsidP="00F030E7">
      <w:pPr>
        <w:jc w:val="center"/>
        <w:rPr>
          <w:b/>
          <w:bCs/>
          <w:sz w:val="36"/>
          <w:szCs w:val="36"/>
        </w:rPr>
      </w:pPr>
    </w:p>
    <w:p w14:paraId="3D1A5C8B" w14:textId="77777777" w:rsidR="007042D6" w:rsidRPr="00382779" w:rsidRDefault="007042D6" w:rsidP="00F030E7">
      <w:pPr>
        <w:pStyle w:val="TOCHeading"/>
        <w:jc w:val="center"/>
        <w:rPr>
          <w:rFonts w:ascii="Times New Roman" w:hAnsi="Times New Roman" w:cs="Times New Roman"/>
          <w:b/>
          <w:color w:val="auto"/>
          <w:lang w:val="en-GB"/>
        </w:rPr>
      </w:pPr>
      <w:r w:rsidRPr="00382779">
        <w:rPr>
          <w:rFonts w:ascii="Times New Roman" w:hAnsi="Times New Roman" w:cs="Times New Roman"/>
          <w:b/>
          <w:color w:val="auto"/>
          <w:lang w:val="en-GB"/>
        </w:rPr>
        <w:t>CONTENTS</w:t>
      </w:r>
    </w:p>
    <w:p w14:paraId="375D213B" w14:textId="77777777" w:rsidR="004401B8" w:rsidRPr="00382779" w:rsidRDefault="004401B8" w:rsidP="00F030E7">
      <w:pPr>
        <w:jc w:val="center"/>
        <w:rPr>
          <w:b/>
          <w:bCs/>
          <w:sz w:val="36"/>
          <w:szCs w:val="36"/>
        </w:rPr>
      </w:pPr>
    </w:p>
    <w:p w14:paraId="0AD09B05" w14:textId="77777777" w:rsidR="004401B8" w:rsidRPr="00382779" w:rsidRDefault="004401B8" w:rsidP="00F030E7">
      <w:pPr>
        <w:jc w:val="center"/>
        <w:rPr>
          <w:b/>
          <w:bCs/>
          <w:sz w:val="36"/>
          <w:szCs w:val="36"/>
        </w:rPr>
      </w:pPr>
    </w:p>
    <w:p w14:paraId="7FD7C656" w14:textId="77777777" w:rsidR="004401B8" w:rsidRPr="00382779" w:rsidRDefault="004401B8" w:rsidP="00F030E7">
      <w:pPr>
        <w:jc w:val="center"/>
        <w:rPr>
          <w:b/>
          <w:bCs/>
          <w:sz w:val="36"/>
          <w:szCs w:val="36"/>
        </w:rPr>
      </w:pPr>
    </w:p>
    <w:p w14:paraId="13E0C1F0" w14:textId="77777777" w:rsidR="004401B8" w:rsidRPr="00382779" w:rsidRDefault="004401B8" w:rsidP="00F030E7">
      <w:pPr>
        <w:jc w:val="center"/>
        <w:rPr>
          <w:b/>
          <w:bCs/>
          <w:sz w:val="36"/>
          <w:szCs w:val="36"/>
        </w:rPr>
      </w:pPr>
    </w:p>
    <w:p w14:paraId="307CCEDC" w14:textId="77777777" w:rsidR="004401B8" w:rsidRPr="00382779" w:rsidRDefault="004401B8" w:rsidP="00F030E7">
      <w:pPr>
        <w:jc w:val="center"/>
        <w:rPr>
          <w:b/>
          <w:bCs/>
          <w:sz w:val="36"/>
          <w:szCs w:val="36"/>
        </w:rPr>
      </w:pPr>
    </w:p>
    <w:p w14:paraId="3F188A04" w14:textId="77777777" w:rsidR="004401B8" w:rsidRPr="00382779" w:rsidRDefault="004401B8" w:rsidP="00F030E7">
      <w:pPr>
        <w:jc w:val="center"/>
        <w:rPr>
          <w:b/>
          <w:bCs/>
          <w:sz w:val="36"/>
          <w:szCs w:val="36"/>
        </w:rPr>
      </w:pPr>
    </w:p>
    <w:sdt>
      <w:sdtPr>
        <w:rPr>
          <w:b/>
          <w:bCs/>
          <w:caps/>
          <w:sz w:val="20"/>
          <w:szCs w:val="20"/>
        </w:rPr>
        <w:id w:val="1707081540"/>
        <w:docPartObj>
          <w:docPartGallery w:val="Table of Contents"/>
          <w:docPartUnique/>
        </w:docPartObj>
      </w:sdtPr>
      <w:sdtEndPr/>
      <w:sdtContent>
        <w:p w14:paraId="2B7388DB" w14:textId="77777777" w:rsidR="0093757B" w:rsidRPr="00382779" w:rsidRDefault="0093757B" w:rsidP="00F030E7">
          <w:pPr>
            <w:rPr>
              <w:lang w:eastAsia="en-US"/>
            </w:rPr>
          </w:pPr>
        </w:p>
        <w:p w14:paraId="55011644" w14:textId="4A6B828F" w:rsidR="00C87C45" w:rsidRDefault="005D0C69">
          <w:pPr>
            <w:pStyle w:val="TOC1"/>
            <w:tabs>
              <w:tab w:val="right" w:leader="dot" w:pos="9628"/>
            </w:tabs>
            <w:rPr>
              <w:rFonts w:asciiTheme="minorHAnsi" w:eastAsiaTheme="minorEastAsia" w:hAnsiTheme="minorHAnsi" w:cstheme="minorBidi"/>
              <w:b w:val="0"/>
              <w:bCs w:val="0"/>
              <w:caps w:val="0"/>
              <w:noProof/>
              <w:kern w:val="2"/>
              <w:sz w:val="22"/>
              <w:szCs w:val="22"/>
              <w:lang w:eastAsia="en-GB"/>
              <w14:ligatures w14:val="standardContextual"/>
            </w:rPr>
          </w:pPr>
          <w:r w:rsidRPr="00382779">
            <w:fldChar w:fldCharType="begin"/>
          </w:r>
          <w:r w:rsidR="0093757B" w:rsidRPr="00382779">
            <w:instrText>TOC \o "1-3" \z \u \h</w:instrText>
          </w:r>
          <w:r w:rsidRPr="00382779">
            <w:fldChar w:fldCharType="separate"/>
          </w:r>
          <w:hyperlink w:anchor="_Toc184891861" w:history="1">
            <w:r w:rsidR="00C87C45" w:rsidRPr="00FA0270">
              <w:rPr>
                <w:rStyle w:val="Hyperlink"/>
                <w:noProof/>
              </w:rPr>
              <w:t>GENERAL INFORMATION</w:t>
            </w:r>
            <w:r w:rsidR="00C87C45">
              <w:rPr>
                <w:noProof/>
                <w:webHidden/>
              </w:rPr>
              <w:tab/>
            </w:r>
            <w:r w:rsidR="00C87C45">
              <w:rPr>
                <w:noProof/>
                <w:webHidden/>
              </w:rPr>
              <w:fldChar w:fldCharType="begin"/>
            </w:r>
            <w:r w:rsidR="00C87C45">
              <w:rPr>
                <w:noProof/>
                <w:webHidden/>
              </w:rPr>
              <w:instrText xml:space="preserve"> PAGEREF _Toc184891861 \h </w:instrText>
            </w:r>
            <w:r w:rsidR="00C87C45">
              <w:rPr>
                <w:noProof/>
                <w:webHidden/>
              </w:rPr>
            </w:r>
            <w:r w:rsidR="00C87C45">
              <w:rPr>
                <w:noProof/>
                <w:webHidden/>
              </w:rPr>
              <w:fldChar w:fldCharType="separate"/>
            </w:r>
            <w:r w:rsidR="00C87C45">
              <w:rPr>
                <w:noProof/>
                <w:webHidden/>
              </w:rPr>
              <w:t>4</w:t>
            </w:r>
            <w:r w:rsidR="00C87C45">
              <w:rPr>
                <w:noProof/>
                <w:webHidden/>
              </w:rPr>
              <w:fldChar w:fldCharType="end"/>
            </w:r>
          </w:hyperlink>
        </w:p>
        <w:p w14:paraId="25C00180" w14:textId="50DFD0A2" w:rsidR="00C87C45" w:rsidRDefault="00A770DD">
          <w:pPr>
            <w:pStyle w:val="TOC1"/>
            <w:tabs>
              <w:tab w:val="right" w:leader="dot" w:pos="9628"/>
            </w:tabs>
            <w:rPr>
              <w:rFonts w:asciiTheme="minorHAnsi" w:eastAsiaTheme="minorEastAsia" w:hAnsiTheme="minorHAnsi" w:cstheme="minorBidi"/>
              <w:b w:val="0"/>
              <w:bCs w:val="0"/>
              <w:caps w:val="0"/>
              <w:noProof/>
              <w:kern w:val="2"/>
              <w:sz w:val="22"/>
              <w:szCs w:val="22"/>
              <w:lang w:eastAsia="en-GB"/>
              <w14:ligatures w14:val="standardContextual"/>
            </w:rPr>
          </w:pPr>
          <w:hyperlink w:anchor="_Toc184891862" w:history="1">
            <w:r w:rsidR="00C87C45" w:rsidRPr="00FA0270">
              <w:rPr>
                <w:rStyle w:val="Hyperlink"/>
                <w:noProof/>
              </w:rPr>
              <w:t>1. THE SELF-ASSESSMENT</w:t>
            </w:r>
            <w:r w:rsidR="00C87C45">
              <w:rPr>
                <w:noProof/>
                <w:webHidden/>
              </w:rPr>
              <w:tab/>
            </w:r>
            <w:r w:rsidR="00C87C45">
              <w:rPr>
                <w:noProof/>
                <w:webHidden/>
              </w:rPr>
              <w:fldChar w:fldCharType="begin"/>
            </w:r>
            <w:r w:rsidR="00C87C45">
              <w:rPr>
                <w:noProof/>
                <w:webHidden/>
              </w:rPr>
              <w:instrText xml:space="preserve"> PAGEREF _Toc184891862 \h </w:instrText>
            </w:r>
            <w:r w:rsidR="00C87C45">
              <w:rPr>
                <w:noProof/>
                <w:webHidden/>
              </w:rPr>
            </w:r>
            <w:r w:rsidR="00C87C45">
              <w:rPr>
                <w:noProof/>
                <w:webHidden/>
              </w:rPr>
              <w:fldChar w:fldCharType="separate"/>
            </w:r>
            <w:r w:rsidR="00C87C45">
              <w:rPr>
                <w:noProof/>
                <w:webHidden/>
              </w:rPr>
              <w:t>8</w:t>
            </w:r>
            <w:r w:rsidR="00C87C45">
              <w:rPr>
                <w:noProof/>
                <w:webHidden/>
              </w:rPr>
              <w:fldChar w:fldCharType="end"/>
            </w:r>
          </w:hyperlink>
        </w:p>
        <w:p w14:paraId="52065A53" w14:textId="5A2FFA97" w:rsidR="00C87C45" w:rsidRDefault="00A770DD">
          <w:pPr>
            <w:pStyle w:val="TOC1"/>
            <w:tabs>
              <w:tab w:val="right" w:leader="dot" w:pos="9628"/>
            </w:tabs>
            <w:rPr>
              <w:rFonts w:asciiTheme="minorHAnsi" w:eastAsiaTheme="minorEastAsia" w:hAnsiTheme="minorHAnsi" w:cstheme="minorBidi"/>
              <w:b w:val="0"/>
              <w:bCs w:val="0"/>
              <w:caps w:val="0"/>
              <w:noProof/>
              <w:kern w:val="2"/>
              <w:sz w:val="22"/>
              <w:szCs w:val="22"/>
              <w:lang w:eastAsia="en-GB"/>
              <w14:ligatures w14:val="standardContextual"/>
            </w:rPr>
          </w:pPr>
          <w:hyperlink w:anchor="_Toc184891863" w:history="1">
            <w:r w:rsidR="00C87C45" w:rsidRPr="00FA0270">
              <w:rPr>
                <w:rStyle w:val="Hyperlink"/>
                <w:noProof/>
              </w:rPr>
              <w:t>2. RESOURCES</w:t>
            </w:r>
            <w:r w:rsidR="00C87C45">
              <w:rPr>
                <w:noProof/>
                <w:webHidden/>
              </w:rPr>
              <w:tab/>
            </w:r>
            <w:r w:rsidR="00C87C45">
              <w:rPr>
                <w:noProof/>
                <w:webHidden/>
              </w:rPr>
              <w:fldChar w:fldCharType="begin"/>
            </w:r>
            <w:r w:rsidR="00C87C45">
              <w:rPr>
                <w:noProof/>
                <w:webHidden/>
              </w:rPr>
              <w:instrText xml:space="preserve"> PAGEREF _Toc184891863 \h </w:instrText>
            </w:r>
            <w:r w:rsidR="00C87C45">
              <w:rPr>
                <w:noProof/>
                <w:webHidden/>
              </w:rPr>
            </w:r>
            <w:r w:rsidR="00C87C45">
              <w:rPr>
                <w:noProof/>
                <w:webHidden/>
              </w:rPr>
              <w:fldChar w:fldCharType="separate"/>
            </w:r>
            <w:r w:rsidR="00C87C45">
              <w:rPr>
                <w:noProof/>
                <w:webHidden/>
              </w:rPr>
              <w:t>9</w:t>
            </w:r>
            <w:r w:rsidR="00C87C45">
              <w:rPr>
                <w:noProof/>
                <w:webHidden/>
              </w:rPr>
              <w:fldChar w:fldCharType="end"/>
            </w:r>
          </w:hyperlink>
        </w:p>
        <w:p w14:paraId="58C3FF49" w14:textId="28BD9E6B" w:rsidR="00C87C45" w:rsidRDefault="00A770DD">
          <w:pPr>
            <w:pStyle w:val="TOC1"/>
            <w:tabs>
              <w:tab w:val="right" w:leader="dot" w:pos="9628"/>
            </w:tabs>
            <w:rPr>
              <w:rFonts w:asciiTheme="minorHAnsi" w:eastAsiaTheme="minorEastAsia" w:hAnsiTheme="minorHAnsi" w:cstheme="minorBidi"/>
              <w:b w:val="0"/>
              <w:bCs w:val="0"/>
              <w:caps w:val="0"/>
              <w:noProof/>
              <w:kern w:val="2"/>
              <w:sz w:val="22"/>
              <w:szCs w:val="22"/>
              <w:lang w:eastAsia="en-GB"/>
              <w14:ligatures w14:val="standardContextual"/>
            </w:rPr>
          </w:pPr>
          <w:hyperlink w:anchor="_Toc184891864" w:history="1">
            <w:r w:rsidR="00C87C45" w:rsidRPr="00FA0270">
              <w:rPr>
                <w:rStyle w:val="Hyperlink"/>
                <w:noProof/>
              </w:rPr>
              <w:t>3. RESEARCH OUTPUTS</w:t>
            </w:r>
            <w:r w:rsidR="00C87C45">
              <w:rPr>
                <w:noProof/>
                <w:webHidden/>
              </w:rPr>
              <w:tab/>
            </w:r>
            <w:r w:rsidR="00C87C45">
              <w:rPr>
                <w:noProof/>
                <w:webHidden/>
              </w:rPr>
              <w:fldChar w:fldCharType="begin"/>
            </w:r>
            <w:r w:rsidR="00C87C45">
              <w:rPr>
                <w:noProof/>
                <w:webHidden/>
              </w:rPr>
              <w:instrText xml:space="preserve"> PAGEREF _Toc184891864 \h </w:instrText>
            </w:r>
            <w:r w:rsidR="00C87C45">
              <w:rPr>
                <w:noProof/>
                <w:webHidden/>
              </w:rPr>
            </w:r>
            <w:r w:rsidR="00C87C45">
              <w:rPr>
                <w:noProof/>
                <w:webHidden/>
              </w:rPr>
              <w:fldChar w:fldCharType="separate"/>
            </w:r>
            <w:r w:rsidR="00C87C45">
              <w:rPr>
                <w:noProof/>
                <w:webHidden/>
              </w:rPr>
              <w:t>11</w:t>
            </w:r>
            <w:r w:rsidR="00C87C45">
              <w:rPr>
                <w:noProof/>
                <w:webHidden/>
              </w:rPr>
              <w:fldChar w:fldCharType="end"/>
            </w:r>
          </w:hyperlink>
        </w:p>
        <w:p w14:paraId="53073625" w14:textId="72258B41" w:rsidR="0018600F" w:rsidRPr="00C47C7D" w:rsidRDefault="005D0C69" w:rsidP="70352354">
          <w:pPr>
            <w:pStyle w:val="TOC1"/>
            <w:tabs>
              <w:tab w:val="right" w:leader="dot" w:pos="9615"/>
            </w:tabs>
            <w:rPr>
              <w:rStyle w:val="Hyperlink"/>
              <w:noProof/>
              <w:color w:val="000000" w:themeColor="text1"/>
              <w:lang w:eastAsia="lv-LV"/>
            </w:rPr>
          </w:pPr>
          <w:r w:rsidRPr="00382779">
            <w:fldChar w:fldCharType="end"/>
          </w:r>
        </w:p>
      </w:sdtContent>
    </w:sdt>
    <w:p w14:paraId="5B252B61" w14:textId="5FF4C97D" w:rsidR="0093757B" w:rsidRPr="00382779" w:rsidRDefault="0093757B" w:rsidP="00F030E7">
      <w:pPr>
        <w:spacing w:line="480" w:lineRule="auto"/>
      </w:pPr>
    </w:p>
    <w:p w14:paraId="3BFE0094" w14:textId="77777777" w:rsidR="002747CA" w:rsidRPr="00382779" w:rsidRDefault="002747CA" w:rsidP="00F030E7">
      <w:pPr>
        <w:rPr>
          <w:b/>
          <w:bCs/>
          <w:caps/>
          <w:sz w:val="36"/>
          <w:szCs w:val="36"/>
        </w:rPr>
      </w:pPr>
    </w:p>
    <w:p w14:paraId="1A690D87" w14:textId="77777777" w:rsidR="002747CA" w:rsidRPr="00382779" w:rsidRDefault="002747CA" w:rsidP="00F030E7">
      <w:pPr>
        <w:rPr>
          <w:b/>
          <w:bCs/>
          <w:caps/>
        </w:rPr>
      </w:pPr>
    </w:p>
    <w:p w14:paraId="4B38ACC3" w14:textId="77777777" w:rsidR="002747CA" w:rsidRPr="00382779" w:rsidRDefault="002747CA" w:rsidP="00F030E7">
      <w:pPr>
        <w:rPr>
          <w:b/>
          <w:bCs/>
          <w:caps/>
        </w:rPr>
      </w:pPr>
    </w:p>
    <w:p w14:paraId="5848A1EF" w14:textId="77777777" w:rsidR="00C21528" w:rsidRPr="00382779" w:rsidRDefault="009A7EEC" w:rsidP="00F030E7">
      <w:pPr>
        <w:pStyle w:val="BodyText"/>
        <w:jc w:val="center"/>
        <w:rPr>
          <w:sz w:val="28"/>
        </w:rPr>
      </w:pPr>
      <w:r w:rsidRPr="00382779">
        <w:rPr>
          <w:b w:val="0"/>
          <w:bCs w:val="0"/>
          <w:caps/>
        </w:rPr>
        <w:br w:type="page"/>
      </w:r>
      <w:r w:rsidR="007042D6" w:rsidRPr="00382779">
        <w:rPr>
          <w:sz w:val="32"/>
        </w:rPr>
        <w:lastRenderedPageBreak/>
        <w:t>DISCLAIMER</w:t>
      </w:r>
    </w:p>
    <w:p w14:paraId="757939A5" w14:textId="77777777" w:rsidR="00C21528" w:rsidRPr="00382779" w:rsidRDefault="00C21528" w:rsidP="00F030E7">
      <w:pPr>
        <w:pStyle w:val="BodyText"/>
        <w:jc w:val="center"/>
      </w:pPr>
    </w:p>
    <w:p w14:paraId="46A55764" w14:textId="77777777" w:rsidR="00C21528" w:rsidRPr="00382779" w:rsidRDefault="00C21528" w:rsidP="00F030E7">
      <w:pPr>
        <w:pStyle w:val="BodyText"/>
        <w:jc w:val="center"/>
      </w:pPr>
    </w:p>
    <w:p w14:paraId="50167942" w14:textId="77777777" w:rsidR="00C21528" w:rsidRPr="00382779" w:rsidRDefault="00C21528" w:rsidP="00F030E7">
      <w:pPr>
        <w:pStyle w:val="BodyText"/>
        <w:jc w:val="center"/>
      </w:pPr>
    </w:p>
    <w:p w14:paraId="0936C254" w14:textId="77777777" w:rsidR="00C21528" w:rsidRPr="00382779" w:rsidRDefault="00C21528" w:rsidP="00F030E7">
      <w:pPr>
        <w:pStyle w:val="BodyText"/>
        <w:jc w:val="center"/>
      </w:pPr>
    </w:p>
    <w:p w14:paraId="14C9D2D5" w14:textId="77777777" w:rsidR="00C21528" w:rsidRPr="00382779" w:rsidRDefault="00C21528" w:rsidP="00F030E7">
      <w:pPr>
        <w:pStyle w:val="BodyText"/>
        <w:jc w:val="center"/>
      </w:pPr>
    </w:p>
    <w:p w14:paraId="1DA9DF57" w14:textId="77777777" w:rsidR="00C21528" w:rsidRPr="00382779" w:rsidRDefault="00C21528" w:rsidP="00F030E7">
      <w:pPr>
        <w:pStyle w:val="BodyText"/>
        <w:jc w:val="center"/>
      </w:pPr>
    </w:p>
    <w:p w14:paraId="18E9DBA8" w14:textId="77777777" w:rsidR="00C21528" w:rsidRPr="00382779" w:rsidRDefault="00C21528" w:rsidP="00F030E7">
      <w:pPr>
        <w:pStyle w:val="BodyText"/>
        <w:jc w:val="center"/>
      </w:pPr>
    </w:p>
    <w:p w14:paraId="5E9C87B5" w14:textId="77777777" w:rsidR="00C21528" w:rsidRPr="00382779" w:rsidRDefault="00C21528" w:rsidP="00F030E7">
      <w:pPr>
        <w:pStyle w:val="BodyText"/>
        <w:jc w:val="center"/>
      </w:pPr>
    </w:p>
    <w:p w14:paraId="360F1621" w14:textId="77777777" w:rsidR="00C21528" w:rsidRPr="00382779" w:rsidRDefault="00C21528" w:rsidP="00F030E7">
      <w:pPr>
        <w:pStyle w:val="BodyText"/>
        <w:ind w:hanging="993"/>
        <w:jc w:val="center"/>
        <w:rPr>
          <w:sz w:val="22"/>
        </w:rPr>
      </w:pPr>
    </w:p>
    <w:p w14:paraId="7BD0AEA0" w14:textId="77777777" w:rsidR="00E108C4" w:rsidRPr="00382779" w:rsidRDefault="00E108C4" w:rsidP="00F030E7">
      <w:pPr>
        <w:pStyle w:val="BodyText"/>
        <w:rPr>
          <w:sz w:val="28"/>
        </w:rPr>
      </w:pPr>
      <w:r w:rsidRPr="00382779">
        <w:rPr>
          <w:sz w:val="28"/>
        </w:rPr>
        <w:t xml:space="preserve">By signing this </w:t>
      </w:r>
      <w:r w:rsidR="00787559" w:rsidRPr="00382779">
        <w:rPr>
          <w:sz w:val="28"/>
        </w:rPr>
        <w:t>disclaimer,</w:t>
      </w:r>
      <w:r w:rsidRPr="00382779">
        <w:rPr>
          <w:sz w:val="28"/>
        </w:rPr>
        <w:t xml:space="preserve"> I</w:t>
      </w:r>
      <w:r w:rsidR="00C21528" w:rsidRPr="00382779">
        <w:rPr>
          <w:sz w:val="28"/>
        </w:rPr>
        <w:t xml:space="preserve"> hereby confirm</w:t>
      </w:r>
      <w:r w:rsidRPr="00382779">
        <w:rPr>
          <w:sz w:val="28"/>
        </w:rPr>
        <w:t>:</w:t>
      </w:r>
    </w:p>
    <w:p w14:paraId="0FC82AA3" w14:textId="77777777" w:rsidR="007042D6" w:rsidRPr="00382779" w:rsidRDefault="007042D6" w:rsidP="00F030E7">
      <w:pPr>
        <w:pStyle w:val="BodyText"/>
        <w:rPr>
          <w:sz w:val="28"/>
        </w:rPr>
      </w:pPr>
    </w:p>
    <w:p w14:paraId="0D186218" w14:textId="77777777" w:rsidR="007042D6" w:rsidRPr="00382779" w:rsidRDefault="007042D6" w:rsidP="00F030E7">
      <w:pPr>
        <w:pStyle w:val="BodyText"/>
        <w:rPr>
          <w:sz w:val="28"/>
        </w:rPr>
      </w:pPr>
    </w:p>
    <w:p w14:paraId="7B77F301" w14:textId="77777777" w:rsidR="00E108C4" w:rsidRPr="00382779" w:rsidRDefault="00E108C4" w:rsidP="00F030E7">
      <w:pPr>
        <w:pStyle w:val="BodyText"/>
        <w:rPr>
          <w:b w:val="0"/>
          <w:sz w:val="28"/>
        </w:rPr>
      </w:pPr>
    </w:p>
    <w:p w14:paraId="43B267B9" w14:textId="66003455" w:rsidR="0049289F" w:rsidRPr="00382779" w:rsidRDefault="00E108C4" w:rsidP="00F030E7">
      <w:pPr>
        <w:pStyle w:val="BodyText"/>
        <w:rPr>
          <w:b w:val="0"/>
          <w:bCs w:val="0"/>
          <w:sz w:val="28"/>
        </w:rPr>
      </w:pPr>
      <w:r w:rsidRPr="00382779">
        <w:rPr>
          <w:b w:val="0"/>
          <w:sz w:val="28"/>
        </w:rPr>
        <w:t>1)</w:t>
      </w:r>
      <w:r w:rsidR="00C21528" w:rsidRPr="00382779">
        <w:rPr>
          <w:b w:val="0"/>
          <w:sz w:val="28"/>
        </w:rPr>
        <w:t xml:space="preserve"> </w:t>
      </w:r>
      <w:r w:rsidR="007042D6" w:rsidRPr="00382779">
        <w:rPr>
          <w:b w:val="0"/>
          <w:sz w:val="28"/>
        </w:rPr>
        <w:t>A</w:t>
      </w:r>
      <w:r w:rsidR="00C21528" w:rsidRPr="00382779">
        <w:rPr>
          <w:b w:val="0"/>
          <w:sz w:val="28"/>
        </w:rPr>
        <w:t xml:space="preserve">ll information </w:t>
      </w:r>
      <w:r w:rsidRPr="00382779">
        <w:rPr>
          <w:b w:val="0"/>
          <w:sz w:val="28"/>
        </w:rPr>
        <w:t>submitted</w:t>
      </w:r>
      <w:r w:rsidR="00C21528" w:rsidRPr="00382779">
        <w:rPr>
          <w:b w:val="0"/>
          <w:sz w:val="28"/>
        </w:rPr>
        <w:t xml:space="preserve"> as </w:t>
      </w:r>
      <w:r w:rsidR="00A67D59" w:rsidRPr="00382779">
        <w:rPr>
          <w:b w:val="0"/>
          <w:sz w:val="28"/>
        </w:rPr>
        <w:t xml:space="preserve">a </w:t>
      </w:r>
      <w:r w:rsidR="00C21528" w:rsidRPr="00382779">
        <w:rPr>
          <w:b w:val="0"/>
          <w:sz w:val="28"/>
        </w:rPr>
        <w:t xml:space="preserve">part </w:t>
      </w:r>
      <w:r w:rsidRPr="00382779">
        <w:rPr>
          <w:b w:val="0"/>
          <w:sz w:val="28"/>
        </w:rPr>
        <w:t>of</w:t>
      </w:r>
      <w:r w:rsidR="00C21528" w:rsidRPr="00382779">
        <w:rPr>
          <w:b w:val="0"/>
          <w:sz w:val="28"/>
        </w:rPr>
        <w:t xml:space="preserve"> </w:t>
      </w:r>
      <w:r w:rsidR="00A67D59" w:rsidRPr="00382779">
        <w:rPr>
          <w:b w:val="0"/>
          <w:sz w:val="28"/>
        </w:rPr>
        <w:t xml:space="preserve">the </w:t>
      </w:r>
      <w:r w:rsidR="00C21528" w:rsidRPr="00382779">
        <w:rPr>
          <w:b w:val="0"/>
          <w:sz w:val="28"/>
        </w:rPr>
        <w:t>self-eval</w:t>
      </w:r>
      <w:r w:rsidR="004401B8" w:rsidRPr="00382779">
        <w:rPr>
          <w:b w:val="0"/>
          <w:sz w:val="28"/>
        </w:rPr>
        <w:t>uation report is true, complete</w:t>
      </w:r>
      <w:r w:rsidR="00C4582C" w:rsidRPr="00382779">
        <w:rPr>
          <w:b w:val="0"/>
          <w:sz w:val="28"/>
        </w:rPr>
        <w:t>,</w:t>
      </w:r>
      <w:r w:rsidR="004401B8" w:rsidRPr="00382779">
        <w:rPr>
          <w:b w:val="0"/>
          <w:sz w:val="28"/>
        </w:rPr>
        <w:t xml:space="preserve"> </w:t>
      </w:r>
      <w:r w:rsidR="00C21528" w:rsidRPr="00382779">
        <w:rPr>
          <w:b w:val="0"/>
          <w:sz w:val="28"/>
        </w:rPr>
        <w:t>and accurate</w:t>
      </w:r>
      <w:r w:rsidRPr="00382779">
        <w:rPr>
          <w:b w:val="0"/>
          <w:sz w:val="28"/>
        </w:rPr>
        <w:t>.</w:t>
      </w:r>
    </w:p>
    <w:p w14:paraId="2E41EF83" w14:textId="77777777" w:rsidR="0049289F" w:rsidRPr="00382779" w:rsidRDefault="0049289F" w:rsidP="00F030E7">
      <w:pPr>
        <w:pStyle w:val="BodyText"/>
        <w:jc w:val="right"/>
        <w:rPr>
          <w:b w:val="0"/>
          <w:bCs w:val="0"/>
          <w:sz w:val="28"/>
        </w:rPr>
      </w:pPr>
    </w:p>
    <w:p w14:paraId="328E3D1F" w14:textId="076EEA37" w:rsidR="00C21528" w:rsidRPr="00382779" w:rsidRDefault="00E108C4" w:rsidP="00F030E7">
      <w:pPr>
        <w:pStyle w:val="BodyText"/>
        <w:rPr>
          <w:b w:val="0"/>
          <w:sz w:val="28"/>
        </w:rPr>
      </w:pPr>
      <w:r w:rsidRPr="00382779">
        <w:rPr>
          <w:b w:val="0"/>
          <w:sz w:val="28"/>
        </w:rPr>
        <w:t>2) Proof</w:t>
      </w:r>
      <w:r w:rsidR="00C21528" w:rsidRPr="00382779">
        <w:rPr>
          <w:b w:val="0"/>
          <w:sz w:val="28"/>
        </w:rPr>
        <w:t xml:space="preserve"> can be </w:t>
      </w:r>
      <w:r w:rsidRPr="00382779">
        <w:rPr>
          <w:b w:val="0"/>
          <w:sz w:val="28"/>
        </w:rPr>
        <w:t>submitted</w:t>
      </w:r>
      <w:r w:rsidR="00C21528" w:rsidRPr="00382779">
        <w:rPr>
          <w:b w:val="0"/>
          <w:sz w:val="28"/>
        </w:rPr>
        <w:t xml:space="preserve"> upon request to </w:t>
      </w:r>
      <w:r w:rsidR="00787559" w:rsidRPr="00382779">
        <w:rPr>
          <w:b w:val="0"/>
          <w:bCs w:val="0"/>
          <w:sz w:val="28"/>
        </w:rPr>
        <w:t>the performer of the evaluation</w:t>
      </w:r>
      <w:r w:rsidR="00787559" w:rsidRPr="00382779">
        <w:rPr>
          <w:b w:val="0"/>
          <w:sz w:val="28"/>
        </w:rPr>
        <w:t xml:space="preserve">, </w:t>
      </w:r>
      <w:r w:rsidR="00C21528" w:rsidRPr="00382779">
        <w:rPr>
          <w:b w:val="0"/>
          <w:sz w:val="28"/>
        </w:rPr>
        <w:t>the</w:t>
      </w:r>
      <w:r w:rsidR="000E239B" w:rsidRPr="00382779">
        <w:rPr>
          <w:b w:val="0"/>
          <w:sz w:val="28"/>
        </w:rPr>
        <w:t xml:space="preserve"> international</w:t>
      </w:r>
      <w:r w:rsidR="00C21528" w:rsidRPr="00382779">
        <w:rPr>
          <w:b w:val="0"/>
          <w:sz w:val="28"/>
        </w:rPr>
        <w:t xml:space="preserve"> experts</w:t>
      </w:r>
      <w:r w:rsidR="00C4582C" w:rsidRPr="00382779">
        <w:rPr>
          <w:b w:val="0"/>
          <w:sz w:val="28"/>
        </w:rPr>
        <w:t>,</w:t>
      </w:r>
      <w:r w:rsidR="00C21528" w:rsidRPr="00382779">
        <w:rPr>
          <w:b w:val="0"/>
          <w:sz w:val="28"/>
        </w:rPr>
        <w:t xml:space="preserve"> or the Ministry of Education and Science</w:t>
      </w:r>
      <w:r w:rsidRPr="00382779">
        <w:rPr>
          <w:b w:val="0"/>
          <w:sz w:val="28"/>
        </w:rPr>
        <w:t>.</w:t>
      </w:r>
    </w:p>
    <w:p w14:paraId="15CBA183" w14:textId="77777777" w:rsidR="004401B8" w:rsidRPr="00382779" w:rsidRDefault="0049289F" w:rsidP="00F030E7">
      <w:pPr>
        <w:pStyle w:val="BodyText"/>
        <w:jc w:val="center"/>
        <w:rPr>
          <w:b w:val="0"/>
          <w:bCs w:val="0"/>
          <w:sz w:val="28"/>
        </w:rPr>
      </w:pPr>
      <w:r w:rsidRPr="00382779">
        <w:rPr>
          <w:b w:val="0"/>
          <w:bCs w:val="0"/>
          <w:sz w:val="28"/>
        </w:rPr>
        <w:t xml:space="preserve"> </w:t>
      </w:r>
    </w:p>
    <w:p w14:paraId="3FFFCA80" w14:textId="77777777" w:rsidR="0049289F" w:rsidRPr="00382779" w:rsidRDefault="00E108C4" w:rsidP="00F030E7">
      <w:pPr>
        <w:rPr>
          <w:bCs/>
          <w:sz w:val="28"/>
        </w:rPr>
      </w:pPr>
      <w:r w:rsidRPr="00382779">
        <w:rPr>
          <w:bCs/>
          <w:sz w:val="28"/>
        </w:rPr>
        <w:t>3) All</w:t>
      </w:r>
      <w:r w:rsidR="0049289F" w:rsidRPr="00382779">
        <w:rPr>
          <w:bCs/>
          <w:sz w:val="28"/>
        </w:rPr>
        <w:t xml:space="preserve"> persons </w:t>
      </w:r>
      <w:r w:rsidRPr="00382779">
        <w:rPr>
          <w:bCs/>
          <w:sz w:val="28"/>
        </w:rPr>
        <w:t xml:space="preserve">stated </w:t>
      </w:r>
      <w:r w:rsidR="0049289F" w:rsidRPr="00382779">
        <w:rPr>
          <w:bCs/>
          <w:sz w:val="28"/>
        </w:rPr>
        <w:t xml:space="preserve">in the self-evaluation report are informed </w:t>
      </w:r>
      <w:r w:rsidR="006F7DFF" w:rsidRPr="00382779">
        <w:rPr>
          <w:bCs/>
          <w:sz w:val="28"/>
        </w:rPr>
        <w:t>that</w:t>
      </w:r>
      <w:r w:rsidR="0049289F" w:rsidRPr="00382779">
        <w:rPr>
          <w:bCs/>
          <w:sz w:val="28"/>
        </w:rPr>
        <w:t>:</w:t>
      </w:r>
    </w:p>
    <w:p w14:paraId="530854E9" w14:textId="77777777" w:rsidR="0049289F" w:rsidRPr="00382779" w:rsidRDefault="0049289F" w:rsidP="00F030E7">
      <w:pPr>
        <w:rPr>
          <w:bCs/>
          <w:sz w:val="28"/>
        </w:rPr>
      </w:pPr>
    </w:p>
    <w:p w14:paraId="01AE4245" w14:textId="77777777" w:rsidR="0049289F" w:rsidRPr="00382779" w:rsidRDefault="0049289F" w:rsidP="00581BC0">
      <w:pPr>
        <w:pStyle w:val="ListParagraph"/>
        <w:numPr>
          <w:ilvl w:val="0"/>
          <w:numId w:val="3"/>
        </w:numPr>
        <w:ind w:left="992" w:hanging="425"/>
        <w:rPr>
          <w:rFonts w:ascii="Times New Roman" w:eastAsia="Times New Roman" w:hAnsi="Times New Roman"/>
          <w:bCs/>
          <w:sz w:val="28"/>
          <w:szCs w:val="24"/>
          <w:lang w:val="en-GB" w:eastAsia="fi-FI"/>
        </w:rPr>
      </w:pPr>
      <w:r w:rsidRPr="00382779">
        <w:rPr>
          <w:rFonts w:ascii="Times New Roman" w:eastAsia="Times New Roman" w:hAnsi="Times New Roman"/>
          <w:bCs/>
          <w:sz w:val="28"/>
          <w:szCs w:val="24"/>
          <w:lang w:val="en-GB" w:eastAsia="fi-FI"/>
        </w:rPr>
        <w:t xml:space="preserve">the information about them will be </w:t>
      </w:r>
      <w:r w:rsidR="006F7DFF" w:rsidRPr="00382779">
        <w:rPr>
          <w:rFonts w:ascii="Times New Roman" w:eastAsia="Times New Roman" w:hAnsi="Times New Roman"/>
          <w:bCs/>
          <w:sz w:val="28"/>
          <w:szCs w:val="24"/>
          <w:lang w:val="en-GB" w:eastAsia="fi-FI"/>
        </w:rPr>
        <w:t>employed in order</w:t>
      </w:r>
      <w:r w:rsidRPr="00382779">
        <w:rPr>
          <w:rFonts w:ascii="Times New Roman" w:eastAsia="Times New Roman" w:hAnsi="Times New Roman"/>
          <w:bCs/>
          <w:sz w:val="28"/>
          <w:szCs w:val="24"/>
          <w:lang w:val="en-GB" w:eastAsia="fi-FI"/>
        </w:rPr>
        <w:t xml:space="preserve"> </w:t>
      </w:r>
      <w:r w:rsidR="0057790A" w:rsidRPr="00382779">
        <w:rPr>
          <w:rFonts w:ascii="Times New Roman" w:eastAsia="Times New Roman" w:hAnsi="Times New Roman"/>
          <w:bCs/>
          <w:sz w:val="28"/>
          <w:szCs w:val="24"/>
          <w:lang w:val="en-GB" w:eastAsia="fi-FI"/>
        </w:rPr>
        <w:t xml:space="preserve">to participate in the international evaluation exercise for the scientific institutions of </w:t>
      </w:r>
      <w:proofErr w:type="gramStart"/>
      <w:r w:rsidR="0057790A" w:rsidRPr="00382779">
        <w:rPr>
          <w:rFonts w:ascii="Times New Roman" w:eastAsia="Times New Roman" w:hAnsi="Times New Roman"/>
          <w:bCs/>
          <w:sz w:val="28"/>
          <w:szCs w:val="24"/>
          <w:lang w:val="en-GB" w:eastAsia="fi-FI"/>
        </w:rPr>
        <w:t>Latvia;</w:t>
      </w:r>
      <w:proofErr w:type="gramEnd"/>
    </w:p>
    <w:p w14:paraId="1530F975" w14:textId="297C0E4F" w:rsidR="0057790A" w:rsidRPr="00382779" w:rsidRDefault="0057790A" w:rsidP="00581BC0">
      <w:pPr>
        <w:pStyle w:val="ListParagraph"/>
        <w:numPr>
          <w:ilvl w:val="0"/>
          <w:numId w:val="3"/>
        </w:numPr>
        <w:ind w:left="992" w:hanging="425"/>
        <w:rPr>
          <w:rFonts w:ascii="Times New Roman" w:eastAsia="Times New Roman" w:hAnsi="Times New Roman"/>
          <w:bCs/>
          <w:sz w:val="28"/>
          <w:szCs w:val="24"/>
          <w:lang w:val="en-GB" w:eastAsia="fi-FI"/>
        </w:rPr>
      </w:pPr>
      <w:r w:rsidRPr="00382779">
        <w:rPr>
          <w:rFonts w:ascii="Times New Roman" w:eastAsia="Times New Roman" w:hAnsi="Times New Roman"/>
          <w:bCs/>
          <w:sz w:val="28"/>
          <w:szCs w:val="24"/>
          <w:lang w:val="en-GB" w:eastAsia="fi-FI"/>
        </w:rPr>
        <w:t xml:space="preserve">the Ministry of Education and Science, </w:t>
      </w:r>
      <w:r w:rsidR="0049289F" w:rsidRPr="00382779">
        <w:rPr>
          <w:rFonts w:ascii="Times New Roman" w:eastAsia="Times New Roman" w:hAnsi="Times New Roman"/>
          <w:bCs/>
          <w:sz w:val="28"/>
          <w:szCs w:val="24"/>
          <w:lang w:val="en-GB" w:eastAsia="fi-FI"/>
        </w:rPr>
        <w:t>the performer of the evaluation</w:t>
      </w:r>
      <w:r w:rsidR="007D6B9D" w:rsidRPr="00382779">
        <w:rPr>
          <w:rFonts w:ascii="Times New Roman" w:eastAsia="Times New Roman" w:hAnsi="Times New Roman"/>
          <w:bCs/>
          <w:sz w:val="28"/>
          <w:szCs w:val="24"/>
          <w:lang w:val="en-GB" w:eastAsia="fi-FI"/>
        </w:rPr>
        <w:t>,</w:t>
      </w:r>
      <w:r w:rsidR="0049289F" w:rsidRPr="00382779">
        <w:rPr>
          <w:rFonts w:ascii="Times New Roman" w:eastAsia="Times New Roman" w:hAnsi="Times New Roman"/>
          <w:bCs/>
          <w:sz w:val="28"/>
          <w:szCs w:val="24"/>
          <w:lang w:val="en-GB" w:eastAsia="fi-FI"/>
        </w:rPr>
        <w:t xml:space="preserve"> </w:t>
      </w:r>
      <w:r w:rsidRPr="00382779">
        <w:rPr>
          <w:rFonts w:ascii="Times New Roman" w:eastAsia="Times New Roman" w:hAnsi="Times New Roman"/>
          <w:bCs/>
          <w:sz w:val="28"/>
          <w:szCs w:val="24"/>
          <w:lang w:val="en-GB" w:eastAsia="fi-FI"/>
        </w:rPr>
        <w:t>and international experts</w:t>
      </w:r>
      <w:r w:rsidR="006F7DFF" w:rsidRPr="00382779">
        <w:rPr>
          <w:rFonts w:ascii="Times New Roman" w:eastAsia="Times New Roman" w:hAnsi="Times New Roman"/>
          <w:bCs/>
          <w:sz w:val="28"/>
          <w:szCs w:val="24"/>
          <w:lang w:val="en-GB" w:eastAsia="fi-FI"/>
        </w:rPr>
        <w:t xml:space="preserve"> will be responsible for their data </w:t>
      </w:r>
      <w:proofErr w:type="gramStart"/>
      <w:r w:rsidR="006F7DFF" w:rsidRPr="00382779">
        <w:rPr>
          <w:rFonts w:ascii="Times New Roman" w:eastAsia="Times New Roman" w:hAnsi="Times New Roman"/>
          <w:bCs/>
          <w:sz w:val="28"/>
          <w:szCs w:val="24"/>
          <w:lang w:val="en-GB" w:eastAsia="fi-FI"/>
        </w:rPr>
        <w:t>processing</w:t>
      </w:r>
      <w:r w:rsidR="00787559" w:rsidRPr="00382779">
        <w:rPr>
          <w:rFonts w:ascii="Times New Roman" w:eastAsia="Times New Roman" w:hAnsi="Times New Roman"/>
          <w:bCs/>
          <w:sz w:val="28"/>
          <w:szCs w:val="24"/>
          <w:lang w:val="en-GB" w:eastAsia="fi-FI"/>
        </w:rPr>
        <w:t>;</w:t>
      </w:r>
      <w:proofErr w:type="gramEnd"/>
    </w:p>
    <w:p w14:paraId="12DEAD50" w14:textId="77777777" w:rsidR="004401B8" w:rsidRPr="00382779" w:rsidRDefault="0049289F" w:rsidP="00581BC0">
      <w:pPr>
        <w:pStyle w:val="ListParagraph"/>
        <w:numPr>
          <w:ilvl w:val="0"/>
          <w:numId w:val="3"/>
        </w:numPr>
        <w:ind w:left="992" w:hanging="425"/>
        <w:rPr>
          <w:rFonts w:ascii="Times New Roman" w:eastAsia="Times New Roman" w:hAnsi="Times New Roman"/>
          <w:bCs/>
          <w:sz w:val="28"/>
          <w:szCs w:val="24"/>
          <w:lang w:val="en-GB" w:eastAsia="fi-FI"/>
        </w:rPr>
      </w:pPr>
      <w:r w:rsidRPr="00382779">
        <w:rPr>
          <w:rFonts w:ascii="Times New Roman" w:eastAsia="Times New Roman" w:hAnsi="Times New Roman"/>
          <w:bCs/>
          <w:sz w:val="28"/>
          <w:szCs w:val="24"/>
          <w:lang w:val="en-GB" w:eastAsia="fi-FI"/>
        </w:rPr>
        <w:t>the information will be stored</w:t>
      </w:r>
      <w:r w:rsidR="00E108C4" w:rsidRPr="00382779">
        <w:rPr>
          <w:rFonts w:ascii="Times New Roman" w:eastAsia="Times New Roman" w:hAnsi="Times New Roman"/>
          <w:bCs/>
          <w:sz w:val="28"/>
          <w:szCs w:val="24"/>
          <w:lang w:val="en-GB" w:eastAsia="fi-FI"/>
        </w:rPr>
        <w:t xml:space="preserve"> in</w:t>
      </w:r>
      <w:r w:rsidR="0057790A" w:rsidRPr="00382779">
        <w:rPr>
          <w:rFonts w:ascii="Times New Roman" w:eastAsia="Times New Roman" w:hAnsi="Times New Roman"/>
          <w:bCs/>
          <w:sz w:val="28"/>
          <w:szCs w:val="24"/>
          <w:lang w:val="en-GB" w:eastAsia="fi-FI"/>
        </w:rPr>
        <w:t xml:space="preserve"> the National Research Information System (NZDIS</w:t>
      </w:r>
      <w:r w:rsidR="002C4E95" w:rsidRPr="00382779">
        <w:rPr>
          <w:rFonts w:ascii="Times New Roman" w:eastAsia="Times New Roman" w:hAnsi="Times New Roman"/>
          <w:bCs/>
          <w:sz w:val="28"/>
          <w:szCs w:val="24"/>
          <w:lang w:val="en-GB" w:eastAsia="fi-FI"/>
        </w:rPr>
        <w:t>)</w:t>
      </w:r>
      <w:r w:rsidR="006F7DFF" w:rsidRPr="00382779">
        <w:rPr>
          <w:rFonts w:ascii="Times New Roman" w:eastAsia="Times New Roman" w:hAnsi="Times New Roman"/>
          <w:bCs/>
          <w:sz w:val="28"/>
          <w:szCs w:val="24"/>
          <w:lang w:val="en-GB" w:eastAsia="fi-FI"/>
        </w:rPr>
        <w:t xml:space="preserve"> and </w:t>
      </w:r>
      <w:r w:rsidR="0057790A" w:rsidRPr="00382779">
        <w:rPr>
          <w:rFonts w:ascii="Times New Roman" w:eastAsia="Times New Roman" w:hAnsi="Times New Roman"/>
          <w:bCs/>
          <w:sz w:val="28"/>
          <w:szCs w:val="24"/>
          <w:lang w:val="en-GB" w:eastAsia="fi-FI"/>
        </w:rPr>
        <w:t>evaluation reports</w:t>
      </w:r>
      <w:r w:rsidR="00E108C4" w:rsidRPr="00382779">
        <w:rPr>
          <w:rFonts w:ascii="Times New Roman" w:hAnsi="Times New Roman"/>
          <w:sz w:val="28"/>
          <w:szCs w:val="24"/>
          <w:lang w:val="en-GB"/>
        </w:rPr>
        <w:t>.</w:t>
      </w:r>
    </w:p>
    <w:p w14:paraId="03AB9C33" w14:textId="77777777" w:rsidR="00C21528" w:rsidRPr="00382779" w:rsidRDefault="00C21528" w:rsidP="00F030E7">
      <w:pPr>
        <w:rPr>
          <w:sz w:val="28"/>
        </w:rPr>
      </w:pPr>
    </w:p>
    <w:p w14:paraId="6994049A" w14:textId="77777777" w:rsidR="00C21528" w:rsidRPr="00382779" w:rsidRDefault="00C21528" w:rsidP="00F030E7">
      <w:pPr>
        <w:pStyle w:val="BodyText2"/>
        <w:rPr>
          <w:szCs w:val="24"/>
        </w:rPr>
      </w:pPr>
    </w:p>
    <w:p w14:paraId="6E816AFF" w14:textId="77777777" w:rsidR="00C21528" w:rsidRPr="00382779" w:rsidRDefault="00C21528" w:rsidP="00F030E7">
      <w:pPr>
        <w:pStyle w:val="BodyText2"/>
        <w:rPr>
          <w:szCs w:val="24"/>
        </w:rPr>
      </w:pPr>
    </w:p>
    <w:p w14:paraId="75F2BDC8" w14:textId="77777777" w:rsidR="00C21528" w:rsidRPr="00382779" w:rsidRDefault="00C21528" w:rsidP="00F030E7">
      <w:pPr>
        <w:pStyle w:val="BodyText2"/>
        <w:rPr>
          <w:szCs w:val="24"/>
        </w:rPr>
      </w:pPr>
    </w:p>
    <w:p w14:paraId="7FBE7E90" w14:textId="77777777" w:rsidR="000E62A1" w:rsidRPr="00382779" w:rsidRDefault="00C21528" w:rsidP="00F030E7">
      <w:pPr>
        <w:pStyle w:val="BodyText2"/>
        <w:rPr>
          <w:szCs w:val="24"/>
        </w:rPr>
      </w:pPr>
      <w:r w:rsidRPr="00382779">
        <w:rPr>
          <w:szCs w:val="24"/>
        </w:rPr>
        <w:t xml:space="preserve">Name </w:t>
      </w:r>
      <w:r w:rsidR="00D66B73" w:rsidRPr="00382779">
        <w:rPr>
          <w:szCs w:val="24"/>
        </w:rPr>
        <w:t xml:space="preserve">and </w:t>
      </w:r>
      <w:r w:rsidRPr="00382779">
        <w:rPr>
          <w:szCs w:val="24"/>
        </w:rPr>
        <w:t>signature</w:t>
      </w:r>
      <w:r w:rsidR="00787559" w:rsidRPr="00382779">
        <w:rPr>
          <w:szCs w:val="24"/>
        </w:rPr>
        <w:t>*</w:t>
      </w:r>
      <w:r w:rsidRPr="00382779">
        <w:rPr>
          <w:szCs w:val="24"/>
        </w:rPr>
        <w:t xml:space="preserve"> of </w:t>
      </w:r>
      <w:r w:rsidRPr="00382779">
        <w:rPr>
          <w:szCs w:val="24"/>
          <w:u w:val="single"/>
        </w:rPr>
        <w:t>the responsible signatory</w:t>
      </w:r>
      <w:r w:rsidRPr="00382779">
        <w:rPr>
          <w:szCs w:val="24"/>
        </w:rPr>
        <w:t xml:space="preserve">: </w:t>
      </w:r>
    </w:p>
    <w:p w14:paraId="7C679950" w14:textId="16316363" w:rsidR="00C21528" w:rsidRPr="00382779" w:rsidRDefault="00C21528" w:rsidP="00F030E7">
      <w:pPr>
        <w:pStyle w:val="BodyText2"/>
        <w:rPr>
          <w:szCs w:val="24"/>
        </w:rPr>
      </w:pPr>
      <w:r w:rsidRPr="00382779">
        <w:rPr>
          <w:szCs w:val="24"/>
        </w:rPr>
        <w:t>__________________</w:t>
      </w:r>
      <w:r w:rsidR="000E239B" w:rsidRPr="00382779">
        <w:rPr>
          <w:szCs w:val="24"/>
        </w:rPr>
        <w:t>/</w:t>
      </w:r>
      <w:r w:rsidRPr="00382779">
        <w:rPr>
          <w:szCs w:val="24"/>
        </w:rPr>
        <w:t>_______</w:t>
      </w:r>
      <w:r w:rsidR="000E239B" w:rsidRPr="00382779">
        <w:rPr>
          <w:szCs w:val="24"/>
        </w:rPr>
        <w:t>__________</w:t>
      </w:r>
    </w:p>
    <w:p w14:paraId="2D71956A" w14:textId="77777777" w:rsidR="00787559" w:rsidRPr="00382779" w:rsidRDefault="00787559" w:rsidP="00F030E7">
      <w:pPr>
        <w:pStyle w:val="BodyText2"/>
        <w:rPr>
          <w:szCs w:val="24"/>
        </w:rPr>
      </w:pPr>
    </w:p>
    <w:p w14:paraId="797DC704" w14:textId="77777777" w:rsidR="00787559" w:rsidRPr="00382779" w:rsidRDefault="00787559" w:rsidP="00F030E7">
      <w:pPr>
        <w:pStyle w:val="BodyText2"/>
        <w:rPr>
          <w:szCs w:val="24"/>
        </w:rPr>
      </w:pPr>
    </w:p>
    <w:p w14:paraId="6948D78A" w14:textId="77777777" w:rsidR="00787559" w:rsidRPr="00382779" w:rsidRDefault="00787559" w:rsidP="00F030E7">
      <w:pPr>
        <w:pStyle w:val="BodyText2"/>
        <w:rPr>
          <w:szCs w:val="24"/>
        </w:rPr>
      </w:pPr>
      <w:r w:rsidRPr="00382779">
        <w:rPr>
          <w:szCs w:val="24"/>
        </w:rPr>
        <w:t>Date: ________________</w:t>
      </w:r>
    </w:p>
    <w:p w14:paraId="2A81C956" w14:textId="77777777" w:rsidR="00787559" w:rsidRPr="00382779" w:rsidRDefault="00787559" w:rsidP="00F030E7">
      <w:pPr>
        <w:pStyle w:val="BodyText2"/>
        <w:rPr>
          <w:szCs w:val="24"/>
        </w:rPr>
      </w:pPr>
    </w:p>
    <w:p w14:paraId="5015B9EA" w14:textId="77777777" w:rsidR="00B5027D" w:rsidRPr="00382779" w:rsidRDefault="00B5027D" w:rsidP="00F030E7">
      <w:pPr>
        <w:pStyle w:val="BodyText2"/>
        <w:rPr>
          <w:szCs w:val="24"/>
        </w:rPr>
      </w:pPr>
    </w:p>
    <w:p w14:paraId="6C8A1F65" w14:textId="74D642A4" w:rsidR="00787559" w:rsidRPr="00382779" w:rsidRDefault="00B5027D" w:rsidP="00F030E7">
      <w:pPr>
        <w:pStyle w:val="BodyText2"/>
        <w:rPr>
          <w:szCs w:val="24"/>
        </w:rPr>
      </w:pPr>
      <w:r w:rsidRPr="00382779">
        <w:rPr>
          <w:szCs w:val="24"/>
        </w:rPr>
        <w:t>*</w:t>
      </w:r>
      <w:r w:rsidR="000E62A1" w:rsidRPr="00382779">
        <w:rPr>
          <w:szCs w:val="24"/>
        </w:rPr>
        <w:t>Alternatively,</w:t>
      </w:r>
      <w:r w:rsidR="00787559" w:rsidRPr="00382779">
        <w:rPr>
          <w:szCs w:val="24"/>
        </w:rPr>
        <w:t xml:space="preserve"> can be signed </w:t>
      </w:r>
      <w:r w:rsidRPr="00382779">
        <w:rPr>
          <w:szCs w:val="24"/>
        </w:rPr>
        <w:t>using</w:t>
      </w:r>
      <w:r w:rsidR="00787559" w:rsidRPr="00382779">
        <w:rPr>
          <w:szCs w:val="24"/>
        </w:rPr>
        <w:t xml:space="preserve"> </w:t>
      </w:r>
      <w:r w:rsidRPr="00382779">
        <w:rPr>
          <w:szCs w:val="24"/>
        </w:rPr>
        <w:t>E–</w:t>
      </w:r>
      <w:r w:rsidR="00787559" w:rsidRPr="00382779">
        <w:rPr>
          <w:szCs w:val="24"/>
        </w:rPr>
        <w:t>signature</w:t>
      </w:r>
    </w:p>
    <w:p w14:paraId="09E35A49" w14:textId="77777777" w:rsidR="00C21528" w:rsidRPr="00382779" w:rsidRDefault="00C21528" w:rsidP="00F030E7">
      <w:pPr>
        <w:pStyle w:val="BodyText2"/>
        <w:rPr>
          <w:szCs w:val="24"/>
        </w:rPr>
      </w:pPr>
    </w:p>
    <w:p w14:paraId="720B47E8" w14:textId="77777777" w:rsidR="00C21528" w:rsidRPr="00382779" w:rsidRDefault="00C21528" w:rsidP="00F030E7">
      <w:pPr>
        <w:pStyle w:val="BodyText2"/>
      </w:pPr>
    </w:p>
    <w:p w14:paraId="35D2819F" w14:textId="77777777" w:rsidR="00C21528" w:rsidRPr="00382779" w:rsidRDefault="00C21528" w:rsidP="00F030E7">
      <w:pPr>
        <w:pStyle w:val="BodyText2"/>
      </w:pPr>
    </w:p>
    <w:p w14:paraId="67C391CB" w14:textId="77777777" w:rsidR="00C21528" w:rsidRPr="00382779" w:rsidRDefault="00C21528" w:rsidP="00F030E7">
      <w:pPr>
        <w:pStyle w:val="BodyText2"/>
      </w:pPr>
    </w:p>
    <w:p w14:paraId="54BCFB33" w14:textId="77777777" w:rsidR="00C21528" w:rsidRPr="00382779" w:rsidRDefault="00C21528" w:rsidP="00F030E7">
      <w:pPr>
        <w:pStyle w:val="BodyText2"/>
      </w:pPr>
    </w:p>
    <w:p w14:paraId="70FDC74A" w14:textId="77777777" w:rsidR="00C21528" w:rsidRPr="00382779" w:rsidRDefault="00C21528" w:rsidP="00F030E7">
      <w:pPr>
        <w:rPr>
          <w:b/>
          <w:bCs/>
          <w:caps/>
        </w:rPr>
      </w:pPr>
    </w:p>
    <w:p w14:paraId="52D35413" w14:textId="77777777" w:rsidR="002747CA" w:rsidRPr="00382779" w:rsidRDefault="002747CA" w:rsidP="00F030E7">
      <w:pPr>
        <w:rPr>
          <w:b/>
          <w:bCs/>
          <w:caps/>
        </w:rPr>
      </w:pPr>
    </w:p>
    <w:p w14:paraId="104D2FDA" w14:textId="77777777" w:rsidR="002747CA" w:rsidRPr="00382779" w:rsidRDefault="002747CA" w:rsidP="00F030E7">
      <w:pPr>
        <w:pStyle w:val="Heading1"/>
        <w:jc w:val="center"/>
      </w:pPr>
      <w:bookmarkStart w:id="0" w:name="_Toc529544710"/>
      <w:bookmarkStart w:id="1" w:name="_Toc184891861"/>
      <w:r w:rsidRPr="00382779">
        <w:t>GENERAL INFORMATION</w:t>
      </w:r>
      <w:bookmarkEnd w:id="0"/>
      <w:bookmarkEnd w:id="1"/>
    </w:p>
    <w:p w14:paraId="7C317497" w14:textId="77777777" w:rsidR="002747CA" w:rsidRPr="00382779" w:rsidRDefault="002747CA" w:rsidP="00F030E7"/>
    <w:p w14:paraId="1052C01E" w14:textId="77777777" w:rsidR="000E239B" w:rsidRPr="00382779" w:rsidRDefault="000E239B" w:rsidP="00F030E7"/>
    <w:p w14:paraId="51A0EABB" w14:textId="77777777" w:rsidR="000E239B" w:rsidRPr="00382779" w:rsidRDefault="000E239B" w:rsidP="00F030E7"/>
    <w:p w14:paraId="2559EBBD" w14:textId="77777777" w:rsidR="000E239B" w:rsidRPr="00382779" w:rsidRDefault="000E239B" w:rsidP="00F030E7"/>
    <w:p w14:paraId="05B58968" w14:textId="77777777" w:rsidR="000E239B" w:rsidRPr="00382779" w:rsidRDefault="000E239B" w:rsidP="00F030E7"/>
    <w:p w14:paraId="206502CC" w14:textId="77777777" w:rsidR="002747CA" w:rsidRPr="00382779" w:rsidRDefault="002747CA" w:rsidP="00F030E7">
      <w:pPr>
        <w:pStyle w:val="BodyText2"/>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1"/>
        <w:gridCol w:w="5812"/>
      </w:tblGrid>
      <w:tr w:rsidR="00A51B50" w:rsidRPr="00382779" w14:paraId="4B1423DE" w14:textId="77777777" w:rsidTr="000E239B">
        <w:tc>
          <w:tcPr>
            <w:tcW w:w="3611" w:type="dxa"/>
            <w:tcBorders>
              <w:top w:val="single" w:sz="4" w:space="0" w:color="auto"/>
              <w:left w:val="single" w:sz="4" w:space="0" w:color="auto"/>
              <w:bottom w:val="single" w:sz="4" w:space="0" w:color="auto"/>
              <w:right w:val="single" w:sz="4" w:space="0" w:color="auto"/>
            </w:tcBorders>
            <w:shd w:val="clear" w:color="auto" w:fill="D9D9D9"/>
          </w:tcPr>
          <w:p w14:paraId="5E28FF6F" w14:textId="77777777" w:rsidR="00A51B50" w:rsidRPr="00382779" w:rsidRDefault="00A51B50" w:rsidP="00F030E7">
            <w:pPr>
              <w:rPr>
                <w:bCs/>
                <w:sz w:val="28"/>
                <w:szCs w:val="28"/>
              </w:rPr>
            </w:pPr>
            <w:r w:rsidRPr="00382779">
              <w:rPr>
                <w:bCs/>
                <w:sz w:val="28"/>
                <w:szCs w:val="28"/>
              </w:rPr>
              <w:t>Institution</w:t>
            </w:r>
          </w:p>
        </w:tc>
        <w:tc>
          <w:tcPr>
            <w:tcW w:w="5812" w:type="dxa"/>
            <w:tcBorders>
              <w:top w:val="single" w:sz="4" w:space="0" w:color="auto"/>
              <w:left w:val="single" w:sz="4" w:space="0" w:color="auto"/>
              <w:bottom w:val="single" w:sz="4" w:space="0" w:color="auto"/>
              <w:right w:val="single" w:sz="4" w:space="0" w:color="auto"/>
            </w:tcBorders>
            <w:shd w:val="clear" w:color="auto" w:fill="D9D9D9"/>
          </w:tcPr>
          <w:p w14:paraId="65DC2F6C" w14:textId="77777777" w:rsidR="00A51B50" w:rsidRPr="00382779" w:rsidRDefault="00A51B50" w:rsidP="00F030E7">
            <w:pPr>
              <w:rPr>
                <w:b/>
                <w:bCs/>
                <w:sz w:val="28"/>
                <w:szCs w:val="28"/>
              </w:rPr>
            </w:pPr>
          </w:p>
        </w:tc>
      </w:tr>
      <w:tr w:rsidR="000E239B" w:rsidRPr="00382779" w14:paraId="622A350F" w14:textId="77777777" w:rsidTr="000E239B">
        <w:tc>
          <w:tcPr>
            <w:tcW w:w="3611" w:type="dxa"/>
            <w:tcBorders>
              <w:top w:val="single" w:sz="4" w:space="0" w:color="auto"/>
              <w:left w:val="single" w:sz="4" w:space="0" w:color="auto"/>
              <w:bottom w:val="single" w:sz="4" w:space="0" w:color="auto"/>
              <w:right w:val="single" w:sz="4" w:space="0" w:color="auto"/>
            </w:tcBorders>
            <w:shd w:val="clear" w:color="auto" w:fill="FFFFFF" w:themeFill="background1"/>
          </w:tcPr>
          <w:p w14:paraId="5EB0C91F" w14:textId="77777777" w:rsidR="000E239B" w:rsidRPr="00382779" w:rsidRDefault="000E239B" w:rsidP="00F030E7">
            <w:pPr>
              <w:rPr>
                <w:bCs/>
                <w:sz w:val="28"/>
                <w:szCs w:val="28"/>
              </w:rPr>
            </w:pPr>
            <w:r w:rsidRPr="00382779">
              <w:rPr>
                <w:bCs/>
                <w:sz w:val="28"/>
                <w:szCs w:val="28"/>
              </w:rPr>
              <w:t>Address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F20A36C" w14:textId="77777777" w:rsidR="000E239B" w:rsidRPr="00382779" w:rsidRDefault="000E239B" w:rsidP="00F030E7">
            <w:pPr>
              <w:rPr>
                <w:b/>
                <w:bCs/>
                <w:sz w:val="28"/>
                <w:szCs w:val="28"/>
              </w:rPr>
            </w:pPr>
          </w:p>
        </w:tc>
      </w:tr>
      <w:tr w:rsidR="000E239B" w:rsidRPr="00382779" w14:paraId="11E6462B" w14:textId="77777777" w:rsidTr="000E239B">
        <w:tc>
          <w:tcPr>
            <w:tcW w:w="3611" w:type="dxa"/>
            <w:tcBorders>
              <w:top w:val="single" w:sz="4" w:space="0" w:color="auto"/>
              <w:left w:val="single" w:sz="4" w:space="0" w:color="auto"/>
              <w:bottom w:val="single" w:sz="4" w:space="0" w:color="auto"/>
              <w:right w:val="single" w:sz="4" w:space="0" w:color="auto"/>
            </w:tcBorders>
            <w:shd w:val="clear" w:color="auto" w:fill="FFFFFF" w:themeFill="background1"/>
          </w:tcPr>
          <w:p w14:paraId="08425D97" w14:textId="77777777" w:rsidR="000E239B" w:rsidRPr="00382779" w:rsidRDefault="000E239B" w:rsidP="00F030E7">
            <w:pPr>
              <w:rPr>
                <w:bCs/>
                <w:sz w:val="28"/>
                <w:szCs w:val="28"/>
              </w:rPr>
            </w:pPr>
            <w:r w:rsidRPr="00382779">
              <w:rPr>
                <w:bCs/>
                <w:sz w:val="28"/>
                <w:szCs w:val="28"/>
              </w:rPr>
              <w:t>Phone</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50D14DD" w14:textId="77777777" w:rsidR="000E239B" w:rsidRPr="00382779" w:rsidRDefault="000E239B" w:rsidP="00F030E7">
            <w:pPr>
              <w:rPr>
                <w:b/>
                <w:bCs/>
                <w:sz w:val="28"/>
                <w:szCs w:val="28"/>
              </w:rPr>
            </w:pPr>
          </w:p>
        </w:tc>
      </w:tr>
      <w:tr w:rsidR="000E239B" w:rsidRPr="00382779" w14:paraId="453DCD49" w14:textId="77777777" w:rsidTr="000E239B">
        <w:tc>
          <w:tcPr>
            <w:tcW w:w="3611" w:type="dxa"/>
            <w:tcBorders>
              <w:top w:val="single" w:sz="4" w:space="0" w:color="auto"/>
              <w:left w:val="single" w:sz="4" w:space="0" w:color="auto"/>
              <w:bottom w:val="single" w:sz="4" w:space="0" w:color="auto"/>
              <w:right w:val="single" w:sz="4" w:space="0" w:color="auto"/>
            </w:tcBorders>
            <w:shd w:val="clear" w:color="auto" w:fill="FFFFFF" w:themeFill="background1"/>
          </w:tcPr>
          <w:p w14:paraId="4A1E980B" w14:textId="77777777" w:rsidR="000E239B" w:rsidRPr="00382779" w:rsidRDefault="000E239B" w:rsidP="00F030E7">
            <w:pPr>
              <w:rPr>
                <w:bCs/>
                <w:sz w:val="28"/>
                <w:szCs w:val="28"/>
              </w:rPr>
            </w:pPr>
            <w:r w:rsidRPr="00382779">
              <w:rPr>
                <w:bCs/>
                <w:sz w:val="28"/>
                <w:szCs w:val="28"/>
              </w:rPr>
              <w:t>Website</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2BBAF39" w14:textId="77777777" w:rsidR="000E239B" w:rsidRPr="00382779" w:rsidRDefault="000E239B" w:rsidP="00F030E7">
            <w:pPr>
              <w:rPr>
                <w:b/>
                <w:bCs/>
                <w:sz w:val="28"/>
                <w:szCs w:val="28"/>
              </w:rPr>
            </w:pPr>
          </w:p>
        </w:tc>
      </w:tr>
      <w:tr w:rsidR="00650634" w:rsidRPr="00382779" w14:paraId="53AD1FD3" w14:textId="77777777" w:rsidTr="000E239B">
        <w:tc>
          <w:tcPr>
            <w:tcW w:w="3611" w:type="dxa"/>
            <w:tcBorders>
              <w:top w:val="single" w:sz="4" w:space="0" w:color="auto"/>
              <w:left w:val="single" w:sz="4" w:space="0" w:color="auto"/>
              <w:bottom w:val="single" w:sz="4" w:space="0" w:color="auto"/>
              <w:right w:val="single" w:sz="4" w:space="0" w:color="auto"/>
            </w:tcBorders>
            <w:shd w:val="clear" w:color="auto" w:fill="D9D9D9"/>
          </w:tcPr>
          <w:p w14:paraId="6EF95078" w14:textId="77777777" w:rsidR="00650634" w:rsidRPr="00382779" w:rsidRDefault="00650634" w:rsidP="00F030E7">
            <w:pPr>
              <w:rPr>
                <w:bCs/>
                <w:sz w:val="28"/>
                <w:szCs w:val="28"/>
              </w:rPr>
            </w:pPr>
            <w:r w:rsidRPr="00382779">
              <w:rPr>
                <w:bCs/>
                <w:sz w:val="28"/>
                <w:szCs w:val="28"/>
              </w:rPr>
              <w:t xml:space="preserve">Assessment </w:t>
            </w:r>
            <w:r w:rsidR="006319F2" w:rsidRPr="00382779">
              <w:rPr>
                <w:bCs/>
                <w:sz w:val="28"/>
                <w:szCs w:val="28"/>
              </w:rPr>
              <w:t>entity</w:t>
            </w:r>
          </w:p>
          <w:p w14:paraId="6D90FB76" w14:textId="77777777" w:rsidR="00650634" w:rsidRPr="00382779" w:rsidRDefault="00650634" w:rsidP="00F030E7">
            <w:pPr>
              <w:rPr>
                <w:bCs/>
                <w:i/>
                <w:sz w:val="28"/>
                <w:szCs w:val="28"/>
              </w:rPr>
            </w:pPr>
            <w:r w:rsidRPr="00382779">
              <w:rPr>
                <w:bCs/>
                <w:i/>
                <w:sz w:val="28"/>
                <w:szCs w:val="28"/>
              </w:rPr>
              <w:t>(</w:t>
            </w:r>
            <w:proofErr w:type="gramStart"/>
            <w:r w:rsidRPr="00382779">
              <w:rPr>
                <w:bCs/>
                <w:i/>
                <w:sz w:val="28"/>
                <w:szCs w:val="28"/>
              </w:rPr>
              <w:t>if</w:t>
            </w:r>
            <w:proofErr w:type="gramEnd"/>
            <w:r w:rsidRPr="00382779">
              <w:rPr>
                <w:bCs/>
                <w:i/>
                <w:sz w:val="28"/>
                <w:szCs w:val="28"/>
              </w:rPr>
              <w:t xml:space="preserve"> applicable)</w:t>
            </w:r>
          </w:p>
        </w:tc>
        <w:tc>
          <w:tcPr>
            <w:tcW w:w="5812" w:type="dxa"/>
            <w:tcBorders>
              <w:top w:val="single" w:sz="4" w:space="0" w:color="auto"/>
              <w:left w:val="single" w:sz="4" w:space="0" w:color="auto"/>
              <w:bottom w:val="single" w:sz="4" w:space="0" w:color="auto"/>
              <w:right w:val="single" w:sz="4" w:space="0" w:color="auto"/>
            </w:tcBorders>
            <w:shd w:val="clear" w:color="auto" w:fill="D9D9D9"/>
          </w:tcPr>
          <w:p w14:paraId="6E0BBF0C" w14:textId="77777777" w:rsidR="00650634" w:rsidRPr="00382779" w:rsidRDefault="00650634" w:rsidP="00F030E7">
            <w:pPr>
              <w:rPr>
                <w:b/>
                <w:bCs/>
                <w:sz w:val="28"/>
                <w:szCs w:val="28"/>
              </w:rPr>
            </w:pPr>
          </w:p>
        </w:tc>
      </w:tr>
      <w:tr w:rsidR="00A51B50" w:rsidRPr="00382779" w14:paraId="731448B8" w14:textId="77777777" w:rsidTr="000E239B">
        <w:tc>
          <w:tcPr>
            <w:tcW w:w="3611" w:type="dxa"/>
            <w:tcBorders>
              <w:top w:val="single" w:sz="4" w:space="0" w:color="auto"/>
              <w:left w:val="single" w:sz="4" w:space="0" w:color="auto"/>
              <w:bottom w:val="single" w:sz="4" w:space="0" w:color="auto"/>
              <w:right w:val="single" w:sz="4" w:space="0" w:color="auto"/>
            </w:tcBorders>
          </w:tcPr>
          <w:p w14:paraId="33AAD438" w14:textId="77777777" w:rsidR="00A51B50" w:rsidRPr="00382779" w:rsidRDefault="00A51B50" w:rsidP="00F030E7">
            <w:pPr>
              <w:rPr>
                <w:bCs/>
                <w:sz w:val="28"/>
                <w:szCs w:val="28"/>
              </w:rPr>
            </w:pPr>
            <w:r w:rsidRPr="00382779">
              <w:rPr>
                <w:bCs/>
                <w:sz w:val="28"/>
                <w:szCs w:val="28"/>
              </w:rPr>
              <w:t>Address</w:t>
            </w:r>
          </w:p>
        </w:tc>
        <w:tc>
          <w:tcPr>
            <w:tcW w:w="5812" w:type="dxa"/>
            <w:tcBorders>
              <w:top w:val="single" w:sz="4" w:space="0" w:color="auto"/>
              <w:left w:val="single" w:sz="4" w:space="0" w:color="auto"/>
              <w:bottom w:val="single" w:sz="4" w:space="0" w:color="auto"/>
              <w:right w:val="single" w:sz="4" w:space="0" w:color="auto"/>
            </w:tcBorders>
          </w:tcPr>
          <w:p w14:paraId="3B9C37C5" w14:textId="77777777" w:rsidR="00A51B50" w:rsidRPr="00382779" w:rsidRDefault="00A51B50" w:rsidP="00F030E7">
            <w:pPr>
              <w:rPr>
                <w:b/>
                <w:bCs/>
                <w:sz w:val="28"/>
                <w:szCs w:val="28"/>
              </w:rPr>
            </w:pPr>
          </w:p>
        </w:tc>
      </w:tr>
      <w:tr w:rsidR="00A51B50" w:rsidRPr="00382779" w14:paraId="55980F98" w14:textId="77777777" w:rsidTr="000E239B">
        <w:tc>
          <w:tcPr>
            <w:tcW w:w="3611" w:type="dxa"/>
            <w:tcBorders>
              <w:top w:val="single" w:sz="4" w:space="0" w:color="auto"/>
              <w:left w:val="single" w:sz="4" w:space="0" w:color="auto"/>
              <w:bottom w:val="single" w:sz="4" w:space="0" w:color="auto"/>
              <w:right w:val="single" w:sz="4" w:space="0" w:color="auto"/>
            </w:tcBorders>
          </w:tcPr>
          <w:p w14:paraId="6C36B7F9" w14:textId="77777777" w:rsidR="00A51B50" w:rsidRPr="00382779" w:rsidRDefault="00A51B50" w:rsidP="00F030E7">
            <w:pPr>
              <w:rPr>
                <w:bCs/>
                <w:sz w:val="28"/>
                <w:szCs w:val="28"/>
              </w:rPr>
            </w:pPr>
            <w:r w:rsidRPr="00382779">
              <w:rPr>
                <w:bCs/>
                <w:sz w:val="28"/>
                <w:szCs w:val="28"/>
              </w:rPr>
              <w:t>Phone</w:t>
            </w:r>
          </w:p>
        </w:tc>
        <w:tc>
          <w:tcPr>
            <w:tcW w:w="5812" w:type="dxa"/>
            <w:tcBorders>
              <w:top w:val="single" w:sz="4" w:space="0" w:color="auto"/>
              <w:left w:val="single" w:sz="4" w:space="0" w:color="auto"/>
              <w:bottom w:val="single" w:sz="4" w:space="0" w:color="auto"/>
              <w:right w:val="single" w:sz="4" w:space="0" w:color="auto"/>
            </w:tcBorders>
          </w:tcPr>
          <w:p w14:paraId="0A3CB27D" w14:textId="77777777" w:rsidR="00A51B50" w:rsidRPr="00382779" w:rsidRDefault="00A51B50" w:rsidP="00F030E7">
            <w:pPr>
              <w:rPr>
                <w:b/>
                <w:bCs/>
                <w:sz w:val="28"/>
                <w:szCs w:val="28"/>
              </w:rPr>
            </w:pPr>
          </w:p>
        </w:tc>
      </w:tr>
      <w:tr w:rsidR="00A51B50" w:rsidRPr="00382779" w14:paraId="63B936E4" w14:textId="77777777" w:rsidTr="000E239B">
        <w:tc>
          <w:tcPr>
            <w:tcW w:w="3611" w:type="dxa"/>
            <w:tcBorders>
              <w:top w:val="single" w:sz="4" w:space="0" w:color="auto"/>
              <w:left w:val="single" w:sz="4" w:space="0" w:color="auto"/>
              <w:bottom w:val="single" w:sz="4" w:space="0" w:color="auto"/>
              <w:right w:val="single" w:sz="4" w:space="0" w:color="auto"/>
            </w:tcBorders>
          </w:tcPr>
          <w:p w14:paraId="459B1E2C" w14:textId="77777777" w:rsidR="00A51B50" w:rsidRPr="00382779" w:rsidRDefault="00085FAC" w:rsidP="00F030E7">
            <w:pPr>
              <w:rPr>
                <w:bCs/>
                <w:sz w:val="28"/>
                <w:szCs w:val="28"/>
              </w:rPr>
            </w:pPr>
            <w:r w:rsidRPr="00382779">
              <w:rPr>
                <w:bCs/>
                <w:sz w:val="28"/>
                <w:szCs w:val="28"/>
              </w:rPr>
              <w:t>Website</w:t>
            </w:r>
          </w:p>
        </w:tc>
        <w:tc>
          <w:tcPr>
            <w:tcW w:w="5812" w:type="dxa"/>
            <w:tcBorders>
              <w:top w:val="single" w:sz="4" w:space="0" w:color="auto"/>
              <w:left w:val="single" w:sz="4" w:space="0" w:color="auto"/>
              <w:bottom w:val="single" w:sz="4" w:space="0" w:color="auto"/>
              <w:right w:val="single" w:sz="4" w:space="0" w:color="auto"/>
            </w:tcBorders>
          </w:tcPr>
          <w:p w14:paraId="6AE163A9" w14:textId="77777777" w:rsidR="00A51B50" w:rsidRPr="00382779" w:rsidRDefault="00A51B50" w:rsidP="00F030E7">
            <w:pPr>
              <w:rPr>
                <w:b/>
                <w:bCs/>
                <w:sz w:val="28"/>
                <w:szCs w:val="28"/>
              </w:rPr>
            </w:pPr>
          </w:p>
        </w:tc>
      </w:tr>
      <w:tr w:rsidR="00A51B50" w:rsidRPr="00382779" w14:paraId="4FC7D343" w14:textId="77777777" w:rsidTr="000E239B">
        <w:tc>
          <w:tcPr>
            <w:tcW w:w="3611" w:type="dxa"/>
            <w:tcBorders>
              <w:top w:val="single" w:sz="4" w:space="0" w:color="auto"/>
              <w:left w:val="single" w:sz="4" w:space="0" w:color="auto"/>
              <w:bottom w:val="single" w:sz="4" w:space="0" w:color="auto"/>
              <w:right w:val="single" w:sz="4" w:space="0" w:color="auto"/>
            </w:tcBorders>
            <w:shd w:val="clear" w:color="auto" w:fill="D9D9D9"/>
          </w:tcPr>
          <w:p w14:paraId="537BA344" w14:textId="77777777" w:rsidR="00A51B50" w:rsidRPr="00382779" w:rsidRDefault="00A51B50" w:rsidP="00F030E7">
            <w:pPr>
              <w:rPr>
                <w:bCs/>
                <w:sz w:val="28"/>
                <w:szCs w:val="28"/>
              </w:rPr>
            </w:pPr>
            <w:r w:rsidRPr="00382779">
              <w:rPr>
                <w:bCs/>
                <w:sz w:val="28"/>
                <w:szCs w:val="28"/>
              </w:rPr>
              <w:t>Head of the</w:t>
            </w:r>
            <w:r w:rsidR="00650634" w:rsidRPr="00382779">
              <w:rPr>
                <w:bCs/>
                <w:sz w:val="28"/>
                <w:szCs w:val="28"/>
              </w:rPr>
              <w:t xml:space="preserve"> Institution / </w:t>
            </w:r>
            <w:r w:rsidRPr="00382779">
              <w:rPr>
                <w:bCs/>
                <w:sz w:val="28"/>
                <w:szCs w:val="28"/>
              </w:rPr>
              <w:t>Unit</w:t>
            </w:r>
          </w:p>
        </w:tc>
        <w:tc>
          <w:tcPr>
            <w:tcW w:w="5812" w:type="dxa"/>
            <w:tcBorders>
              <w:top w:val="single" w:sz="4" w:space="0" w:color="auto"/>
              <w:left w:val="single" w:sz="4" w:space="0" w:color="auto"/>
              <w:bottom w:val="single" w:sz="4" w:space="0" w:color="auto"/>
              <w:right w:val="single" w:sz="4" w:space="0" w:color="auto"/>
            </w:tcBorders>
            <w:shd w:val="clear" w:color="auto" w:fill="D9D9D9"/>
          </w:tcPr>
          <w:p w14:paraId="49334AC2" w14:textId="77777777" w:rsidR="00A51B50" w:rsidRPr="00382779" w:rsidRDefault="00A51B50" w:rsidP="00F030E7">
            <w:pPr>
              <w:rPr>
                <w:b/>
                <w:bCs/>
                <w:sz w:val="28"/>
                <w:szCs w:val="28"/>
              </w:rPr>
            </w:pPr>
          </w:p>
        </w:tc>
      </w:tr>
      <w:tr w:rsidR="00A51B50" w:rsidRPr="00382779" w14:paraId="30B33891" w14:textId="77777777" w:rsidTr="000E239B">
        <w:tc>
          <w:tcPr>
            <w:tcW w:w="3611" w:type="dxa"/>
            <w:tcBorders>
              <w:top w:val="single" w:sz="4" w:space="0" w:color="auto"/>
              <w:left w:val="single" w:sz="4" w:space="0" w:color="auto"/>
              <w:bottom w:val="single" w:sz="4" w:space="0" w:color="auto"/>
              <w:right w:val="single" w:sz="4" w:space="0" w:color="auto"/>
            </w:tcBorders>
          </w:tcPr>
          <w:p w14:paraId="40008290" w14:textId="77777777" w:rsidR="00A51B50" w:rsidRPr="00382779" w:rsidRDefault="00650634" w:rsidP="00F030E7">
            <w:pPr>
              <w:rPr>
                <w:bCs/>
                <w:sz w:val="28"/>
                <w:szCs w:val="28"/>
              </w:rPr>
            </w:pPr>
            <w:r w:rsidRPr="00382779">
              <w:rPr>
                <w:bCs/>
                <w:sz w:val="28"/>
                <w:szCs w:val="28"/>
              </w:rPr>
              <w:t>E-mail</w:t>
            </w:r>
          </w:p>
        </w:tc>
        <w:tc>
          <w:tcPr>
            <w:tcW w:w="5812" w:type="dxa"/>
            <w:tcBorders>
              <w:top w:val="single" w:sz="4" w:space="0" w:color="auto"/>
              <w:left w:val="single" w:sz="4" w:space="0" w:color="auto"/>
              <w:bottom w:val="single" w:sz="4" w:space="0" w:color="auto"/>
              <w:right w:val="single" w:sz="4" w:space="0" w:color="auto"/>
            </w:tcBorders>
          </w:tcPr>
          <w:p w14:paraId="6E9DA441" w14:textId="77777777" w:rsidR="00A51B50" w:rsidRPr="00382779" w:rsidRDefault="00A51B50" w:rsidP="00F030E7">
            <w:pPr>
              <w:rPr>
                <w:b/>
                <w:bCs/>
                <w:sz w:val="28"/>
                <w:szCs w:val="28"/>
              </w:rPr>
            </w:pPr>
          </w:p>
        </w:tc>
      </w:tr>
      <w:tr w:rsidR="00A51B50" w:rsidRPr="00382779" w14:paraId="21F35C22" w14:textId="77777777" w:rsidTr="000E239B">
        <w:tc>
          <w:tcPr>
            <w:tcW w:w="3611" w:type="dxa"/>
            <w:tcBorders>
              <w:top w:val="single" w:sz="4" w:space="0" w:color="auto"/>
              <w:left w:val="single" w:sz="4" w:space="0" w:color="auto"/>
              <w:bottom w:val="single" w:sz="4" w:space="0" w:color="auto"/>
              <w:right w:val="single" w:sz="4" w:space="0" w:color="auto"/>
            </w:tcBorders>
          </w:tcPr>
          <w:p w14:paraId="668DDC54" w14:textId="77777777" w:rsidR="00A51B50" w:rsidRPr="00382779" w:rsidRDefault="00650634" w:rsidP="00F030E7">
            <w:pPr>
              <w:rPr>
                <w:bCs/>
                <w:sz w:val="28"/>
                <w:szCs w:val="28"/>
              </w:rPr>
            </w:pPr>
            <w:r w:rsidRPr="00382779">
              <w:rPr>
                <w:bCs/>
                <w:sz w:val="28"/>
                <w:szCs w:val="28"/>
              </w:rPr>
              <w:t>Phone</w:t>
            </w:r>
          </w:p>
        </w:tc>
        <w:tc>
          <w:tcPr>
            <w:tcW w:w="5812" w:type="dxa"/>
            <w:tcBorders>
              <w:top w:val="single" w:sz="4" w:space="0" w:color="auto"/>
              <w:left w:val="single" w:sz="4" w:space="0" w:color="auto"/>
              <w:bottom w:val="single" w:sz="4" w:space="0" w:color="auto"/>
              <w:right w:val="single" w:sz="4" w:space="0" w:color="auto"/>
            </w:tcBorders>
          </w:tcPr>
          <w:p w14:paraId="6B4A718F" w14:textId="77777777" w:rsidR="00A51B50" w:rsidRPr="00382779" w:rsidRDefault="00A51B50" w:rsidP="00F030E7">
            <w:pPr>
              <w:rPr>
                <w:b/>
                <w:bCs/>
                <w:sz w:val="28"/>
                <w:szCs w:val="28"/>
              </w:rPr>
            </w:pPr>
          </w:p>
        </w:tc>
      </w:tr>
      <w:tr w:rsidR="00A51B50" w:rsidRPr="00382779" w14:paraId="2626D14F" w14:textId="77777777" w:rsidTr="000E239B">
        <w:tc>
          <w:tcPr>
            <w:tcW w:w="3611" w:type="dxa"/>
            <w:tcBorders>
              <w:top w:val="single" w:sz="4" w:space="0" w:color="auto"/>
              <w:left w:val="single" w:sz="4" w:space="0" w:color="auto"/>
              <w:bottom w:val="single" w:sz="4" w:space="0" w:color="auto"/>
              <w:right w:val="single" w:sz="4" w:space="0" w:color="auto"/>
            </w:tcBorders>
            <w:shd w:val="clear" w:color="auto" w:fill="D9D9D9"/>
          </w:tcPr>
          <w:p w14:paraId="10224E75" w14:textId="77777777" w:rsidR="00A51B50" w:rsidRPr="00382779" w:rsidRDefault="000E239B" w:rsidP="00F030E7">
            <w:pPr>
              <w:rPr>
                <w:bCs/>
                <w:sz w:val="28"/>
                <w:szCs w:val="28"/>
              </w:rPr>
            </w:pPr>
            <w:r w:rsidRPr="00382779">
              <w:rPr>
                <w:bCs/>
                <w:sz w:val="28"/>
                <w:szCs w:val="28"/>
              </w:rPr>
              <w:t>Responsible c</w:t>
            </w:r>
            <w:r w:rsidR="00A51B50" w:rsidRPr="00382779">
              <w:rPr>
                <w:bCs/>
                <w:sz w:val="28"/>
                <w:szCs w:val="28"/>
              </w:rPr>
              <w:t xml:space="preserve">ontact person for the </w:t>
            </w:r>
            <w:r w:rsidR="00650634" w:rsidRPr="00382779">
              <w:rPr>
                <w:bCs/>
                <w:sz w:val="28"/>
                <w:szCs w:val="28"/>
              </w:rPr>
              <w:t>assessment communication and organisational inquiries</w:t>
            </w:r>
          </w:p>
        </w:tc>
        <w:tc>
          <w:tcPr>
            <w:tcW w:w="5812" w:type="dxa"/>
            <w:tcBorders>
              <w:top w:val="single" w:sz="4" w:space="0" w:color="auto"/>
              <w:left w:val="single" w:sz="4" w:space="0" w:color="auto"/>
              <w:bottom w:val="single" w:sz="4" w:space="0" w:color="auto"/>
              <w:right w:val="single" w:sz="4" w:space="0" w:color="auto"/>
            </w:tcBorders>
            <w:shd w:val="clear" w:color="auto" w:fill="D9D9D9"/>
          </w:tcPr>
          <w:p w14:paraId="0F28AAA2" w14:textId="77777777" w:rsidR="00A51B50" w:rsidRPr="00382779" w:rsidRDefault="00A51B50" w:rsidP="00F030E7">
            <w:pPr>
              <w:rPr>
                <w:b/>
                <w:bCs/>
                <w:sz w:val="28"/>
                <w:szCs w:val="28"/>
              </w:rPr>
            </w:pPr>
          </w:p>
        </w:tc>
      </w:tr>
      <w:tr w:rsidR="00650634" w:rsidRPr="00382779" w14:paraId="1CC44205" w14:textId="77777777" w:rsidTr="000E239B">
        <w:tc>
          <w:tcPr>
            <w:tcW w:w="3611" w:type="dxa"/>
            <w:tcBorders>
              <w:top w:val="single" w:sz="4" w:space="0" w:color="auto"/>
              <w:left w:val="single" w:sz="4" w:space="0" w:color="auto"/>
              <w:bottom w:val="single" w:sz="4" w:space="0" w:color="auto"/>
              <w:right w:val="single" w:sz="4" w:space="0" w:color="auto"/>
            </w:tcBorders>
          </w:tcPr>
          <w:p w14:paraId="3A388FFA" w14:textId="77777777" w:rsidR="00650634" w:rsidRPr="00382779" w:rsidRDefault="00650634" w:rsidP="00F030E7">
            <w:pPr>
              <w:rPr>
                <w:bCs/>
                <w:sz w:val="28"/>
                <w:szCs w:val="28"/>
              </w:rPr>
            </w:pPr>
            <w:r w:rsidRPr="00382779">
              <w:rPr>
                <w:bCs/>
                <w:sz w:val="28"/>
                <w:szCs w:val="28"/>
              </w:rPr>
              <w:t>E-mail</w:t>
            </w:r>
          </w:p>
        </w:tc>
        <w:tc>
          <w:tcPr>
            <w:tcW w:w="5812" w:type="dxa"/>
            <w:tcBorders>
              <w:top w:val="single" w:sz="4" w:space="0" w:color="auto"/>
              <w:left w:val="single" w:sz="4" w:space="0" w:color="auto"/>
              <w:bottom w:val="single" w:sz="4" w:space="0" w:color="auto"/>
              <w:right w:val="single" w:sz="4" w:space="0" w:color="auto"/>
            </w:tcBorders>
          </w:tcPr>
          <w:p w14:paraId="26F84037" w14:textId="77777777" w:rsidR="00650634" w:rsidRPr="00382779" w:rsidRDefault="00650634" w:rsidP="00F030E7">
            <w:pPr>
              <w:rPr>
                <w:b/>
                <w:bCs/>
                <w:sz w:val="28"/>
                <w:szCs w:val="28"/>
              </w:rPr>
            </w:pPr>
          </w:p>
        </w:tc>
      </w:tr>
      <w:tr w:rsidR="00650634" w:rsidRPr="00382779" w14:paraId="44F5D7B2" w14:textId="77777777" w:rsidTr="000E239B">
        <w:tc>
          <w:tcPr>
            <w:tcW w:w="3611" w:type="dxa"/>
            <w:tcBorders>
              <w:top w:val="single" w:sz="4" w:space="0" w:color="auto"/>
              <w:left w:val="single" w:sz="4" w:space="0" w:color="auto"/>
              <w:bottom w:val="single" w:sz="4" w:space="0" w:color="auto"/>
              <w:right w:val="single" w:sz="4" w:space="0" w:color="auto"/>
            </w:tcBorders>
          </w:tcPr>
          <w:p w14:paraId="30256A99" w14:textId="77777777" w:rsidR="00650634" w:rsidRPr="00382779" w:rsidRDefault="00650634" w:rsidP="00F030E7">
            <w:pPr>
              <w:rPr>
                <w:bCs/>
                <w:sz w:val="28"/>
                <w:szCs w:val="28"/>
              </w:rPr>
            </w:pPr>
            <w:r w:rsidRPr="00382779">
              <w:rPr>
                <w:bCs/>
                <w:sz w:val="28"/>
                <w:szCs w:val="28"/>
              </w:rPr>
              <w:t>Phone</w:t>
            </w:r>
          </w:p>
        </w:tc>
        <w:tc>
          <w:tcPr>
            <w:tcW w:w="5812" w:type="dxa"/>
            <w:tcBorders>
              <w:top w:val="single" w:sz="4" w:space="0" w:color="auto"/>
              <w:left w:val="single" w:sz="4" w:space="0" w:color="auto"/>
              <w:bottom w:val="single" w:sz="4" w:space="0" w:color="auto"/>
              <w:right w:val="single" w:sz="4" w:space="0" w:color="auto"/>
            </w:tcBorders>
          </w:tcPr>
          <w:p w14:paraId="26772C93" w14:textId="77777777" w:rsidR="00650634" w:rsidRPr="00382779" w:rsidRDefault="00650634" w:rsidP="00F030E7">
            <w:pPr>
              <w:rPr>
                <w:b/>
                <w:bCs/>
                <w:sz w:val="28"/>
                <w:szCs w:val="28"/>
              </w:rPr>
            </w:pPr>
          </w:p>
        </w:tc>
      </w:tr>
    </w:tbl>
    <w:p w14:paraId="2660AEC4" w14:textId="77777777" w:rsidR="002747CA" w:rsidRPr="00382779" w:rsidRDefault="002747CA" w:rsidP="00F030E7">
      <w:pPr>
        <w:pStyle w:val="BodyText2"/>
      </w:pPr>
    </w:p>
    <w:p w14:paraId="661D6CA4" w14:textId="77777777" w:rsidR="002747CA" w:rsidRPr="00382779" w:rsidRDefault="002747CA" w:rsidP="00F030E7">
      <w:pPr>
        <w:pStyle w:val="BodyText2"/>
      </w:pPr>
    </w:p>
    <w:p w14:paraId="11DDCECF" w14:textId="77777777" w:rsidR="002747CA" w:rsidRPr="00382779" w:rsidRDefault="002747CA" w:rsidP="00F030E7">
      <w:pPr>
        <w:pStyle w:val="BodyText2"/>
      </w:pPr>
    </w:p>
    <w:p w14:paraId="05539F03" w14:textId="77777777" w:rsidR="002747CA" w:rsidRPr="00382779" w:rsidRDefault="002747CA" w:rsidP="00F030E7">
      <w:pPr>
        <w:pStyle w:val="BodyText2"/>
      </w:pPr>
    </w:p>
    <w:p w14:paraId="3BD97942" w14:textId="77777777" w:rsidR="002747CA" w:rsidRPr="00382779" w:rsidRDefault="002747CA" w:rsidP="00F030E7">
      <w:pPr>
        <w:pStyle w:val="BodyText2"/>
      </w:pPr>
    </w:p>
    <w:p w14:paraId="6DD35DCB" w14:textId="77777777" w:rsidR="00F209FC" w:rsidRPr="00382779" w:rsidRDefault="00F209FC" w:rsidP="00F030E7">
      <w:pPr>
        <w:pStyle w:val="BodyText2"/>
      </w:pPr>
    </w:p>
    <w:p w14:paraId="413B2CB0" w14:textId="03DB6E4A" w:rsidR="00F209FC" w:rsidRDefault="00F209FC" w:rsidP="00E7432A">
      <w:pPr>
        <w:pStyle w:val="BodyText2"/>
        <w:jc w:val="center"/>
        <w:rPr>
          <w:sz w:val="24"/>
          <w:szCs w:val="24"/>
        </w:rPr>
      </w:pPr>
      <w:r w:rsidRPr="00382779">
        <w:rPr>
          <w:sz w:val="24"/>
          <w:szCs w:val="24"/>
        </w:rPr>
        <w:t xml:space="preserve">The information provided in this self-assessment report is based on either a scientific institution </w:t>
      </w:r>
      <w:r w:rsidR="00277287" w:rsidRPr="00382779">
        <w:rPr>
          <w:sz w:val="24"/>
          <w:szCs w:val="24"/>
        </w:rPr>
        <w:t>OR</w:t>
      </w:r>
      <w:r w:rsidRPr="00382779">
        <w:rPr>
          <w:sz w:val="24"/>
          <w:szCs w:val="24"/>
        </w:rPr>
        <w:t xml:space="preserve"> this institution’s assessment entity. In this report, the term “institution/assessment entity” will hereafter be referred to as “entity”</w:t>
      </w:r>
      <w:r w:rsidR="002D2815" w:rsidRPr="00382779">
        <w:rPr>
          <w:sz w:val="24"/>
          <w:szCs w:val="24"/>
        </w:rPr>
        <w:t>.</w:t>
      </w:r>
    </w:p>
    <w:p w14:paraId="071A7BF1" w14:textId="77777777" w:rsidR="00C47C7D" w:rsidRPr="00382779" w:rsidRDefault="00C47C7D" w:rsidP="00E7432A">
      <w:pPr>
        <w:pStyle w:val="BodyText2"/>
        <w:jc w:val="center"/>
        <w:rPr>
          <w:sz w:val="24"/>
          <w:szCs w:val="24"/>
        </w:rPr>
      </w:pPr>
    </w:p>
    <w:p w14:paraId="163E9E04" w14:textId="77777777" w:rsidR="00D245AC" w:rsidRPr="00382779" w:rsidRDefault="00D245AC" w:rsidP="00E7432A">
      <w:pPr>
        <w:pStyle w:val="BodyText2"/>
        <w:jc w:val="center"/>
        <w:rPr>
          <w:sz w:val="24"/>
          <w:szCs w:val="24"/>
        </w:rPr>
      </w:pPr>
    </w:p>
    <w:p w14:paraId="7D3F7911" w14:textId="4BDCD85C" w:rsidR="00D245AC" w:rsidRPr="00382779" w:rsidRDefault="00382779" w:rsidP="00E7432A">
      <w:pPr>
        <w:pStyle w:val="BodyText2"/>
        <w:jc w:val="center"/>
        <w:rPr>
          <w:sz w:val="24"/>
          <w:szCs w:val="24"/>
        </w:rPr>
      </w:pPr>
      <w:r w:rsidRPr="00C47C7D">
        <w:rPr>
          <w:sz w:val="24"/>
          <w:szCs w:val="24"/>
          <w:u w:val="single"/>
        </w:rPr>
        <w:t>The shortened self-assessment report is intended o</w:t>
      </w:r>
      <w:r w:rsidR="00D245AC" w:rsidRPr="00C47C7D">
        <w:rPr>
          <w:sz w:val="24"/>
          <w:szCs w:val="24"/>
          <w:u w:val="single"/>
        </w:rPr>
        <w:t>nly</w:t>
      </w:r>
      <w:r w:rsidRPr="00C47C7D">
        <w:rPr>
          <w:sz w:val="24"/>
          <w:szCs w:val="24"/>
          <w:u w:val="single"/>
        </w:rPr>
        <w:t xml:space="preserve"> for</w:t>
      </w:r>
      <w:r w:rsidR="00D245AC" w:rsidRPr="00C47C7D">
        <w:rPr>
          <w:sz w:val="24"/>
          <w:szCs w:val="24"/>
          <w:u w:val="single"/>
        </w:rPr>
        <w:t xml:space="preserve"> </w:t>
      </w:r>
      <w:r w:rsidR="00D245AC" w:rsidRPr="00382779">
        <w:rPr>
          <w:sz w:val="24"/>
          <w:szCs w:val="24"/>
        </w:rPr>
        <w:t xml:space="preserve">the research institutions that have been or </w:t>
      </w:r>
      <w:r w:rsidRPr="00382779">
        <w:rPr>
          <w:sz w:val="24"/>
          <w:szCs w:val="24"/>
        </w:rPr>
        <w:t xml:space="preserve">will be until the year 2026 </w:t>
      </w:r>
      <w:r w:rsidR="00D245AC" w:rsidRPr="00382779">
        <w:rPr>
          <w:sz w:val="24"/>
          <w:szCs w:val="24"/>
        </w:rPr>
        <w:t xml:space="preserve">integrated into another research institution and are not taking part in the international assessment </w:t>
      </w:r>
      <w:r w:rsidRPr="00382779">
        <w:rPr>
          <w:sz w:val="24"/>
          <w:szCs w:val="24"/>
        </w:rPr>
        <w:t>as a separate assessment entity. This form is for receiving expert group’s recommendations.</w:t>
      </w:r>
    </w:p>
    <w:p w14:paraId="3E0C6B30" w14:textId="77777777" w:rsidR="00EF1FD1" w:rsidRPr="00382779" w:rsidRDefault="00EF1FD1" w:rsidP="00E7432A">
      <w:pPr>
        <w:pStyle w:val="BodyText2"/>
        <w:jc w:val="center"/>
        <w:rPr>
          <w:sz w:val="24"/>
          <w:szCs w:val="24"/>
        </w:rPr>
      </w:pPr>
    </w:p>
    <w:p w14:paraId="6061C569" w14:textId="153ADDE8" w:rsidR="00D3022B" w:rsidRPr="00382779" w:rsidRDefault="001970D4" w:rsidP="00E7432A">
      <w:pPr>
        <w:pStyle w:val="BodyText2"/>
        <w:jc w:val="center"/>
        <w:rPr>
          <w:sz w:val="24"/>
          <w:szCs w:val="24"/>
        </w:rPr>
      </w:pPr>
      <w:r w:rsidRPr="00382779">
        <w:rPr>
          <w:sz w:val="24"/>
          <w:szCs w:val="24"/>
        </w:rPr>
        <w:t xml:space="preserve">The word count under each question is </w:t>
      </w:r>
      <w:r w:rsidR="00970540" w:rsidRPr="00382779">
        <w:rPr>
          <w:sz w:val="24"/>
          <w:szCs w:val="24"/>
        </w:rPr>
        <w:t>the maximum</w:t>
      </w:r>
      <w:r w:rsidRPr="00382779">
        <w:rPr>
          <w:sz w:val="24"/>
          <w:szCs w:val="24"/>
        </w:rPr>
        <w:t xml:space="preserve"> suggested amount of text to be included</w:t>
      </w:r>
      <w:r w:rsidR="00970540" w:rsidRPr="00382779">
        <w:rPr>
          <w:sz w:val="24"/>
          <w:szCs w:val="24"/>
        </w:rPr>
        <w:t xml:space="preserve"> in the </w:t>
      </w:r>
      <w:r w:rsidR="009E0EEB" w:rsidRPr="00382779">
        <w:rPr>
          <w:sz w:val="24"/>
          <w:szCs w:val="24"/>
        </w:rPr>
        <w:t>open-ended questions</w:t>
      </w:r>
      <w:r w:rsidRPr="00382779">
        <w:rPr>
          <w:sz w:val="24"/>
          <w:szCs w:val="24"/>
        </w:rPr>
        <w:t xml:space="preserve">. </w:t>
      </w:r>
      <w:r w:rsidR="009E0EEB" w:rsidRPr="00382779">
        <w:rPr>
          <w:sz w:val="24"/>
          <w:szCs w:val="24"/>
        </w:rPr>
        <w:t>Only s</w:t>
      </w:r>
      <w:r w:rsidRPr="00382779">
        <w:rPr>
          <w:sz w:val="24"/>
          <w:szCs w:val="24"/>
        </w:rPr>
        <w:t xml:space="preserve">light changes can be </w:t>
      </w:r>
      <w:r w:rsidR="00CC2A1F" w:rsidRPr="00382779">
        <w:rPr>
          <w:sz w:val="24"/>
          <w:szCs w:val="24"/>
        </w:rPr>
        <w:t xml:space="preserve">implemented regarding the word count, however, please keep the word count within the limits </w:t>
      </w:r>
      <w:r w:rsidR="00EF1FD1" w:rsidRPr="00382779">
        <w:rPr>
          <w:sz w:val="24"/>
          <w:szCs w:val="24"/>
        </w:rPr>
        <w:t xml:space="preserve">defined </w:t>
      </w:r>
      <w:r w:rsidR="00CC2A1F" w:rsidRPr="00382779">
        <w:rPr>
          <w:sz w:val="24"/>
          <w:szCs w:val="24"/>
        </w:rPr>
        <w:t xml:space="preserve">for </w:t>
      </w:r>
      <w:r w:rsidR="007D50DB" w:rsidRPr="00382779">
        <w:rPr>
          <w:sz w:val="24"/>
          <w:szCs w:val="24"/>
        </w:rPr>
        <w:t>a</w:t>
      </w:r>
      <w:r w:rsidR="00CC2A1F" w:rsidRPr="00382779">
        <w:rPr>
          <w:sz w:val="24"/>
          <w:szCs w:val="24"/>
        </w:rPr>
        <w:t xml:space="preserve"> chapter</w:t>
      </w:r>
      <w:r w:rsidR="00EF1FD1" w:rsidRPr="00382779">
        <w:rPr>
          <w:sz w:val="24"/>
          <w:szCs w:val="24"/>
        </w:rPr>
        <w:t>!</w:t>
      </w:r>
    </w:p>
    <w:p w14:paraId="197EE62F" w14:textId="77777777" w:rsidR="006402D9" w:rsidRDefault="006402D9">
      <w:pPr>
        <w:rPr>
          <w:b/>
        </w:rPr>
      </w:pPr>
      <w:bookmarkStart w:id="2" w:name="_Toc308081160"/>
      <w:bookmarkStart w:id="3" w:name="_Toc529544711"/>
      <w:r>
        <w:rPr>
          <w:b/>
        </w:rPr>
        <w:br w:type="page"/>
      </w:r>
    </w:p>
    <w:p w14:paraId="44535AD5" w14:textId="45E5BC8A" w:rsidR="007346CF" w:rsidRPr="00382779" w:rsidRDefault="00CD1581" w:rsidP="00F030E7">
      <w:pPr>
        <w:rPr>
          <w:b/>
        </w:rPr>
      </w:pPr>
      <w:r w:rsidRPr="00382779">
        <w:rPr>
          <w:b/>
        </w:rPr>
        <w:lastRenderedPageBreak/>
        <w:t xml:space="preserve">G.1. </w:t>
      </w:r>
      <w:r w:rsidR="00473FF2" w:rsidRPr="00382779">
        <w:rPr>
          <w:b/>
        </w:rPr>
        <w:t>Entit</w:t>
      </w:r>
      <w:r w:rsidR="00B45FDF" w:rsidRPr="00382779">
        <w:rPr>
          <w:b/>
        </w:rPr>
        <w:t>y’</w:t>
      </w:r>
      <w:r w:rsidR="007346CF" w:rsidRPr="00382779">
        <w:rPr>
          <w:b/>
        </w:rPr>
        <w:t>s research profile</w:t>
      </w:r>
      <w:bookmarkEnd w:id="2"/>
      <w:bookmarkEnd w:id="3"/>
    </w:p>
    <w:p w14:paraId="4CD06BD4" w14:textId="77777777" w:rsidR="001D4DFD" w:rsidRPr="00382779" w:rsidRDefault="001D4DFD" w:rsidP="00F030E7">
      <w:pPr>
        <w:jc w:val="both"/>
        <w:rPr>
          <w:i/>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2"/>
      </w:tblGrid>
      <w:tr w:rsidR="00CB36D1" w:rsidRPr="00382779" w14:paraId="213BB0F3" w14:textId="77777777" w:rsidTr="5A842F40">
        <w:tc>
          <w:tcPr>
            <w:tcW w:w="9776" w:type="dxa"/>
            <w:tcBorders>
              <w:bottom w:val="single" w:sz="4" w:space="0" w:color="auto"/>
            </w:tcBorders>
            <w:shd w:val="clear" w:color="auto" w:fill="D9D9D9" w:themeFill="background1" w:themeFillShade="D9"/>
          </w:tcPr>
          <w:p w14:paraId="72C584AC" w14:textId="1A27A7CA" w:rsidR="00BB182A" w:rsidRPr="00382779" w:rsidRDefault="00C34811" w:rsidP="00BB182A">
            <w:pPr>
              <w:pStyle w:val="Footer"/>
              <w:tabs>
                <w:tab w:val="clear" w:pos="4819"/>
                <w:tab w:val="clear" w:pos="9638"/>
              </w:tabs>
              <w:spacing w:after="0"/>
              <w:rPr>
                <w:b/>
              </w:rPr>
            </w:pPr>
            <w:r w:rsidRPr="00382779">
              <w:rPr>
                <w:b/>
              </w:rPr>
              <w:t>G</w:t>
            </w:r>
            <w:r w:rsidR="00AA5928" w:rsidRPr="00382779">
              <w:rPr>
                <w:b/>
              </w:rPr>
              <w:t xml:space="preserve">1.1. </w:t>
            </w:r>
            <w:r w:rsidR="00CB36D1" w:rsidRPr="00382779">
              <w:rPr>
                <w:b/>
              </w:rPr>
              <w:t>P</w:t>
            </w:r>
            <w:r w:rsidR="00E83202" w:rsidRPr="00382779">
              <w:rPr>
                <w:b/>
              </w:rPr>
              <w:t>RIMARY</w:t>
            </w:r>
            <w:r w:rsidR="00CB36D1" w:rsidRPr="00382779">
              <w:rPr>
                <w:b/>
              </w:rPr>
              <w:t xml:space="preserve"> </w:t>
            </w:r>
            <w:r w:rsidR="0013445E" w:rsidRPr="00382779">
              <w:rPr>
                <w:b/>
                <w:u w:val="single"/>
              </w:rPr>
              <w:t>major</w:t>
            </w:r>
            <w:r w:rsidR="0013445E" w:rsidRPr="00382779">
              <w:rPr>
                <w:b/>
              </w:rPr>
              <w:t xml:space="preserve"> </w:t>
            </w:r>
            <w:r w:rsidR="00CB36D1" w:rsidRPr="00382779">
              <w:rPr>
                <w:b/>
              </w:rPr>
              <w:t xml:space="preserve">field </w:t>
            </w:r>
            <w:r w:rsidR="00AF1DBA" w:rsidRPr="00382779">
              <w:rPr>
                <w:b/>
              </w:rPr>
              <w:t>of science a</w:t>
            </w:r>
            <w:r w:rsidR="00CB36D1" w:rsidRPr="00382779">
              <w:rPr>
                <w:b/>
              </w:rPr>
              <w:t xml:space="preserve">ccording to </w:t>
            </w:r>
            <w:hyperlink r:id="rId8" w:history="1">
              <w:r w:rsidR="00382779">
                <w:rPr>
                  <w:b/>
                </w:rPr>
                <w:t>Cabinet Regulation</w:t>
              </w:r>
              <w:r w:rsidR="00787559" w:rsidRPr="00382779">
                <w:rPr>
                  <w:b/>
                </w:rPr>
                <w:t xml:space="preserve"> of </w:t>
              </w:r>
              <w:r w:rsidR="00F06F52" w:rsidRPr="00382779">
                <w:rPr>
                  <w:b/>
                </w:rPr>
                <w:t>Sep</w:t>
              </w:r>
              <w:r w:rsidR="00787559" w:rsidRPr="00382779">
                <w:rPr>
                  <w:b/>
                </w:rPr>
                <w:t xml:space="preserve"> 2</w:t>
              </w:r>
              <w:r w:rsidR="00F06F52" w:rsidRPr="00382779">
                <w:rPr>
                  <w:b/>
                </w:rPr>
                <w:t>7</w:t>
              </w:r>
              <w:proofErr w:type="gramStart"/>
              <w:r w:rsidR="00787559" w:rsidRPr="00382779">
                <w:rPr>
                  <w:b/>
                </w:rPr>
                <w:t xml:space="preserve"> 20</w:t>
              </w:r>
              <w:r w:rsidR="00F06F52" w:rsidRPr="00382779">
                <w:rPr>
                  <w:b/>
                </w:rPr>
                <w:t>22</w:t>
              </w:r>
              <w:proofErr w:type="gramEnd"/>
              <w:r w:rsidR="00787559" w:rsidRPr="00382779">
                <w:rPr>
                  <w:b/>
                </w:rPr>
                <w:t xml:space="preserve"> N</w:t>
              </w:r>
              <w:r w:rsidR="00787559" w:rsidRPr="00382779">
                <w:rPr>
                  <w:b/>
                  <w:vertAlign w:val="superscript"/>
                </w:rPr>
                <w:t>o</w:t>
              </w:r>
              <w:r w:rsidR="00F06F52" w:rsidRPr="00382779">
                <w:rPr>
                  <w:b/>
                </w:rPr>
                <w:t>595</w:t>
              </w:r>
              <w:r w:rsidR="00CB36D1" w:rsidRPr="00382779">
                <w:rPr>
                  <w:b/>
                </w:rPr>
                <w:t>.</w:t>
              </w:r>
            </w:hyperlink>
          </w:p>
          <w:p w14:paraId="1E7FA077" w14:textId="77777777" w:rsidR="00CB36D1" w:rsidRPr="00382779" w:rsidRDefault="00CB36D1" w:rsidP="00BB182A">
            <w:pPr>
              <w:pStyle w:val="Footer"/>
              <w:tabs>
                <w:tab w:val="clear" w:pos="4819"/>
                <w:tab w:val="clear" w:pos="9638"/>
              </w:tabs>
              <w:spacing w:after="0"/>
              <w:rPr>
                <w:b/>
                <w:bCs/>
              </w:rPr>
            </w:pPr>
            <w:r w:rsidRPr="00382779">
              <w:rPr>
                <w:b/>
              </w:rPr>
              <w:t>(</w:t>
            </w:r>
            <w:proofErr w:type="gramStart"/>
            <w:r w:rsidR="00376C7D" w:rsidRPr="00382779">
              <w:rPr>
                <w:b/>
              </w:rPr>
              <w:t>single</w:t>
            </w:r>
            <w:proofErr w:type="gramEnd"/>
            <w:r w:rsidR="00376C7D" w:rsidRPr="00382779">
              <w:rPr>
                <w:b/>
              </w:rPr>
              <w:t xml:space="preserve"> choice</w:t>
            </w:r>
            <w:r w:rsidRPr="00382779">
              <w:rPr>
                <w:b/>
              </w:rPr>
              <w:t>)</w:t>
            </w:r>
            <w:r w:rsidR="00BB182A" w:rsidRPr="00382779">
              <w:rPr>
                <w:b/>
              </w:rPr>
              <w:t xml:space="preserve"> </w:t>
            </w:r>
          </w:p>
        </w:tc>
      </w:tr>
      <w:tr w:rsidR="00C37C51" w:rsidRPr="00382779" w14:paraId="51640959" w14:textId="77777777" w:rsidTr="5A842F40">
        <w:tc>
          <w:tcPr>
            <w:tcW w:w="9776" w:type="dxa"/>
            <w:tcBorders>
              <w:top w:val="single" w:sz="4" w:space="0" w:color="auto"/>
              <w:left w:val="nil"/>
              <w:bottom w:val="nil"/>
              <w:right w:val="nil"/>
            </w:tcBorders>
          </w:tcPr>
          <w:p w14:paraId="0A002B34" w14:textId="3CDC1872" w:rsidR="0015702E" w:rsidRPr="00382779" w:rsidRDefault="0015702E" w:rsidP="00F030E7">
            <w:pPr>
              <w:jc w:val="both"/>
              <w:rPr>
                <w:i/>
              </w:rPr>
            </w:pPr>
            <w:r w:rsidRPr="00382779">
              <w:rPr>
                <w:i/>
              </w:rPr>
              <w:t xml:space="preserve">Please choose 1 primary field of science to state the focus of the </w:t>
            </w:r>
            <w:r w:rsidR="00387129" w:rsidRPr="00382779">
              <w:rPr>
                <w:i/>
              </w:rPr>
              <w:t>entity’s</w:t>
            </w:r>
            <w:r w:rsidRPr="00382779">
              <w:rPr>
                <w:i/>
              </w:rPr>
              <w:t xml:space="preserve"> scientific activity.</w:t>
            </w:r>
            <w:r w:rsidR="00655687" w:rsidRPr="00382779">
              <w:rPr>
                <w:i/>
                <w:u w:val="single"/>
              </w:rPr>
              <w:t xml:space="preserve"> </w:t>
            </w:r>
            <w:r w:rsidR="00011AB0" w:rsidRPr="00382779">
              <w:rPr>
                <w:i/>
                <w:u w:val="single"/>
              </w:rPr>
              <w:t xml:space="preserve">For precise definition of fields of science please refer to the original document in Latvian of the </w:t>
            </w:r>
            <w:r w:rsidR="00382779">
              <w:rPr>
                <w:i/>
                <w:u w:val="single"/>
              </w:rPr>
              <w:t>Cabinet Regulation</w:t>
            </w:r>
            <w:r w:rsidR="00011AB0" w:rsidRPr="00382779">
              <w:rPr>
                <w:i/>
                <w:u w:val="single"/>
              </w:rPr>
              <w:t xml:space="preserve"> of Sep 27</w:t>
            </w:r>
            <w:proofErr w:type="gramStart"/>
            <w:r w:rsidR="00011AB0" w:rsidRPr="00382779">
              <w:rPr>
                <w:i/>
                <w:u w:val="single"/>
              </w:rPr>
              <w:t xml:space="preserve"> 2022</w:t>
            </w:r>
            <w:proofErr w:type="gramEnd"/>
            <w:r w:rsidR="00011AB0" w:rsidRPr="00382779">
              <w:rPr>
                <w:i/>
                <w:u w:val="single"/>
              </w:rPr>
              <w:t xml:space="preserve"> No595.</w:t>
            </w:r>
          </w:p>
          <w:p w14:paraId="438623F6" w14:textId="77777777" w:rsidR="0015702E" w:rsidRPr="00382779" w:rsidRDefault="0015702E" w:rsidP="00F030E7">
            <w:pPr>
              <w:rPr>
                <w:b/>
                <w:bCs/>
              </w:rPr>
            </w:pPr>
          </w:p>
          <w:p w14:paraId="0C1E6571" w14:textId="77777777" w:rsidR="00C37C51" w:rsidRPr="00382779" w:rsidRDefault="00A770DD" w:rsidP="00F030E7">
            <w:pPr>
              <w:rPr>
                <w:b/>
                <w:bCs/>
              </w:rPr>
            </w:pPr>
            <w:sdt>
              <w:sdtPr>
                <w:rPr>
                  <w:b/>
                  <w:bCs/>
                </w:rPr>
                <w:id w:val="-168023389"/>
                <w14:checkbox>
                  <w14:checked w14:val="0"/>
                  <w14:checkedState w14:val="2612" w14:font="MS Gothic"/>
                  <w14:uncheckedState w14:val="2610" w14:font="MS Gothic"/>
                </w14:checkbox>
              </w:sdtPr>
              <w:sdtEndPr/>
              <w:sdtContent>
                <w:r w:rsidR="0015702E" w:rsidRPr="00382779">
                  <w:rPr>
                    <w:rFonts w:ascii="Segoe UI Symbol" w:eastAsia="MS Gothic" w:hAnsi="Segoe UI Symbol" w:cs="Segoe UI Symbol"/>
                    <w:b/>
                    <w:bCs/>
                  </w:rPr>
                  <w:t>☐</w:t>
                </w:r>
              </w:sdtContent>
            </w:sdt>
            <w:r w:rsidR="0015702E" w:rsidRPr="00382779">
              <w:rPr>
                <w:b/>
                <w:bCs/>
              </w:rPr>
              <w:t xml:space="preserve"> 1. </w:t>
            </w:r>
            <w:r w:rsidR="00C37C51" w:rsidRPr="00382779">
              <w:rPr>
                <w:b/>
                <w:bCs/>
              </w:rPr>
              <w:t>Natural sciences</w:t>
            </w:r>
          </w:p>
          <w:p w14:paraId="05266810" w14:textId="77777777" w:rsidR="00C37C51" w:rsidRPr="00382779" w:rsidRDefault="00A770DD" w:rsidP="00F030E7">
            <w:pPr>
              <w:rPr>
                <w:b/>
                <w:bCs/>
              </w:rPr>
            </w:pPr>
            <w:sdt>
              <w:sdtPr>
                <w:rPr>
                  <w:b/>
                  <w:bCs/>
                </w:rPr>
                <w:id w:val="51516459"/>
                <w14:checkbox>
                  <w14:checked w14:val="0"/>
                  <w14:checkedState w14:val="2612" w14:font="MS Gothic"/>
                  <w14:uncheckedState w14:val="2610" w14:font="MS Gothic"/>
                </w14:checkbox>
              </w:sdtPr>
              <w:sdtEndPr/>
              <w:sdtContent>
                <w:r w:rsidR="00C37C51" w:rsidRPr="00382779">
                  <w:rPr>
                    <w:rFonts w:ascii="Segoe UI Symbol" w:eastAsia="MS Gothic" w:hAnsi="Segoe UI Symbol" w:cs="Segoe UI Symbol"/>
                    <w:b/>
                    <w:bCs/>
                  </w:rPr>
                  <w:t>☐</w:t>
                </w:r>
              </w:sdtContent>
            </w:sdt>
            <w:r w:rsidR="00C37C51" w:rsidRPr="00382779">
              <w:rPr>
                <w:b/>
                <w:bCs/>
              </w:rPr>
              <w:t xml:space="preserve"> 2. Engineering and technology</w:t>
            </w:r>
          </w:p>
          <w:p w14:paraId="2D72D048" w14:textId="77777777" w:rsidR="00C37C51" w:rsidRPr="00382779" w:rsidRDefault="00A770DD" w:rsidP="00F030E7">
            <w:pPr>
              <w:rPr>
                <w:b/>
                <w:bCs/>
              </w:rPr>
            </w:pPr>
            <w:sdt>
              <w:sdtPr>
                <w:rPr>
                  <w:b/>
                  <w:bCs/>
                </w:rPr>
                <w:id w:val="236364936"/>
                <w14:checkbox>
                  <w14:checked w14:val="0"/>
                  <w14:checkedState w14:val="2612" w14:font="MS Gothic"/>
                  <w14:uncheckedState w14:val="2610" w14:font="MS Gothic"/>
                </w14:checkbox>
              </w:sdtPr>
              <w:sdtEndPr/>
              <w:sdtContent>
                <w:r w:rsidR="00C37C51" w:rsidRPr="00382779">
                  <w:rPr>
                    <w:rFonts w:ascii="Segoe UI Symbol" w:eastAsia="MS Gothic" w:hAnsi="Segoe UI Symbol" w:cs="Segoe UI Symbol"/>
                    <w:b/>
                    <w:bCs/>
                  </w:rPr>
                  <w:t>☐</w:t>
                </w:r>
              </w:sdtContent>
            </w:sdt>
            <w:r w:rsidR="00C37C51" w:rsidRPr="00382779">
              <w:rPr>
                <w:b/>
                <w:bCs/>
              </w:rPr>
              <w:t xml:space="preserve"> 3. Medical and Health sciences</w:t>
            </w:r>
          </w:p>
          <w:p w14:paraId="28AD22EA" w14:textId="543C3D0E" w:rsidR="00C37C51" w:rsidRPr="00382779" w:rsidRDefault="00A770DD" w:rsidP="00F030E7">
            <w:pPr>
              <w:rPr>
                <w:b/>
                <w:bCs/>
              </w:rPr>
            </w:pPr>
            <w:sdt>
              <w:sdtPr>
                <w:rPr>
                  <w:b/>
                  <w:bCs/>
                </w:rPr>
                <w:id w:val="1486273512"/>
                <w14:checkbox>
                  <w14:checked w14:val="0"/>
                  <w14:checkedState w14:val="2612" w14:font="MS Gothic"/>
                  <w14:uncheckedState w14:val="2610" w14:font="MS Gothic"/>
                </w14:checkbox>
              </w:sdtPr>
              <w:sdtEndPr/>
              <w:sdtContent>
                <w:r w:rsidR="5A842F40" w:rsidRPr="00382779">
                  <w:rPr>
                    <w:rFonts w:ascii="Segoe UI Symbol" w:eastAsia="MS Gothic" w:hAnsi="Segoe UI Symbol" w:cs="Segoe UI Symbol"/>
                    <w:b/>
                    <w:bCs/>
                  </w:rPr>
                  <w:t>☐</w:t>
                </w:r>
              </w:sdtContent>
            </w:sdt>
            <w:r w:rsidR="5A842F40" w:rsidRPr="00382779">
              <w:rPr>
                <w:b/>
                <w:bCs/>
              </w:rPr>
              <w:t xml:space="preserve"> 4. Agricultural</w:t>
            </w:r>
            <w:r w:rsidR="00453F61" w:rsidRPr="00382779">
              <w:rPr>
                <w:b/>
                <w:bCs/>
              </w:rPr>
              <w:t xml:space="preserve"> sciences, forestry</w:t>
            </w:r>
            <w:r w:rsidR="00C37009" w:rsidRPr="00382779">
              <w:rPr>
                <w:b/>
                <w:bCs/>
              </w:rPr>
              <w:t>,</w:t>
            </w:r>
            <w:r w:rsidR="5A842F40" w:rsidRPr="00382779">
              <w:rPr>
                <w:b/>
                <w:bCs/>
              </w:rPr>
              <w:t xml:space="preserve"> and veterinary sciences</w:t>
            </w:r>
          </w:p>
          <w:p w14:paraId="15212CCC" w14:textId="77777777" w:rsidR="00C37C51" w:rsidRPr="00382779" w:rsidRDefault="00A770DD" w:rsidP="00F030E7">
            <w:pPr>
              <w:rPr>
                <w:b/>
                <w:bCs/>
              </w:rPr>
            </w:pPr>
            <w:sdt>
              <w:sdtPr>
                <w:rPr>
                  <w:b/>
                  <w:bCs/>
                </w:rPr>
                <w:id w:val="261652744"/>
                <w14:checkbox>
                  <w14:checked w14:val="0"/>
                  <w14:checkedState w14:val="2612" w14:font="MS Gothic"/>
                  <w14:uncheckedState w14:val="2610" w14:font="MS Gothic"/>
                </w14:checkbox>
              </w:sdtPr>
              <w:sdtEndPr/>
              <w:sdtContent>
                <w:r w:rsidR="00C37C51" w:rsidRPr="00382779">
                  <w:rPr>
                    <w:rFonts w:ascii="Segoe UI Symbol" w:eastAsia="MS Gothic" w:hAnsi="Segoe UI Symbol" w:cs="Segoe UI Symbol"/>
                    <w:b/>
                    <w:bCs/>
                  </w:rPr>
                  <w:t>☐</w:t>
                </w:r>
              </w:sdtContent>
            </w:sdt>
            <w:r w:rsidR="00C37C51" w:rsidRPr="00382779">
              <w:rPr>
                <w:b/>
                <w:bCs/>
              </w:rPr>
              <w:t xml:space="preserve"> 5. Social sciences</w:t>
            </w:r>
          </w:p>
          <w:p w14:paraId="121AF4D7" w14:textId="77777777" w:rsidR="00C37C51" w:rsidRPr="00382779" w:rsidRDefault="00A770DD" w:rsidP="00F030E7">
            <w:pPr>
              <w:rPr>
                <w:b/>
                <w:bCs/>
              </w:rPr>
            </w:pPr>
            <w:sdt>
              <w:sdtPr>
                <w:rPr>
                  <w:b/>
                  <w:bCs/>
                </w:rPr>
                <w:id w:val="2003230317"/>
                <w14:checkbox>
                  <w14:checked w14:val="0"/>
                  <w14:checkedState w14:val="2612" w14:font="MS Gothic"/>
                  <w14:uncheckedState w14:val="2610" w14:font="MS Gothic"/>
                </w14:checkbox>
              </w:sdtPr>
              <w:sdtEndPr/>
              <w:sdtContent>
                <w:r w:rsidR="00C37C51" w:rsidRPr="00382779">
                  <w:rPr>
                    <w:rFonts w:ascii="Segoe UI Symbol" w:eastAsia="MS Gothic" w:hAnsi="Segoe UI Symbol" w:cs="Segoe UI Symbol"/>
                    <w:b/>
                    <w:bCs/>
                  </w:rPr>
                  <w:t>☐</w:t>
                </w:r>
              </w:sdtContent>
            </w:sdt>
            <w:r w:rsidR="00C37C51" w:rsidRPr="00382779">
              <w:rPr>
                <w:b/>
                <w:bCs/>
              </w:rPr>
              <w:t xml:space="preserve"> 6. Humanities and </w:t>
            </w:r>
            <w:r w:rsidR="008239F6" w:rsidRPr="00382779">
              <w:rPr>
                <w:b/>
                <w:bCs/>
              </w:rPr>
              <w:t xml:space="preserve">the </w:t>
            </w:r>
            <w:r w:rsidR="00C37C51" w:rsidRPr="00382779">
              <w:rPr>
                <w:b/>
                <w:bCs/>
              </w:rPr>
              <w:t>arts</w:t>
            </w:r>
          </w:p>
          <w:p w14:paraId="10B8AA3C" w14:textId="77777777" w:rsidR="00E83202" w:rsidRPr="00382779" w:rsidRDefault="00E83202" w:rsidP="00F030E7">
            <w:pPr>
              <w:rPr>
                <w:b/>
                <w:bC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E83202" w:rsidRPr="00382779" w14:paraId="6D44ED82" w14:textId="77777777" w:rsidTr="5A842F40">
              <w:tc>
                <w:tcPr>
                  <w:tcW w:w="9776" w:type="dxa"/>
                  <w:tcBorders>
                    <w:bottom w:val="single" w:sz="4" w:space="0" w:color="auto"/>
                  </w:tcBorders>
                  <w:shd w:val="clear" w:color="auto" w:fill="D9D9D9" w:themeFill="background1" w:themeFillShade="D9"/>
                </w:tcPr>
                <w:p w14:paraId="4B501934" w14:textId="69AAB1D4" w:rsidR="00E83202" w:rsidRPr="00382779" w:rsidRDefault="00E83202" w:rsidP="00E83202">
                  <w:pPr>
                    <w:pStyle w:val="Footer"/>
                    <w:tabs>
                      <w:tab w:val="clear" w:pos="4819"/>
                      <w:tab w:val="clear" w:pos="9638"/>
                    </w:tabs>
                    <w:spacing w:after="0"/>
                    <w:rPr>
                      <w:b/>
                    </w:rPr>
                  </w:pPr>
                  <w:r w:rsidRPr="00382779">
                    <w:rPr>
                      <w:b/>
                    </w:rPr>
                    <w:t xml:space="preserve">G1.1.A RELATED </w:t>
                  </w:r>
                  <w:r w:rsidR="0031413A" w:rsidRPr="00382779">
                    <w:rPr>
                      <w:b/>
                      <w:u w:val="single"/>
                    </w:rPr>
                    <w:t>major</w:t>
                  </w:r>
                  <w:r w:rsidR="0031413A" w:rsidRPr="00382779">
                    <w:rPr>
                      <w:b/>
                    </w:rPr>
                    <w:t xml:space="preserve"> </w:t>
                  </w:r>
                  <w:r w:rsidR="00A14D5C" w:rsidRPr="00382779">
                    <w:rPr>
                      <w:b/>
                    </w:rPr>
                    <w:t>f</w:t>
                  </w:r>
                  <w:r w:rsidRPr="00382779">
                    <w:rPr>
                      <w:b/>
                    </w:rPr>
                    <w:t xml:space="preserve">ield of science according to </w:t>
                  </w:r>
                  <w:hyperlink r:id="rId9" w:history="1">
                    <w:r w:rsidR="00382779">
                      <w:rPr>
                        <w:b/>
                      </w:rPr>
                      <w:t>Cabinet Regulation</w:t>
                    </w:r>
                    <w:r w:rsidR="00F449FD" w:rsidRPr="00382779">
                      <w:rPr>
                        <w:b/>
                      </w:rPr>
                      <w:t xml:space="preserve"> of Sep 27</w:t>
                    </w:r>
                    <w:proofErr w:type="gramStart"/>
                    <w:r w:rsidR="00F449FD" w:rsidRPr="00382779">
                      <w:rPr>
                        <w:b/>
                      </w:rPr>
                      <w:t xml:space="preserve"> 2022</w:t>
                    </w:r>
                    <w:proofErr w:type="gramEnd"/>
                    <w:r w:rsidR="00F449FD" w:rsidRPr="00382779">
                      <w:rPr>
                        <w:b/>
                      </w:rPr>
                      <w:t xml:space="preserve"> N</w:t>
                    </w:r>
                    <w:r w:rsidR="00F449FD" w:rsidRPr="00382779">
                      <w:rPr>
                        <w:b/>
                        <w:vertAlign w:val="superscript"/>
                      </w:rPr>
                      <w:t>o</w:t>
                    </w:r>
                    <w:r w:rsidR="00F449FD" w:rsidRPr="00382779">
                      <w:rPr>
                        <w:b/>
                      </w:rPr>
                      <w:t>595</w:t>
                    </w:r>
                    <w:r w:rsidRPr="00382779">
                      <w:rPr>
                        <w:b/>
                      </w:rPr>
                      <w:t>.</w:t>
                    </w:r>
                  </w:hyperlink>
                </w:p>
                <w:p w14:paraId="3EDD42D3" w14:textId="77777777" w:rsidR="00C808CE" w:rsidRPr="00382779" w:rsidRDefault="00C808CE" w:rsidP="00E83202">
                  <w:pPr>
                    <w:pStyle w:val="Footer"/>
                    <w:tabs>
                      <w:tab w:val="clear" w:pos="4819"/>
                      <w:tab w:val="clear" w:pos="9638"/>
                    </w:tabs>
                    <w:spacing w:after="0"/>
                    <w:rPr>
                      <w:b/>
                    </w:rPr>
                  </w:pPr>
                </w:p>
                <w:p w14:paraId="5AE3B934" w14:textId="485A7BEA" w:rsidR="00E83202" w:rsidRPr="00382779" w:rsidRDefault="00493337" w:rsidP="00E83202">
                  <w:pPr>
                    <w:pStyle w:val="Footer"/>
                    <w:tabs>
                      <w:tab w:val="clear" w:pos="4819"/>
                      <w:tab w:val="clear" w:pos="9638"/>
                    </w:tabs>
                    <w:spacing w:after="0"/>
                    <w:rPr>
                      <w:b/>
                      <w:bCs/>
                    </w:rPr>
                  </w:pPr>
                  <w:r w:rsidRPr="00382779">
                    <w:rPr>
                      <w:b/>
                    </w:rPr>
                    <w:t xml:space="preserve">! </w:t>
                  </w:r>
                  <w:r w:rsidR="005C0E38" w:rsidRPr="00382779">
                    <w:rPr>
                      <w:b/>
                    </w:rPr>
                    <w:t xml:space="preserve">ONLY </w:t>
                  </w:r>
                  <w:r w:rsidR="0006072A" w:rsidRPr="00382779">
                    <w:rPr>
                      <w:b/>
                    </w:rPr>
                    <w:t>IF APPLICABLE</w:t>
                  </w:r>
                  <w:r w:rsidR="006C3AE4" w:rsidRPr="00382779">
                    <w:rPr>
                      <w:b/>
                    </w:rPr>
                    <w:t xml:space="preserve"> – in cases of</w:t>
                  </w:r>
                  <w:r w:rsidR="0040385F" w:rsidRPr="00382779">
                    <w:rPr>
                      <w:b/>
                    </w:rPr>
                    <w:t xml:space="preserve"> strongly integrated </w:t>
                  </w:r>
                  <w:r w:rsidR="006C3AE4" w:rsidRPr="00382779">
                    <w:rPr>
                      <w:b/>
                    </w:rPr>
                    <w:t xml:space="preserve">interdisciplinarity in the Entity; </w:t>
                  </w:r>
                  <w:r w:rsidR="00E83202" w:rsidRPr="00382779">
                    <w:rPr>
                      <w:b/>
                    </w:rPr>
                    <w:t>single choice</w:t>
                  </w:r>
                  <w:r w:rsidR="00A36F7E" w:rsidRPr="00382779">
                    <w:rPr>
                      <w:b/>
                    </w:rPr>
                    <w:t>)</w:t>
                  </w:r>
                  <w:r w:rsidR="0040385F" w:rsidRPr="00382779">
                    <w:rPr>
                      <w:b/>
                    </w:rPr>
                    <w:t>. In case there is no related MAJOR field of science, please leave this empty!</w:t>
                  </w:r>
                </w:p>
              </w:tc>
            </w:tr>
            <w:tr w:rsidR="00E83202" w:rsidRPr="00382779" w14:paraId="55CBC410" w14:textId="77777777" w:rsidTr="5A842F40">
              <w:tc>
                <w:tcPr>
                  <w:tcW w:w="9776" w:type="dxa"/>
                  <w:tcBorders>
                    <w:top w:val="single" w:sz="4" w:space="0" w:color="auto"/>
                    <w:left w:val="nil"/>
                    <w:bottom w:val="nil"/>
                    <w:right w:val="nil"/>
                  </w:tcBorders>
                </w:tcPr>
                <w:p w14:paraId="2F2775D1" w14:textId="77777777" w:rsidR="00A36F7E" w:rsidRPr="00382779" w:rsidRDefault="00A36F7E" w:rsidP="00E83202">
                  <w:pPr>
                    <w:jc w:val="both"/>
                    <w:rPr>
                      <w:i/>
                    </w:rPr>
                  </w:pPr>
                </w:p>
                <w:p w14:paraId="3CAAB5F9" w14:textId="21C5A41A" w:rsidR="00A36F7E" w:rsidRPr="00382779" w:rsidRDefault="00291617" w:rsidP="00E83202">
                  <w:pPr>
                    <w:jc w:val="both"/>
                    <w:rPr>
                      <w:i/>
                      <w:iCs/>
                      <w:u w:val="single"/>
                    </w:rPr>
                  </w:pPr>
                  <w:r w:rsidRPr="00382779">
                    <w:rPr>
                      <w:b/>
                      <w:bCs/>
                      <w:i/>
                    </w:rPr>
                    <w:t xml:space="preserve">FILL IN ONLY IF </w:t>
                  </w:r>
                  <w:r w:rsidR="006C3AE4" w:rsidRPr="00382779">
                    <w:rPr>
                      <w:b/>
                      <w:bCs/>
                      <w:i/>
                    </w:rPr>
                    <w:t>the Entity</w:t>
                  </w:r>
                  <w:r w:rsidR="00591100" w:rsidRPr="00382779">
                    <w:rPr>
                      <w:b/>
                      <w:bCs/>
                      <w:i/>
                    </w:rPr>
                    <w:t xml:space="preserve">’s </w:t>
                  </w:r>
                  <w:r w:rsidR="00D332C5" w:rsidRPr="00382779">
                    <w:rPr>
                      <w:b/>
                      <w:bCs/>
                      <w:i/>
                    </w:rPr>
                    <w:t xml:space="preserve">research </w:t>
                  </w:r>
                  <w:r w:rsidR="00215B96" w:rsidRPr="00382779">
                    <w:rPr>
                      <w:b/>
                      <w:bCs/>
                      <w:i/>
                    </w:rPr>
                    <w:t>in</w:t>
                  </w:r>
                  <w:r w:rsidR="00D332C5" w:rsidRPr="00382779">
                    <w:rPr>
                      <w:b/>
                      <w:bCs/>
                      <w:i/>
                    </w:rPr>
                    <w:t xml:space="preserve"> </w:t>
                  </w:r>
                  <w:r w:rsidR="00215B96" w:rsidRPr="00382779">
                    <w:rPr>
                      <w:b/>
                      <w:bCs/>
                      <w:i/>
                    </w:rPr>
                    <w:t>the </w:t>
                  </w:r>
                  <w:r w:rsidR="00D332C5" w:rsidRPr="00382779">
                    <w:rPr>
                      <w:b/>
                      <w:bCs/>
                      <w:i/>
                    </w:rPr>
                    <w:t xml:space="preserve">Primary field of science </w:t>
                  </w:r>
                  <w:r w:rsidR="00D332C5" w:rsidRPr="00382779">
                    <w:rPr>
                      <w:b/>
                      <w:bCs/>
                      <w:i/>
                      <w:u w:val="single"/>
                    </w:rPr>
                    <w:t>is</w:t>
                  </w:r>
                  <w:r w:rsidR="0049534C" w:rsidRPr="00382779">
                    <w:rPr>
                      <w:b/>
                      <w:bCs/>
                      <w:i/>
                      <w:u w:val="single"/>
                    </w:rPr>
                    <w:t xml:space="preserve"> </w:t>
                  </w:r>
                  <w:r w:rsidR="0059046C" w:rsidRPr="00382779">
                    <w:rPr>
                      <w:b/>
                      <w:bCs/>
                      <w:i/>
                      <w:u w:val="single"/>
                    </w:rPr>
                    <w:t xml:space="preserve">strongly </w:t>
                  </w:r>
                  <w:r w:rsidR="0049534C" w:rsidRPr="00382779">
                    <w:rPr>
                      <w:b/>
                      <w:bCs/>
                      <w:i/>
                      <w:u w:val="single"/>
                    </w:rPr>
                    <w:t>integrated</w:t>
                  </w:r>
                  <w:r w:rsidR="00D332C5" w:rsidRPr="00382779">
                    <w:rPr>
                      <w:b/>
                      <w:bCs/>
                      <w:i/>
                      <w:u w:val="single"/>
                    </w:rPr>
                    <w:t xml:space="preserve"> </w:t>
                  </w:r>
                  <w:r w:rsidR="00215B96" w:rsidRPr="00382779">
                    <w:rPr>
                      <w:b/>
                      <w:bCs/>
                      <w:i/>
                      <w:u w:val="single"/>
                    </w:rPr>
                    <w:t xml:space="preserve">with a </w:t>
                  </w:r>
                  <w:r w:rsidR="005A7237" w:rsidRPr="00382779">
                    <w:rPr>
                      <w:b/>
                      <w:bCs/>
                      <w:i/>
                      <w:u w:val="single"/>
                    </w:rPr>
                    <w:t xml:space="preserve">second </w:t>
                  </w:r>
                  <w:r w:rsidR="00A36F7E" w:rsidRPr="00382779">
                    <w:rPr>
                      <w:b/>
                      <w:bCs/>
                      <w:i/>
                      <w:u w:val="single"/>
                    </w:rPr>
                    <w:t xml:space="preserve">major </w:t>
                  </w:r>
                  <w:r w:rsidR="00E83202" w:rsidRPr="00382779">
                    <w:rPr>
                      <w:b/>
                      <w:bCs/>
                      <w:i/>
                      <w:u w:val="single"/>
                    </w:rPr>
                    <w:t xml:space="preserve">field of science </w:t>
                  </w:r>
                  <w:r w:rsidR="00F1748B" w:rsidRPr="00382779">
                    <w:rPr>
                      <w:b/>
                      <w:bCs/>
                      <w:i/>
                      <w:u w:val="single"/>
                    </w:rPr>
                    <w:t>leading to</w:t>
                  </w:r>
                  <w:r w:rsidR="004E29F0" w:rsidRPr="00382779">
                    <w:rPr>
                      <w:b/>
                      <w:bCs/>
                      <w:i/>
                      <w:u w:val="single"/>
                    </w:rPr>
                    <w:t xml:space="preserve"> an interdisciplinar</w:t>
                  </w:r>
                  <w:r w:rsidR="0059046C" w:rsidRPr="00382779">
                    <w:rPr>
                      <w:b/>
                      <w:bCs/>
                      <w:i/>
                      <w:u w:val="single"/>
                    </w:rPr>
                    <w:t>y research profile</w:t>
                  </w:r>
                  <w:r w:rsidR="6C1E024D" w:rsidRPr="00382779">
                    <w:rPr>
                      <w:b/>
                      <w:bCs/>
                      <w:i/>
                      <w:iCs/>
                      <w:u w:val="single"/>
                    </w:rPr>
                    <w:t xml:space="preserve"> of the entity</w:t>
                  </w:r>
                  <w:r w:rsidR="00E83202" w:rsidRPr="00382779">
                    <w:rPr>
                      <w:i/>
                      <w:iCs/>
                      <w:u w:val="single"/>
                    </w:rPr>
                    <w:t>.</w:t>
                  </w:r>
                </w:p>
                <w:p w14:paraId="387B2072" w14:textId="77777777" w:rsidR="00725C36" w:rsidRPr="00382779" w:rsidRDefault="00725C36" w:rsidP="00E83202">
                  <w:pPr>
                    <w:jc w:val="both"/>
                    <w:rPr>
                      <w:i/>
                      <w:iCs/>
                      <w:u w:val="single"/>
                    </w:rPr>
                  </w:pPr>
                </w:p>
                <w:p w14:paraId="08588A78" w14:textId="2A937CA8" w:rsidR="00E83202" w:rsidRPr="00382779" w:rsidRDefault="00E83202" w:rsidP="00E83202">
                  <w:pPr>
                    <w:jc w:val="both"/>
                    <w:rPr>
                      <w:i/>
                    </w:rPr>
                  </w:pPr>
                  <w:r w:rsidRPr="00382779">
                    <w:rPr>
                      <w:i/>
                      <w:u w:val="single"/>
                    </w:rPr>
                    <w:t xml:space="preserve">For precise definition of fields of science please refer to the original document in Latvian of the </w:t>
                  </w:r>
                  <w:r w:rsidR="00382779">
                    <w:rPr>
                      <w:i/>
                      <w:u w:val="single"/>
                    </w:rPr>
                    <w:t>Cabinet Regulation</w:t>
                  </w:r>
                  <w:r w:rsidR="00F449FD" w:rsidRPr="00382779">
                    <w:rPr>
                      <w:i/>
                      <w:u w:val="single"/>
                    </w:rPr>
                    <w:t xml:space="preserve"> of Sep 27</w:t>
                  </w:r>
                  <w:proofErr w:type="gramStart"/>
                  <w:r w:rsidR="00F449FD" w:rsidRPr="00382779">
                    <w:rPr>
                      <w:i/>
                      <w:u w:val="single"/>
                    </w:rPr>
                    <w:t xml:space="preserve"> 2022</w:t>
                  </w:r>
                  <w:proofErr w:type="gramEnd"/>
                  <w:r w:rsidR="00F449FD" w:rsidRPr="00382779">
                    <w:rPr>
                      <w:i/>
                      <w:u w:val="single"/>
                    </w:rPr>
                    <w:t xml:space="preserve"> N</w:t>
                  </w:r>
                  <w:r w:rsidR="00F449FD" w:rsidRPr="00382779">
                    <w:rPr>
                      <w:i/>
                      <w:u w:val="single"/>
                      <w:vertAlign w:val="superscript"/>
                    </w:rPr>
                    <w:t>o</w:t>
                  </w:r>
                  <w:r w:rsidR="00F449FD" w:rsidRPr="00382779">
                    <w:rPr>
                      <w:i/>
                      <w:u w:val="single"/>
                    </w:rPr>
                    <w:t>595</w:t>
                  </w:r>
                </w:p>
                <w:p w14:paraId="47C4C2FC" w14:textId="77777777" w:rsidR="00E83202" w:rsidRPr="00382779" w:rsidRDefault="00E83202" w:rsidP="00E83202">
                  <w:pPr>
                    <w:rPr>
                      <w:b/>
                      <w:bCs/>
                    </w:rPr>
                  </w:pPr>
                </w:p>
                <w:p w14:paraId="62790986" w14:textId="77777777" w:rsidR="00E83202" w:rsidRPr="00382779" w:rsidRDefault="00A770DD" w:rsidP="00E83202">
                  <w:pPr>
                    <w:rPr>
                      <w:b/>
                      <w:bCs/>
                    </w:rPr>
                  </w:pPr>
                  <w:sdt>
                    <w:sdtPr>
                      <w:rPr>
                        <w:b/>
                        <w:bCs/>
                      </w:rPr>
                      <w:id w:val="-2020152787"/>
                      <w14:checkbox>
                        <w14:checked w14:val="0"/>
                        <w14:checkedState w14:val="2612" w14:font="MS Gothic"/>
                        <w14:uncheckedState w14:val="2610" w14:font="MS Gothic"/>
                      </w14:checkbox>
                    </w:sdtPr>
                    <w:sdtEndPr/>
                    <w:sdtContent>
                      <w:r w:rsidR="00E83202" w:rsidRPr="00382779">
                        <w:rPr>
                          <w:rFonts w:ascii="Segoe UI Symbol" w:eastAsia="MS Gothic" w:hAnsi="Segoe UI Symbol" w:cs="Segoe UI Symbol"/>
                          <w:b/>
                          <w:bCs/>
                        </w:rPr>
                        <w:t>☐</w:t>
                      </w:r>
                    </w:sdtContent>
                  </w:sdt>
                  <w:r w:rsidR="00E83202" w:rsidRPr="00382779">
                    <w:rPr>
                      <w:b/>
                      <w:bCs/>
                    </w:rPr>
                    <w:t xml:space="preserve"> 1. Natural sciences</w:t>
                  </w:r>
                </w:p>
                <w:p w14:paraId="586F3A90" w14:textId="77777777" w:rsidR="00E83202" w:rsidRPr="00382779" w:rsidRDefault="00A770DD" w:rsidP="00E83202">
                  <w:pPr>
                    <w:rPr>
                      <w:b/>
                      <w:bCs/>
                    </w:rPr>
                  </w:pPr>
                  <w:sdt>
                    <w:sdtPr>
                      <w:rPr>
                        <w:b/>
                        <w:bCs/>
                      </w:rPr>
                      <w:id w:val="853303843"/>
                      <w14:checkbox>
                        <w14:checked w14:val="0"/>
                        <w14:checkedState w14:val="2612" w14:font="MS Gothic"/>
                        <w14:uncheckedState w14:val="2610" w14:font="MS Gothic"/>
                      </w14:checkbox>
                    </w:sdtPr>
                    <w:sdtEndPr/>
                    <w:sdtContent>
                      <w:r w:rsidR="00E83202" w:rsidRPr="00382779">
                        <w:rPr>
                          <w:rFonts w:ascii="Segoe UI Symbol" w:eastAsia="MS Gothic" w:hAnsi="Segoe UI Symbol" w:cs="Segoe UI Symbol"/>
                          <w:b/>
                          <w:bCs/>
                        </w:rPr>
                        <w:t>☐</w:t>
                      </w:r>
                    </w:sdtContent>
                  </w:sdt>
                  <w:r w:rsidR="00E83202" w:rsidRPr="00382779">
                    <w:rPr>
                      <w:b/>
                      <w:bCs/>
                    </w:rPr>
                    <w:t xml:space="preserve"> 2. Engineering and technology</w:t>
                  </w:r>
                </w:p>
                <w:p w14:paraId="3E267AD5" w14:textId="77777777" w:rsidR="00E83202" w:rsidRPr="00382779" w:rsidRDefault="00A770DD" w:rsidP="00E83202">
                  <w:pPr>
                    <w:rPr>
                      <w:b/>
                      <w:bCs/>
                    </w:rPr>
                  </w:pPr>
                  <w:sdt>
                    <w:sdtPr>
                      <w:rPr>
                        <w:b/>
                        <w:bCs/>
                      </w:rPr>
                      <w:id w:val="733664318"/>
                      <w14:checkbox>
                        <w14:checked w14:val="0"/>
                        <w14:checkedState w14:val="2612" w14:font="MS Gothic"/>
                        <w14:uncheckedState w14:val="2610" w14:font="MS Gothic"/>
                      </w14:checkbox>
                    </w:sdtPr>
                    <w:sdtEndPr/>
                    <w:sdtContent>
                      <w:r w:rsidR="00E83202" w:rsidRPr="00382779">
                        <w:rPr>
                          <w:rFonts w:ascii="Segoe UI Symbol" w:eastAsia="MS Gothic" w:hAnsi="Segoe UI Symbol" w:cs="Segoe UI Symbol"/>
                          <w:b/>
                          <w:bCs/>
                        </w:rPr>
                        <w:t>☐</w:t>
                      </w:r>
                    </w:sdtContent>
                  </w:sdt>
                  <w:r w:rsidR="00E83202" w:rsidRPr="00382779">
                    <w:rPr>
                      <w:b/>
                      <w:bCs/>
                    </w:rPr>
                    <w:t xml:space="preserve"> 3. Medical and Health sciences</w:t>
                  </w:r>
                </w:p>
                <w:p w14:paraId="65431305" w14:textId="6D5909AA" w:rsidR="00E83202" w:rsidRPr="00382779" w:rsidRDefault="00A770DD" w:rsidP="00E83202">
                  <w:pPr>
                    <w:rPr>
                      <w:b/>
                      <w:bCs/>
                    </w:rPr>
                  </w:pPr>
                  <w:sdt>
                    <w:sdtPr>
                      <w:rPr>
                        <w:b/>
                        <w:bCs/>
                      </w:rPr>
                      <w:id w:val="-1127775585"/>
                      <w14:checkbox>
                        <w14:checked w14:val="0"/>
                        <w14:checkedState w14:val="2612" w14:font="MS Gothic"/>
                        <w14:uncheckedState w14:val="2610" w14:font="MS Gothic"/>
                      </w14:checkbox>
                    </w:sdtPr>
                    <w:sdtEndPr/>
                    <w:sdtContent>
                      <w:r w:rsidR="5A842F40" w:rsidRPr="00382779">
                        <w:rPr>
                          <w:rFonts w:ascii="Segoe UI Symbol" w:eastAsia="MS Gothic" w:hAnsi="Segoe UI Symbol" w:cs="Segoe UI Symbol"/>
                          <w:b/>
                          <w:bCs/>
                        </w:rPr>
                        <w:t>☐</w:t>
                      </w:r>
                    </w:sdtContent>
                  </w:sdt>
                  <w:r w:rsidR="5A842F40" w:rsidRPr="00382779">
                    <w:rPr>
                      <w:b/>
                      <w:bCs/>
                    </w:rPr>
                    <w:t xml:space="preserve"> 4. </w:t>
                  </w:r>
                  <w:r w:rsidR="00C37009" w:rsidRPr="00382779">
                    <w:rPr>
                      <w:b/>
                      <w:bCs/>
                    </w:rPr>
                    <w:t>Agricultural sciences, forestry, and veterinary sciences</w:t>
                  </w:r>
                </w:p>
                <w:p w14:paraId="593D9842" w14:textId="77777777" w:rsidR="00E83202" w:rsidRPr="00382779" w:rsidRDefault="00A770DD" w:rsidP="00E83202">
                  <w:pPr>
                    <w:rPr>
                      <w:b/>
                      <w:bCs/>
                    </w:rPr>
                  </w:pPr>
                  <w:sdt>
                    <w:sdtPr>
                      <w:rPr>
                        <w:b/>
                        <w:bCs/>
                      </w:rPr>
                      <w:id w:val="1919293266"/>
                      <w14:checkbox>
                        <w14:checked w14:val="0"/>
                        <w14:checkedState w14:val="2612" w14:font="MS Gothic"/>
                        <w14:uncheckedState w14:val="2610" w14:font="MS Gothic"/>
                      </w14:checkbox>
                    </w:sdtPr>
                    <w:sdtEndPr/>
                    <w:sdtContent>
                      <w:r w:rsidR="00E83202" w:rsidRPr="00382779">
                        <w:rPr>
                          <w:rFonts w:ascii="Segoe UI Symbol" w:eastAsia="MS Gothic" w:hAnsi="Segoe UI Symbol" w:cs="Segoe UI Symbol"/>
                          <w:b/>
                          <w:bCs/>
                        </w:rPr>
                        <w:t>☐</w:t>
                      </w:r>
                    </w:sdtContent>
                  </w:sdt>
                  <w:r w:rsidR="00E83202" w:rsidRPr="00382779">
                    <w:rPr>
                      <w:b/>
                      <w:bCs/>
                    </w:rPr>
                    <w:t xml:space="preserve"> 5. Social sciences</w:t>
                  </w:r>
                </w:p>
                <w:p w14:paraId="1A42AEC1" w14:textId="6BF46C98" w:rsidR="00E83202" w:rsidRPr="00382779" w:rsidRDefault="00A770DD" w:rsidP="00E83202">
                  <w:pPr>
                    <w:rPr>
                      <w:b/>
                      <w:bCs/>
                    </w:rPr>
                  </w:pPr>
                  <w:sdt>
                    <w:sdtPr>
                      <w:rPr>
                        <w:b/>
                        <w:bCs/>
                      </w:rPr>
                      <w:id w:val="-547606269"/>
                      <w14:checkbox>
                        <w14:checked w14:val="0"/>
                        <w14:checkedState w14:val="2612" w14:font="MS Gothic"/>
                        <w14:uncheckedState w14:val="2610" w14:font="MS Gothic"/>
                      </w14:checkbox>
                    </w:sdtPr>
                    <w:sdtEndPr/>
                    <w:sdtContent>
                      <w:r w:rsidR="00E83202" w:rsidRPr="00382779">
                        <w:rPr>
                          <w:rFonts w:ascii="Segoe UI Symbol" w:eastAsia="MS Gothic" w:hAnsi="Segoe UI Symbol" w:cs="Segoe UI Symbol"/>
                          <w:b/>
                          <w:bCs/>
                        </w:rPr>
                        <w:t>☐</w:t>
                      </w:r>
                    </w:sdtContent>
                  </w:sdt>
                  <w:r w:rsidR="00E83202" w:rsidRPr="00382779">
                    <w:rPr>
                      <w:b/>
                      <w:bCs/>
                    </w:rPr>
                    <w:t xml:space="preserve"> 6. Humanities and the arts</w:t>
                  </w:r>
                </w:p>
                <w:p w14:paraId="0B36F117" w14:textId="77777777" w:rsidR="00E83202" w:rsidRPr="00382779" w:rsidRDefault="00E83202" w:rsidP="00E83202">
                  <w:pPr>
                    <w:rPr>
                      <w:b/>
                      <w:bCs/>
                    </w:rPr>
                  </w:pPr>
                </w:p>
              </w:tc>
            </w:tr>
          </w:tbl>
          <w:p w14:paraId="0F59CEB0" w14:textId="77777777" w:rsidR="00E83202" w:rsidRPr="00382779" w:rsidRDefault="00E83202" w:rsidP="00F030E7">
            <w:pPr>
              <w:rPr>
                <w:b/>
                <w:bCs/>
              </w:rPr>
            </w:pPr>
          </w:p>
          <w:p w14:paraId="34C05405" w14:textId="77777777" w:rsidR="00E83202" w:rsidRPr="00382779" w:rsidRDefault="00E83202" w:rsidP="00F030E7">
            <w:pPr>
              <w:rPr>
                <w:b/>
                <w:bCs/>
              </w:rPr>
            </w:pPr>
          </w:p>
        </w:tc>
      </w:tr>
    </w:tbl>
    <w:p w14:paraId="05C78AC1" w14:textId="77777777" w:rsidR="00AF1DBA" w:rsidRPr="00382779" w:rsidRDefault="00AF1DBA" w:rsidP="00F030E7">
      <w:pPr>
        <w:rPr>
          <w:b/>
          <w:bCs/>
        </w:rPr>
      </w:pPr>
    </w:p>
    <w:tbl>
      <w:tblPr>
        <w:tblStyle w:val="TableGrid"/>
        <w:tblW w:w="9776" w:type="dxa"/>
        <w:tblLook w:val="04A0" w:firstRow="1" w:lastRow="0" w:firstColumn="1" w:lastColumn="0" w:noHBand="0" w:noVBand="1"/>
      </w:tblPr>
      <w:tblGrid>
        <w:gridCol w:w="9776"/>
      </w:tblGrid>
      <w:tr w:rsidR="00AF1DBA" w:rsidRPr="00382779" w14:paraId="77FC28EE" w14:textId="77777777" w:rsidTr="00006D41">
        <w:tc>
          <w:tcPr>
            <w:tcW w:w="9776" w:type="dxa"/>
            <w:shd w:val="clear" w:color="auto" w:fill="D9D9D9" w:themeFill="background1" w:themeFillShade="D9"/>
          </w:tcPr>
          <w:p w14:paraId="59C9AE35" w14:textId="64173B43" w:rsidR="000E0A57" w:rsidRPr="00382779" w:rsidRDefault="00AF1DBA" w:rsidP="000E0A57">
            <w:pPr>
              <w:pStyle w:val="Footer"/>
              <w:tabs>
                <w:tab w:val="clear" w:pos="4819"/>
                <w:tab w:val="clear" w:pos="9638"/>
              </w:tabs>
              <w:spacing w:after="0"/>
              <w:rPr>
                <w:b/>
              </w:rPr>
            </w:pPr>
            <w:r w:rsidRPr="00382779">
              <w:rPr>
                <w:b/>
              </w:rPr>
              <w:t xml:space="preserve">G1.2. Corresponding field/ -s of science </w:t>
            </w:r>
            <w:r w:rsidR="00170C55" w:rsidRPr="00382779">
              <w:rPr>
                <w:b/>
              </w:rPr>
              <w:t xml:space="preserve">within the primary major field of science </w:t>
            </w:r>
            <w:r w:rsidRPr="00382779">
              <w:rPr>
                <w:b/>
              </w:rPr>
              <w:t xml:space="preserve">according to </w:t>
            </w:r>
            <w:hyperlink r:id="rId10" w:history="1">
              <w:r w:rsidR="00382779">
                <w:rPr>
                  <w:b/>
                </w:rPr>
                <w:t>Cabinet Regulation</w:t>
              </w:r>
              <w:r w:rsidR="000E0A57" w:rsidRPr="00382779">
                <w:rPr>
                  <w:b/>
                </w:rPr>
                <w:t xml:space="preserve"> of Sep 27</w:t>
              </w:r>
              <w:proofErr w:type="gramStart"/>
              <w:r w:rsidR="000E0A57" w:rsidRPr="00382779">
                <w:rPr>
                  <w:b/>
                </w:rPr>
                <w:t xml:space="preserve"> 2022</w:t>
              </w:r>
              <w:proofErr w:type="gramEnd"/>
              <w:r w:rsidR="000E0A57" w:rsidRPr="00382779">
                <w:rPr>
                  <w:b/>
                </w:rPr>
                <w:t xml:space="preserve"> N</w:t>
              </w:r>
              <w:r w:rsidR="000E0A57" w:rsidRPr="00382779">
                <w:rPr>
                  <w:b/>
                  <w:vertAlign w:val="superscript"/>
                </w:rPr>
                <w:t>o</w:t>
              </w:r>
              <w:r w:rsidR="000E0A57" w:rsidRPr="00382779">
                <w:rPr>
                  <w:b/>
                </w:rPr>
                <w:t>595.</w:t>
              </w:r>
            </w:hyperlink>
          </w:p>
          <w:p w14:paraId="5322C569" w14:textId="292CFBB3" w:rsidR="00AF1DBA" w:rsidRPr="00382779" w:rsidRDefault="00AF1DBA" w:rsidP="00F030E7">
            <w:pPr>
              <w:rPr>
                <w:b/>
                <w:bCs/>
              </w:rPr>
            </w:pPr>
            <w:r w:rsidRPr="00382779">
              <w:rPr>
                <w:b/>
              </w:rPr>
              <w:t>(</w:t>
            </w:r>
            <w:proofErr w:type="gramStart"/>
            <w:r w:rsidRPr="00382779">
              <w:rPr>
                <w:b/>
              </w:rPr>
              <w:t>multiple</w:t>
            </w:r>
            <w:proofErr w:type="gramEnd"/>
            <w:r w:rsidRPr="00382779">
              <w:rPr>
                <w:b/>
              </w:rPr>
              <w:t xml:space="preserve"> choice)</w:t>
            </w:r>
          </w:p>
        </w:tc>
      </w:tr>
    </w:tbl>
    <w:p w14:paraId="1FBB1FDC" w14:textId="1EF9A47B" w:rsidR="005F06F2" w:rsidRPr="00382779" w:rsidRDefault="005F06F2" w:rsidP="00F030E7">
      <w:pPr>
        <w:jc w:val="both"/>
        <w:rPr>
          <w:b/>
          <w:bCs/>
        </w:rPr>
        <w:sectPr w:rsidR="005F06F2" w:rsidRPr="00382779" w:rsidSect="002747CA">
          <w:footerReference w:type="default" r:id="rId11"/>
          <w:pgSz w:w="11906" w:h="16838"/>
          <w:pgMar w:top="1134" w:right="1134" w:bottom="1134" w:left="1134" w:header="709" w:footer="709" w:gutter="0"/>
          <w:cols w:space="708"/>
          <w:docGrid w:linePitch="360"/>
        </w:sectPr>
      </w:pPr>
      <w:r w:rsidRPr="00382779">
        <w:rPr>
          <w:i/>
        </w:rPr>
        <w:t xml:space="preserve">Choose </w:t>
      </w:r>
      <w:r w:rsidR="00580F03" w:rsidRPr="00382779">
        <w:rPr>
          <w:i/>
        </w:rPr>
        <w:t xml:space="preserve">at least one </w:t>
      </w:r>
      <w:r w:rsidRPr="00382779">
        <w:rPr>
          <w:b/>
          <w:bCs/>
          <w:i/>
        </w:rPr>
        <w:t>corresponding field of science</w:t>
      </w:r>
      <w:r w:rsidR="00F2164F" w:rsidRPr="00382779">
        <w:rPr>
          <w:b/>
          <w:bCs/>
          <w:i/>
        </w:rPr>
        <w:t xml:space="preserve"> </w:t>
      </w:r>
      <w:r w:rsidR="00F2164F" w:rsidRPr="00382779">
        <w:rPr>
          <w:b/>
          <w:bCs/>
          <w:i/>
          <w:u w:val="single"/>
        </w:rPr>
        <w:t>for the Primary field of science</w:t>
      </w:r>
      <w:r w:rsidRPr="00382779">
        <w:rPr>
          <w:i/>
        </w:rPr>
        <w:t xml:space="preserve"> to specify the focus of the </w:t>
      </w:r>
      <w:r w:rsidR="00387129" w:rsidRPr="00382779">
        <w:rPr>
          <w:i/>
        </w:rPr>
        <w:t>entity’s</w:t>
      </w:r>
      <w:r w:rsidRPr="00382779">
        <w:rPr>
          <w:i/>
        </w:rPr>
        <w:t xml:space="preserve"> scientific activity</w:t>
      </w:r>
      <w:r w:rsidR="00CA72B4" w:rsidRPr="00382779">
        <w:rPr>
          <w:i/>
        </w:rPr>
        <w:t xml:space="preserve">. </w:t>
      </w:r>
      <w:r w:rsidR="0096701D" w:rsidRPr="00382779">
        <w:rPr>
          <w:i/>
          <w:u w:val="single"/>
        </w:rPr>
        <w:t xml:space="preserve"> For precise definition of fields of science please refer to the original document in Latvian of the </w:t>
      </w:r>
      <w:r w:rsidR="00382779">
        <w:rPr>
          <w:i/>
          <w:u w:val="single"/>
        </w:rPr>
        <w:t>Cabinet Regulation</w:t>
      </w:r>
      <w:r w:rsidR="0096701D" w:rsidRPr="00382779">
        <w:rPr>
          <w:i/>
          <w:u w:val="single"/>
        </w:rPr>
        <w:t xml:space="preserve"> of Sep 27</w:t>
      </w:r>
      <w:proofErr w:type="gramStart"/>
      <w:r w:rsidR="0096701D" w:rsidRPr="00382779">
        <w:rPr>
          <w:i/>
          <w:u w:val="single"/>
        </w:rPr>
        <w:t xml:space="preserve"> 2022</w:t>
      </w:r>
      <w:proofErr w:type="gramEnd"/>
      <w:r w:rsidR="0096701D" w:rsidRPr="00382779">
        <w:rPr>
          <w:i/>
          <w:u w:val="single"/>
        </w:rPr>
        <w:t xml:space="preserve"> N</w:t>
      </w:r>
      <w:r w:rsidR="0096701D" w:rsidRPr="00382779">
        <w:rPr>
          <w:i/>
          <w:u w:val="single"/>
          <w:vertAlign w:val="superscript"/>
        </w:rPr>
        <w:t>o</w:t>
      </w:r>
      <w:r w:rsidR="0096701D" w:rsidRPr="00382779">
        <w:rPr>
          <w:i/>
          <w:u w:val="single"/>
        </w:rPr>
        <w:t>595</w:t>
      </w:r>
      <w:r w:rsidR="00655687" w:rsidRPr="00382779">
        <w:rPr>
          <w:i/>
          <w:u w:val="single"/>
        </w:rPr>
        <w:t>.</w:t>
      </w:r>
      <w:r w:rsidR="00655687" w:rsidRPr="00382779">
        <w:rPr>
          <w:i/>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0"/>
      </w:tblGrid>
      <w:tr w:rsidR="00C37C51" w:rsidRPr="00382779" w14:paraId="2730CD4A" w14:textId="77777777" w:rsidTr="00566B9B">
        <w:tc>
          <w:tcPr>
            <w:tcW w:w="8522" w:type="dxa"/>
            <w:tcBorders>
              <w:top w:val="nil"/>
              <w:left w:val="nil"/>
              <w:bottom w:val="nil"/>
              <w:right w:val="nil"/>
            </w:tcBorders>
          </w:tcPr>
          <w:p w14:paraId="68C1F5E3" w14:textId="77777777" w:rsidR="00434F34" w:rsidRPr="00382779" w:rsidRDefault="00434F34" w:rsidP="00F030E7">
            <w:pPr>
              <w:rPr>
                <w:b/>
                <w:bCs/>
              </w:rPr>
            </w:pPr>
          </w:p>
          <w:p w14:paraId="740303CB" w14:textId="77777777" w:rsidR="00C37C51" w:rsidRPr="00382779" w:rsidRDefault="00A770DD" w:rsidP="00F030E7">
            <w:pPr>
              <w:rPr>
                <w:b/>
                <w:bCs/>
              </w:rPr>
            </w:pPr>
            <w:sdt>
              <w:sdtPr>
                <w:rPr>
                  <w:b/>
                  <w:bCs/>
                </w:rPr>
                <w:id w:val="-1653370239"/>
                <w14:checkbox>
                  <w14:checked w14:val="0"/>
                  <w14:checkedState w14:val="2612" w14:font="MS Gothic"/>
                  <w14:uncheckedState w14:val="2610" w14:font="MS Gothic"/>
                </w14:checkbox>
              </w:sdtPr>
              <w:sdtEndPr/>
              <w:sdtContent>
                <w:r w:rsidR="00207F27" w:rsidRPr="00382779">
                  <w:rPr>
                    <w:rFonts w:ascii="Segoe UI Symbol" w:eastAsia="MS Gothic" w:hAnsi="Segoe UI Symbol" w:cs="Segoe UI Symbol"/>
                    <w:b/>
                    <w:bCs/>
                  </w:rPr>
                  <w:t>☐</w:t>
                </w:r>
              </w:sdtContent>
            </w:sdt>
            <w:r w:rsidR="00C37C51" w:rsidRPr="00382779">
              <w:rPr>
                <w:b/>
                <w:bCs/>
              </w:rPr>
              <w:t>1.</w:t>
            </w:r>
            <w:proofErr w:type="gramStart"/>
            <w:r w:rsidR="00C37C51" w:rsidRPr="00382779">
              <w:rPr>
                <w:b/>
                <w:bCs/>
              </w:rPr>
              <w:t>1.Mathematics</w:t>
            </w:r>
            <w:proofErr w:type="gramEnd"/>
          </w:p>
          <w:p w14:paraId="32B56607" w14:textId="77777777" w:rsidR="00C37C51" w:rsidRPr="00382779" w:rsidRDefault="00A770DD" w:rsidP="00F030E7">
            <w:pPr>
              <w:rPr>
                <w:b/>
                <w:bCs/>
              </w:rPr>
            </w:pPr>
            <w:sdt>
              <w:sdtPr>
                <w:rPr>
                  <w:b/>
                  <w:bCs/>
                </w:rPr>
                <w:id w:val="-951715223"/>
                <w14:checkbox>
                  <w14:checked w14:val="0"/>
                  <w14:checkedState w14:val="2612" w14:font="MS Gothic"/>
                  <w14:uncheckedState w14:val="2610" w14:font="MS Gothic"/>
                </w14:checkbox>
              </w:sdtPr>
              <w:sdtEndPr/>
              <w:sdtContent>
                <w:r w:rsidR="00566B9B" w:rsidRPr="00382779">
                  <w:rPr>
                    <w:rFonts w:ascii="Segoe UI Symbol" w:hAnsi="Segoe UI Symbol" w:cs="Segoe UI Symbol"/>
                    <w:b/>
                    <w:bCs/>
                  </w:rPr>
                  <w:t>☐</w:t>
                </w:r>
              </w:sdtContent>
            </w:sdt>
            <w:r w:rsidR="00C37C51" w:rsidRPr="00382779">
              <w:rPr>
                <w:b/>
                <w:bCs/>
              </w:rPr>
              <w:t>1.</w:t>
            </w:r>
            <w:proofErr w:type="gramStart"/>
            <w:r w:rsidR="00C37C51" w:rsidRPr="00382779">
              <w:rPr>
                <w:b/>
                <w:bCs/>
              </w:rPr>
              <w:t>2.Computer</w:t>
            </w:r>
            <w:proofErr w:type="gramEnd"/>
            <w:r w:rsidR="00C37C51" w:rsidRPr="00382779">
              <w:rPr>
                <w:b/>
                <w:bCs/>
              </w:rPr>
              <w:t xml:space="preserve"> and information sciences</w:t>
            </w:r>
          </w:p>
          <w:p w14:paraId="7417E7F1" w14:textId="77777777" w:rsidR="00C37C51" w:rsidRPr="00382779" w:rsidRDefault="00A770DD" w:rsidP="00F030E7">
            <w:pPr>
              <w:rPr>
                <w:b/>
                <w:bCs/>
              </w:rPr>
            </w:pPr>
            <w:sdt>
              <w:sdtPr>
                <w:rPr>
                  <w:b/>
                  <w:bCs/>
                </w:rPr>
                <w:id w:val="-1851630584"/>
                <w14:checkbox>
                  <w14:checked w14:val="0"/>
                  <w14:checkedState w14:val="2612" w14:font="MS Gothic"/>
                  <w14:uncheckedState w14:val="2610" w14:font="MS Gothic"/>
                </w14:checkbox>
              </w:sdtPr>
              <w:sdtEndPr/>
              <w:sdtContent>
                <w:r w:rsidR="00566B9B" w:rsidRPr="00382779">
                  <w:rPr>
                    <w:rFonts w:ascii="Segoe UI Symbol" w:hAnsi="Segoe UI Symbol" w:cs="Segoe UI Symbol"/>
                    <w:b/>
                    <w:bCs/>
                  </w:rPr>
                  <w:t>☐</w:t>
                </w:r>
              </w:sdtContent>
            </w:sdt>
            <w:r w:rsidR="00566B9B" w:rsidRPr="00382779">
              <w:rPr>
                <w:b/>
                <w:bCs/>
              </w:rPr>
              <w:t xml:space="preserve"> </w:t>
            </w:r>
            <w:r w:rsidR="00C37C51" w:rsidRPr="00382779">
              <w:rPr>
                <w:b/>
                <w:bCs/>
              </w:rPr>
              <w:t>1.</w:t>
            </w:r>
            <w:proofErr w:type="gramStart"/>
            <w:r w:rsidR="00C37C51" w:rsidRPr="00382779">
              <w:rPr>
                <w:b/>
                <w:bCs/>
              </w:rPr>
              <w:t>3.Ph</w:t>
            </w:r>
            <w:r w:rsidR="00C37C51" w:rsidRPr="00382779">
              <w:rPr>
                <w:bCs/>
              </w:rPr>
              <w:t>y</w:t>
            </w:r>
            <w:r w:rsidR="00C37C51" w:rsidRPr="00382779">
              <w:rPr>
                <w:b/>
                <w:bCs/>
              </w:rPr>
              <w:t>sical</w:t>
            </w:r>
            <w:proofErr w:type="gramEnd"/>
            <w:r w:rsidR="00C37C51" w:rsidRPr="00382779">
              <w:rPr>
                <w:b/>
                <w:bCs/>
              </w:rPr>
              <w:t xml:space="preserve"> sciences</w:t>
            </w:r>
          </w:p>
          <w:p w14:paraId="5429FABE" w14:textId="77777777" w:rsidR="00C37C51" w:rsidRPr="00382779" w:rsidRDefault="00A770DD" w:rsidP="00F030E7">
            <w:pPr>
              <w:rPr>
                <w:b/>
                <w:bCs/>
              </w:rPr>
            </w:pPr>
            <w:sdt>
              <w:sdtPr>
                <w:rPr>
                  <w:b/>
                  <w:bCs/>
                </w:rPr>
                <w:id w:val="-443918519"/>
                <w14:checkbox>
                  <w14:checked w14:val="0"/>
                  <w14:checkedState w14:val="2612" w14:font="MS Gothic"/>
                  <w14:uncheckedState w14:val="2610" w14:font="MS Gothic"/>
                </w14:checkbox>
              </w:sdtPr>
              <w:sdtEndPr/>
              <w:sdtContent>
                <w:r w:rsidR="00566B9B" w:rsidRPr="00382779">
                  <w:rPr>
                    <w:rFonts w:ascii="Segoe UI Symbol" w:hAnsi="Segoe UI Symbol" w:cs="Segoe UI Symbol"/>
                    <w:b/>
                    <w:bCs/>
                  </w:rPr>
                  <w:t>☐</w:t>
                </w:r>
              </w:sdtContent>
            </w:sdt>
            <w:r w:rsidR="00566B9B" w:rsidRPr="00382779">
              <w:rPr>
                <w:b/>
                <w:bCs/>
              </w:rPr>
              <w:t xml:space="preserve"> </w:t>
            </w:r>
            <w:r w:rsidR="00C37C51" w:rsidRPr="00382779">
              <w:rPr>
                <w:b/>
                <w:bCs/>
              </w:rPr>
              <w:t>1.</w:t>
            </w:r>
            <w:proofErr w:type="gramStart"/>
            <w:r w:rsidR="00C37C51" w:rsidRPr="00382779">
              <w:rPr>
                <w:b/>
                <w:bCs/>
              </w:rPr>
              <w:t>4.Chemical</w:t>
            </w:r>
            <w:proofErr w:type="gramEnd"/>
            <w:r w:rsidR="00C37C51" w:rsidRPr="00382779">
              <w:rPr>
                <w:b/>
                <w:bCs/>
              </w:rPr>
              <w:t xml:space="preserve"> sciences</w:t>
            </w:r>
          </w:p>
          <w:p w14:paraId="69851DF8" w14:textId="77777777" w:rsidR="00C37C51" w:rsidRPr="00382779" w:rsidRDefault="00A770DD" w:rsidP="00F030E7">
            <w:pPr>
              <w:rPr>
                <w:b/>
                <w:bCs/>
              </w:rPr>
            </w:pPr>
            <w:sdt>
              <w:sdtPr>
                <w:rPr>
                  <w:b/>
                  <w:bCs/>
                </w:rPr>
                <w:id w:val="-665703506"/>
                <w14:checkbox>
                  <w14:checked w14:val="0"/>
                  <w14:checkedState w14:val="2612" w14:font="MS Gothic"/>
                  <w14:uncheckedState w14:val="2610" w14:font="MS Gothic"/>
                </w14:checkbox>
              </w:sdtPr>
              <w:sdtEndPr/>
              <w:sdtContent>
                <w:r w:rsidR="00566B9B" w:rsidRPr="00382779">
                  <w:rPr>
                    <w:rFonts w:ascii="Segoe UI Symbol" w:hAnsi="Segoe UI Symbol" w:cs="Segoe UI Symbol"/>
                    <w:b/>
                    <w:bCs/>
                  </w:rPr>
                  <w:t>☐</w:t>
                </w:r>
              </w:sdtContent>
            </w:sdt>
            <w:r w:rsidR="00566B9B" w:rsidRPr="00382779">
              <w:rPr>
                <w:b/>
                <w:bCs/>
              </w:rPr>
              <w:t xml:space="preserve"> </w:t>
            </w:r>
            <w:r w:rsidR="00C37C51" w:rsidRPr="00382779">
              <w:rPr>
                <w:b/>
                <w:bCs/>
              </w:rPr>
              <w:t>1.</w:t>
            </w:r>
            <w:proofErr w:type="gramStart"/>
            <w:r w:rsidR="00C37C51" w:rsidRPr="00382779">
              <w:rPr>
                <w:b/>
                <w:bCs/>
              </w:rPr>
              <w:t>5.Earth</w:t>
            </w:r>
            <w:proofErr w:type="gramEnd"/>
            <w:r w:rsidR="00C37C51" w:rsidRPr="00382779">
              <w:rPr>
                <w:b/>
                <w:bCs/>
              </w:rPr>
              <w:t xml:space="preserve"> and related environmental sciences</w:t>
            </w:r>
          </w:p>
          <w:p w14:paraId="32DB8FDB" w14:textId="77777777" w:rsidR="00C37C51" w:rsidRPr="00382779" w:rsidRDefault="00A770DD" w:rsidP="00F030E7">
            <w:pPr>
              <w:rPr>
                <w:b/>
                <w:bCs/>
              </w:rPr>
            </w:pPr>
            <w:sdt>
              <w:sdtPr>
                <w:rPr>
                  <w:b/>
                  <w:bCs/>
                </w:rPr>
                <w:id w:val="334267687"/>
                <w14:checkbox>
                  <w14:checked w14:val="0"/>
                  <w14:checkedState w14:val="2612" w14:font="MS Gothic"/>
                  <w14:uncheckedState w14:val="2610" w14:font="MS Gothic"/>
                </w14:checkbox>
              </w:sdtPr>
              <w:sdtEndPr/>
              <w:sdtContent>
                <w:r w:rsidR="00566B9B" w:rsidRPr="00382779">
                  <w:rPr>
                    <w:rFonts w:ascii="Segoe UI Symbol" w:hAnsi="Segoe UI Symbol" w:cs="Segoe UI Symbol"/>
                    <w:b/>
                    <w:bCs/>
                  </w:rPr>
                  <w:t>☐</w:t>
                </w:r>
              </w:sdtContent>
            </w:sdt>
            <w:r w:rsidR="00566B9B" w:rsidRPr="00382779">
              <w:rPr>
                <w:b/>
                <w:bCs/>
              </w:rPr>
              <w:t xml:space="preserve"> </w:t>
            </w:r>
            <w:r w:rsidR="00C37C51" w:rsidRPr="00382779">
              <w:rPr>
                <w:b/>
                <w:bCs/>
              </w:rPr>
              <w:t>1.</w:t>
            </w:r>
            <w:proofErr w:type="gramStart"/>
            <w:r w:rsidR="00C37C51" w:rsidRPr="00382779">
              <w:rPr>
                <w:b/>
                <w:bCs/>
              </w:rPr>
              <w:t>6.Biological</w:t>
            </w:r>
            <w:proofErr w:type="gramEnd"/>
            <w:r w:rsidR="00C37C51" w:rsidRPr="00382779">
              <w:rPr>
                <w:b/>
                <w:bCs/>
              </w:rPr>
              <w:t xml:space="preserve"> sciences</w:t>
            </w:r>
          </w:p>
          <w:p w14:paraId="2C2A9974" w14:textId="77777777" w:rsidR="00C37C51" w:rsidRPr="00382779" w:rsidRDefault="00A770DD" w:rsidP="00F030E7">
            <w:pPr>
              <w:rPr>
                <w:b/>
                <w:bCs/>
              </w:rPr>
            </w:pPr>
            <w:sdt>
              <w:sdtPr>
                <w:rPr>
                  <w:b/>
                  <w:bCs/>
                </w:rPr>
                <w:id w:val="2080937157"/>
                <w14:checkbox>
                  <w14:checked w14:val="0"/>
                  <w14:checkedState w14:val="2612" w14:font="MS Gothic"/>
                  <w14:uncheckedState w14:val="2610" w14:font="MS Gothic"/>
                </w14:checkbox>
              </w:sdtPr>
              <w:sdtEndPr/>
              <w:sdtContent>
                <w:r w:rsidR="00566B9B" w:rsidRPr="00382779">
                  <w:rPr>
                    <w:rFonts w:ascii="Segoe UI Symbol" w:hAnsi="Segoe UI Symbol" w:cs="Segoe UI Symbol"/>
                    <w:b/>
                    <w:bCs/>
                  </w:rPr>
                  <w:t>☐</w:t>
                </w:r>
              </w:sdtContent>
            </w:sdt>
            <w:r w:rsidR="00566B9B" w:rsidRPr="00382779">
              <w:rPr>
                <w:b/>
                <w:bCs/>
              </w:rPr>
              <w:t xml:space="preserve"> </w:t>
            </w:r>
            <w:r w:rsidR="00C37C51" w:rsidRPr="00382779">
              <w:rPr>
                <w:b/>
                <w:bCs/>
              </w:rPr>
              <w:t>1.</w:t>
            </w:r>
            <w:proofErr w:type="gramStart"/>
            <w:r w:rsidR="00C37C51" w:rsidRPr="00382779">
              <w:rPr>
                <w:b/>
                <w:bCs/>
              </w:rPr>
              <w:t>7.Other</w:t>
            </w:r>
            <w:proofErr w:type="gramEnd"/>
            <w:r w:rsidR="00C37C51" w:rsidRPr="00382779">
              <w:rPr>
                <w:b/>
                <w:bCs/>
              </w:rPr>
              <w:t xml:space="preserve"> natural sciences</w:t>
            </w:r>
          </w:p>
          <w:p w14:paraId="794DC942" w14:textId="77777777" w:rsidR="00C37C51" w:rsidRPr="00382779" w:rsidRDefault="0021755B" w:rsidP="00F030E7">
            <w:pPr>
              <w:rPr>
                <w:b/>
                <w:bCs/>
              </w:rPr>
            </w:pPr>
            <w:r w:rsidRPr="00382779">
              <w:rPr>
                <w:b/>
                <w:bCs/>
                <w:noProof/>
                <w:lang w:eastAsia="lv-LV"/>
              </w:rPr>
              <mc:AlternateContent>
                <mc:Choice Requires="wps">
                  <w:drawing>
                    <wp:anchor distT="0" distB="0" distL="114300" distR="114300" simplePos="0" relativeHeight="251658242" behindDoc="0" locked="0" layoutInCell="1" allowOverlap="1" wp14:anchorId="429B131A" wp14:editId="5238980C">
                      <wp:simplePos x="0" y="0"/>
                      <wp:positionH relativeFrom="column">
                        <wp:posOffset>-20955</wp:posOffset>
                      </wp:positionH>
                      <wp:positionV relativeFrom="paragraph">
                        <wp:posOffset>55245</wp:posOffset>
                      </wp:positionV>
                      <wp:extent cx="2390775" cy="952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2390775" cy="9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http://schemas.openxmlformats.org/drawingml/2006/main" xmlns:arto="http://schemas.microsoft.com/office/word/2006/arto">
                  <w:pict w14:anchorId="1257DC7D">
                    <v:line id="Straight Connector 3"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1.65pt,4.35pt" to="186.6pt,5.1pt" w14:anchorId="61E99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">
                      <v:stroke joinstyle="miter"/>
                    </v:line>
                  </w:pict>
                </mc:Fallback>
              </mc:AlternateContent>
            </w:r>
          </w:p>
          <w:p w14:paraId="382EEC2D" w14:textId="77777777" w:rsidR="00566B9B" w:rsidRPr="00382779" w:rsidRDefault="00A770DD" w:rsidP="00F030E7">
            <w:pPr>
              <w:rPr>
                <w:b/>
                <w:bCs/>
              </w:rPr>
            </w:pPr>
            <w:sdt>
              <w:sdtPr>
                <w:rPr>
                  <w:b/>
                  <w:bCs/>
                </w:rPr>
                <w:id w:val="-1642641026"/>
                <w14:checkbox>
                  <w14:checked w14:val="0"/>
                  <w14:checkedState w14:val="2612" w14:font="MS Gothic"/>
                  <w14:uncheckedState w14:val="2610" w14:font="MS Gothic"/>
                </w14:checkbox>
              </w:sdtPr>
              <w:sdtEndPr/>
              <w:sdtContent>
                <w:r w:rsidR="00566B9B" w:rsidRPr="00382779">
                  <w:rPr>
                    <w:rFonts w:ascii="Segoe UI Symbol" w:hAnsi="Segoe UI Symbol" w:cs="Segoe UI Symbol"/>
                    <w:b/>
                    <w:bCs/>
                  </w:rPr>
                  <w:t>☐</w:t>
                </w:r>
              </w:sdtContent>
            </w:sdt>
            <w:r w:rsidR="00566B9B" w:rsidRPr="00382779">
              <w:rPr>
                <w:b/>
                <w:bCs/>
              </w:rPr>
              <w:t xml:space="preserve"> 2.1 Civil engineering</w:t>
            </w:r>
          </w:p>
          <w:p w14:paraId="7B275648" w14:textId="77777777" w:rsidR="00566B9B" w:rsidRPr="00382779" w:rsidRDefault="00A770DD" w:rsidP="00F030E7">
            <w:pPr>
              <w:rPr>
                <w:b/>
                <w:bCs/>
              </w:rPr>
            </w:pPr>
            <w:sdt>
              <w:sdtPr>
                <w:rPr>
                  <w:b/>
                  <w:bCs/>
                </w:rPr>
                <w:id w:val="-58949007"/>
                <w14:checkbox>
                  <w14:checked w14:val="0"/>
                  <w14:checkedState w14:val="2612" w14:font="MS Gothic"/>
                  <w14:uncheckedState w14:val="2610" w14:font="MS Gothic"/>
                </w14:checkbox>
              </w:sdtPr>
              <w:sdtEndPr/>
              <w:sdtContent>
                <w:r w:rsidR="00566B9B" w:rsidRPr="00382779">
                  <w:rPr>
                    <w:rFonts w:ascii="Segoe UI Symbol" w:hAnsi="Segoe UI Symbol" w:cs="Segoe UI Symbol"/>
                    <w:b/>
                    <w:bCs/>
                  </w:rPr>
                  <w:t>☐</w:t>
                </w:r>
              </w:sdtContent>
            </w:sdt>
            <w:r w:rsidR="00566B9B" w:rsidRPr="00382779">
              <w:rPr>
                <w:b/>
                <w:bCs/>
              </w:rPr>
              <w:t xml:space="preserve"> 2.2 Electrical engineering, electronic</w:t>
            </w:r>
          </w:p>
          <w:p w14:paraId="2F26037D" w14:textId="77777777" w:rsidR="00566B9B" w:rsidRPr="00382779" w:rsidRDefault="00566B9B" w:rsidP="00F030E7">
            <w:pPr>
              <w:rPr>
                <w:b/>
                <w:bCs/>
              </w:rPr>
            </w:pPr>
            <w:r w:rsidRPr="00382779">
              <w:rPr>
                <w:b/>
                <w:bCs/>
              </w:rPr>
              <w:t>engineering, information engineering</w:t>
            </w:r>
          </w:p>
          <w:p w14:paraId="6060ABA6" w14:textId="5293A471" w:rsidR="00566B9B" w:rsidRPr="00382779" w:rsidRDefault="00A770DD" w:rsidP="00F030E7">
            <w:pPr>
              <w:rPr>
                <w:b/>
                <w:bCs/>
              </w:rPr>
            </w:pPr>
            <w:sdt>
              <w:sdtPr>
                <w:rPr>
                  <w:b/>
                  <w:bCs/>
                </w:rPr>
                <w:id w:val="-2034096620"/>
                <w14:checkbox>
                  <w14:checked w14:val="0"/>
                  <w14:checkedState w14:val="2612" w14:font="MS Gothic"/>
                  <w14:uncheckedState w14:val="2610" w14:font="MS Gothic"/>
                </w14:checkbox>
              </w:sdtPr>
              <w:sdtEndPr/>
              <w:sdtContent>
                <w:r w:rsidR="00CA72B4" w:rsidRPr="00382779">
                  <w:rPr>
                    <w:rFonts w:ascii="Segoe UI Symbol" w:eastAsia="MS Gothic" w:hAnsi="Segoe UI Symbol" w:cs="Segoe UI Symbol"/>
                    <w:b/>
                    <w:bCs/>
                  </w:rPr>
                  <w:t>☐</w:t>
                </w:r>
              </w:sdtContent>
            </w:sdt>
            <w:r w:rsidR="00566B9B" w:rsidRPr="00382779">
              <w:rPr>
                <w:b/>
                <w:bCs/>
              </w:rPr>
              <w:t xml:space="preserve"> 2.3 Mechanical engineering</w:t>
            </w:r>
          </w:p>
          <w:p w14:paraId="77A5E5F4" w14:textId="77777777" w:rsidR="00566B9B" w:rsidRPr="00382779" w:rsidRDefault="00A770DD" w:rsidP="00F030E7">
            <w:pPr>
              <w:rPr>
                <w:b/>
                <w:bCs/>
              </w:rPr>
            </w:pPr>
            <w:sdt>
              <w:sdtPr>
                <w:rPr>
                  <w:b/>
                  <w:bCs/>
                </w:rPr>
                <w:id w:val="199450500"/>
                <w14:checkbox>
                  <w14:checked w14:val="0"/>
                  <w14:checkedState w14:val="2612" w14:font="MS Gothic"/>
                  <w14:uncheckedState w14:val="2610" w14:font="MS Gothic"/>
                </w14:checkbox>
              </w:sdtPr>
              <w:sdtEndPr/>
              <w:sdtContent>
                <w:r w:rsidR="00566B9B" w:rsidRPr="00382779">
                  <w:rPr>
                    <w:rFonts w:ascii="Segoe UI Symbol" w:hAnsi="Segoe UI Symbol" w:cs="Segoe UI Symbol"/>
                    <w:b/>
                    <w:bCs/>
                  </w:rPr>
                  <w:t>☐</w:t>
                </w:r>
              </w:sdtContent>
            </w:sdt>
            <w:r w:rsidR="00566B9B" w:rsidRPr="00382779">
              <w:rPr>
                <w:b/>
                <w:bCs/>
              </w:rPr>
              <w:t xml:space="preserve"> 2.4 Chemical engineering</w:t>
            </w:r>
          </w:p>
          <w:p w14:paraId="3273BC00" w14:textId="77777777" w:rsidR="00566B9B" w:rsidRPr="00382779" w:rsidRDefault="00A770DD" w:rsidP="00F030E7">
            <w:pPr>
              <w:rPr>
                <w:b/>
                <w:bCs/>
              </w:rPr>
            </w:pPr>
            <w:sdt>
              <w:sdtPr>
                <w:rPr>
                  <w:b/>
                  <w:bCs/>
                </w:rPr>
                <w:id w:val="-1729142837"/>
                <w14:checkbox>
                  <w14:checked w14:val="0"/>
                  <w14:checkedState w14:val="2612" w14:font="MS Gothic"/>
                  <w14:uncheckedState w14:val="2610" w14:font="MS Gothic"/>
                </w14:checkbox>
              </w:sdtPr>
              <w:sdtEndPr/>
              <w:sdtContent>
                <w:r w:rsidR="00566B9B" w:rsidRPr="00382779">
                  <w:rPr>
                    <w:rFonts w:ascii="Segoe UI Symbol" w:hAnsi="Segoe UI Symbol" w:cs="Segoe UI Symbol"/>
                    <w:b/>
                    <w:bCs/>
                  </w:rPr>
                  <w:t>☐</w:t>
                </w:r>
              </w:sdtContent>
            </w:sdt>
            <w:r w:rsidR="00566B9B" w:rsidRPr="00382779">
              <w:rPr>
                <w:b/>
                <w:bCs/>
              </w:rPr>
              <w:t xml:space="preserve"> 2.5 Materials engineering</w:t>
            </w:r>
          </w:p>
          <w:p w14:paraId="1D00174E" w14:textId="77777777" w:rsidR="00566B9B" w:rsidRPr="00382779" w:rsidRDefault="00A770DD" w:rsidP="00F030E7">
            <w:pPr>
              <w:rPr>
                <w:b/>
                <w:bCs/>
              </w:rPr>
            </w:pPr>
            <w:sdt>
              <w:sdtPr>
                <w:rPr>
                  <w:b/>
                  <w:bCs/>
                </w:rPr>
                <w:id w:val="1092899377"/>
                <w14:checkbox>
                  <w14:checked w14:val="0"/>
                  <w14:checkedState w14:val="2612" w14:font="MS Gothic"/>
                  <w14:uncheckedState w14:val="2610" w14:font="MS Gothic"/>
                </w14:checkbox>
              </w:sdtPr>
              <w:sdtEndPr/>
              <w:sdtContent>
                <w:r w:rsidR="00566B9B" w:rsidRPr="00382779">
                  <w:rPr>
                    <w:rFonts w:ascii="Segoe UI Symbol" w:hAnsi="Segoe UI Symbol" w:cs="Segoe UI Symbol"/>
                    <w:b/>
                    <w:bCs/>
                  </w:rPr>
                  <w:t>☐</w:t>
                </w:r>
              </w:sdtContent>
            </w:sdt>
            <w:r w:rsidR="00566B9B" w:rsidRPr="00382779">
              <w:rPr>
                <w:b/>
                <w:bCs/>
              </w:rPr>
              <w:t xml:space="preserve"> 2.6 Medical engineering</w:t>
            </w:r>
          </w:p>
          <w:p w14:paraId="278AD3DE" w14:textId="77777777" w:rsidR="00566B9B" w:rsidRPr="00382779" w:rsidRDefault="00A770DD" w:rsidP="00F030E7">
            <w:pPr>
              <w:rPr>
                <w:b/>
                <w:bCs/>
              </w:rPr>
            </w:pPr>
            <w:sdt>
              <w:sdtPr>
                <w:rPr>
                  <w:b/>
                  <w:bCs/>
                </w:rPr>
                <w:id w:val="-2066404702"/>
                <w14:checkbox>
                  <w14:checked w14:val="0"/>
                  <w14:checkedState w14:val="2612" w14:font="MS Gothic"/>
                  <w14:uncheckedState w14:val="2610" w14:font="MS Gothic"/>
                </w14:checkbox>
              </w:sdtPr>
              <w:sdtEndPr/>
              <w:sdtContent>
                <w:r w:rsidR="00566B9B" w:rsidRPr="00382779">
                  <w:rPr>
                    <w:rFonts w:ascii="Segoe UI Symbol" w:hAnsi="Segoe UI Symbol" w:cs="Segoe UI Symbol"/>
                    <w:b/>
                    <w:bCs/>
                  </w:rPr>
                  <w:t>☐</w:t>
                </w:r>
              </w:sdtContent>
            </w:sdt>
            <w:r w:rsidR="00566B9B" w:rsidRPr="00382779">
              <w:rPr>
                <w:b/>
                <w:bCs/>
              </w:rPr>
              <w:t xml:space="preserve"> 2.7 Environmental engineering</w:t>
            </w:r>
          </w:p>
          <w:p w14:paraId="13EEBEE6" w14:textId="77777777" w:rsidR="00566B9B" w:rsidRPr="00382779" w:rsidRDefault="00A770DD" w:rsidP="00F030E7">
            <w:pPr>
              <w:rPr>
                <w:b/>
                <w:bCs/>
              </w:rPr>
            </w:pPr>
            <w:sdt>
              <w:sdtPr>
                <w:rPr>
                  <w:b/>
                  <w:bCs/>
                </w:rPr>
                <w:id w:val="-527642073"/>
                <w14:checkbox>
                  <w14:checked w14:val="0"/>
                  <w14:checkedState w14:val="2612" w14:font="MS Gothic"/>
                  <w14:uncheckedState w14:val="2610" w14:font="MS Gothic"/>
                </w14:checkbox>
              </w:sdtPr>
              <w:sdtEndPr/>
              <w:sdtContent>
                <w:r w:rsidR="00566B9B" w:rsidRPr="00382779">
                  <w:rPr>
                    <w:rFonts w:ascii="Segoe UI Symbol" w:hAnsi="Segoe UI Symbol" w:cs="Segoe UI Symbol"/>
                    <w:b/>
                    <w:bCs/>
                  </w:rPr>
                  <w:t>☐</w:t>
                </w:r>
              </w:sdtContent>
            </w:sdt>
            <w:r w:rsidR="00566B9B" w:rsidRPr="00382779">
              <w:rPr>
                <w:b/>
                <w:bCs/>
              </w:rPr>
              <w:t xml:space="preserve"> 2.8 Environmental biotechnology</w:t>
            </w:r>
          </w:p>
          <w:p w14:paraId="491E2976" w14:textId="77777777" w:rsidR="00566B9B" w:rsidRPr="00382779" w:rsidRDefault="00A770DD" w:rsidP="00F030E7">
            <w:pPr>
              <w:rPr>
                <w:b/>
                <w:bCs/>
              </w:rPr>
            </w:pPr>
            <w:sdt>
              <w:sdtPr>
                <w:rPr>
                  <w:b/>
                  <w:bCs/>
                </w:rPr>
                <w:id w:val="-2020544326"/>
                <w14:checkbox>
                  <w14:checked w14:val="0"/>
                  <w14:checkedState w14:val="2612" w14:font="MS Gothic"/>
                  <w14:uncheckedState w14:val="2610" w14:font="MS Gothic"/>
                </w14:checkbox>
              </w:sdtPr>
              <w:sdtEndPr/>
              <w:sdtContent>
                <w:r w:rsidR="00566B9B" w:rsidRPr="00382779">
                  <w:rPr>
                    <w:rFonts w:ascii="Segoe UI Symbol" w:hAnsi="Segoe UI Symbol" w:cs="Segoe UI Symbol"/>
                    <w:b/>
                    <w:bCs/>
                  </w:rPr>
                  <w:t>☐</w:t>
                </w:r>
              </w:sdtContent>
            </w:sdt>
            <w:r w:rsidR="00566B9B" w:rsidRPr="00382779">
              <w:rPr>
                <w:b/>
                <w:bCs/>
              </w:rPr>
              <w:t xml:space="preserve"> 2.9 Industrial Biotechnology</w:t>
            </w:r>
          </w:p>
          <w:p w14:paraId="25297EA4" w14:textId="77777777" w:rsidR="00566B9B" w:rsidRPr="00382779" w:rsidRDefault="00A770DD" w:rsidP="00F030E7">
            <w:pPr>
              <w:rPr>
                <w:b/>
                <w:bCs/>
              </w:rPr>
            </w:pPr>
            <w:sdt>
              <w:sdtPr>
                <w:rPr>
                  <w:b/>
                  <w:bCs/>
                </w:rPr>
                <w:id w:val="2051569325"/>
                <w14:checkbox>
                  <w14:checked w14:val="0"/>
                  <w14:checkedState w14:val="2612" w14:font="MS Gothic"/>
                  <w14:uncheckedState w14:val="2610" w14:font="MS Gothic"/>
                </w14:checkbox>
              </w:sdtPr>
              <w:sdtEndPr/>
              <w:sdtContent>
                <w:r w:rsidR="00566B9B" w:rsidRPr="00382779">
                  <w:rPr>
                    <w:rFonts w:ascii="Segoe UI Symbol" w:hAnsi="Segoe UI Symbol" w:cs="Segoe UI Symbol"/>
                    <w:b/>
                    <w:bCs/>
                  </w:rPr>
                  <w:t>☐</w:t>
                </w:r>
              </w:sdtContent>
            </w:sdt>
            <w:r w:rsidR="00566B9B" w:rsidRPr="00382779">
              <w:rPr>
                <w:b/>
                <w:bCs/>
              </w:rPr>
              <w:t xml:space="preserve"> 2.10 </w:t>
            </w:r>
            <w:proofErr w:type="gramStart"/>
            <w:r w:rsidR="00566B9B" w:rsidRPr="00382779">
              <w:rPr>
                <w:b/>
                <w:bCs/>
              </w:rPr>
              <w:t>Nano-technology</w:t>
            </w:r>
            <w:proofErr w:type="gramEnd"/>
          </w:p>
          <w:p w14:paraId="43EC2D33" w14:textId="77777777" w:rsidR="00C37C51" w:rsidRPr="00382779" w:rsidRDefault="00A770DD" w:rsidP="00F030E7">
            <w:pPr>
              <w:rPr>
                <w:b/>
                <w:bCs/>
              </w:rPr>
            </w:pPr>
            <w:sdt>
              <w:sdtPr>
                <w:rPr>
                  <w:b/>
                  <w:bCs/>
                </w:rPr>
                <w:id w:val="905881937"/>
                <w14:checkbox>
                  <w14:checked w14:val="0"/>
                  <w14:checkedState w14:val="2612" w14:font="MS Gothic"/>
                  <w14:uncheckedState w14:val="2610" w14:font="MS Gothic"/>
                </w14:checkbox>
              </w:sdtPr>
              <w:sdtEndPr/>
              <w:sdtContent>
                <w:r w:rsidR="00566B9B" w:rsidRPr="00382779">
                  <w:rPr>
                    <w:rFonts w:ascii="Segoe UI Symbol" w:hAnsi="Segoe UI Symbol" w:cs="Segoe UI Symbol"/>
                    <w:b/>
                    <w:bCs/>
                  </w:rPr>
                  <w:t>☐</w:t>
                </w:r>
              </w:sdtContent>
            </w:sdt>
            <w:r w:rsidR="00566B9B" w:rsidRPr="00382779">
              <w:rPr>
                <w:b/>
                <w:bCs/>
              </w:rPr>
              <w:t xml:space="preserve"> 2.11 Other engineering and technologies</w:t>
            </w:r>
          </w:p>
          <w:p w14:paraId="568ECC47" w14:textId="77777777" w:rsidR="00566B9B" w:rsidRPr="00382779" w:rsidRDefault="0021755B" w:rsidP="00F030E7">
            <w:pPr>
              <w:rPr>
                <w:b/>
                <w:bCs/>
              </w:rPr>
            </w:pPr>
            <w:r w:rsidRPr="00382779">
              <w:rPr>
                <w:b/>
                <w:bCs/>
                <w:noProof/>
                <w:lang w:eastAsia="lv-LV"/>
              </w:rPr>
              <mc:AlternateContent>
                <mc:Choice Requires="wps">
                  <w:drawing>
                    <wp:anchor distT="0" distB="0" distL="114300" distR="114300" simplePos="0" relativeHeight="251658243" behindDoc="0" locked="0" layoutInCell="1" allowOverlap="1" wp14:anchorId="602DE8C3" wp14:editId="5C4769F6">
                      <wp:simplePos x="0" y="0"/>
                      <wp:positionH relativeFrom="column">
                        <wp:posOffset>-3175</wp:posOffset>
                      </wp:positionH>
                      <wp:positionV relativeFrom="paragraph">
                        <wp:posOffset>88900</wp:posOffset>
                      </wp:positionV>
                      <wp:extent cx="2390775" cy="9525"/>
                      <wp:effectExtent l="0" t="0" r="28575" b="28575"/>
                      <wp:wrapNone/>
                      <wp:docPr id="4" name="Straight Connector 4"/>
                      <wp:cNvGraphicFramePr/>
                      <a:graphic xmlns:a="http://schemas.openxmlformats.org/drawingml/2006/main">
                        <a:graphicData uri="http://schemas.microsoft.com/office/word/2010/wordprocessingShape">
                          <wps:wsp>
                            <wps:cNvCnPr/>
                            <wps:spPr>
                              <a:xfrm>
                                <a:off x="0" y="0"/>
                                <a:ext cx="2390775" cy="9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http://schemas.openxmlformats.org/drawingml/2006/main" xmlns:arto="http://schemas.microsoft.com/office/word/2006/arto">
                  <w:pict w14:anchorId="242C73CE">
                    <v:line id="Straight Connector 4" style="position:absolute;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25pt,7pt" to="188pt,7.75pt" w14:anchorId="621A90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">
                      <v:stroke joinstyle="miter"/>
                    </v:line>
                  </w:pict>
                </mc:Fallback>
              </mc:AlternateContent>
            </w:r>
          </w:p>
          <w:p w14:paraId="3F3F95F6" w14:textId="77777777" w:rsidR="00566B9B" w:rsidRPr="00382779" w:rsidRDefault="00A770DD" w:rsidP="00F030E7">
            <w:pPr>
              <w:rPr>
                <w:b/>
                <w:bCs/>
              </w:rPr>
            </w:pPr>
            <w:sdt>
              <w:sdtPr>
                <w:rPr>
                  <w:b/>
                  <w:bCs/>
                </w:rPr>
                <w:id w:val="-353046233"/>
                <w14:checkbox>
                  <w14:checked w14:val="0"/>
                  <w14:checkedState w14:val="2612" w14:font="MS Gothic"/>
                  <w14:uncheckedState w14:val="2610" w14:font="MS Gothic"/>
                </w14:checkbox>
              </w:sdtPr>
              <w:sdtEndPr/>
              <w:sdtContent>
                <w:r w:rsidR="00566B9B" w:rsidRPr="00382779">
                  <w:rPr>
                    <w:rFonts w:ascii="Segoe UI Symbol" w:hAnsi="Segoe UI Symbol" w:cs="Segoe UI Symbol"/>
                    <w:b/>
                    <w:bCs/>
                  </w:rPr>
                  <w:t>☐</w:t>
                </w:r>
              </w:sdtContent>
            </w:sdt>
            <w:r w:rsidR="00566B9B" w:rsidRPr="00382779">
              <w:rPr>
                <w:b/>
                <w:bCs/>
              </w:rPr>
              <w:t xml:space="preserve"> 3.1 Basic medicine</w:t>
            </w:r>
          </w:p>
          <w:p w14:paraId="0568D3DD" w14:textId="77777777" w:rsidR="00566B9B" w:rsidRPr="00382779" w:rsidRDefault="00A770DD" w:rsidP="00F030E7">
            <w:pPr>
              <w:rPr>
                <w:b/>
                <w:bCs/>
              </w:rPr>
            </w:pPr>
            <w:sdt>
              <w:sdtPr>
                <w:rPr>
                  <w:b/>
                  <w:bCs/>
                </w:rPr>
                <w:id w:val="-458963923"/>
                <w14:checkbox>
                  <w14:checked w14:val="0"/>
                  <w14:checkedState w14:val="2612" w14:font="MS Gothic"/>
                  <w14:uncheckedState w14:val="2610" w14:font="MS Gothic"/>
                </w14:checkbox>
              </w:sdtPr>
              <w:sdtEndPr/>
              <w:sdtContent>
                <w:r w:rsidR="00566B9B" w:rsidRPr="00382779">
                  <w:rPr>
                    <w:rFonts w:ascii="Segoe UI Symbol" w:hAnsi="Segoe UI Symbol" w:cs="Segoe UI Symbol"/>
                    <w:b/>
                    <w:bCs/>
                  </w:rPr>
                  <w:t>☐</w:t>
                </w:r>
              </w:sdtContent>
            </w:sdt>
            <w:r w:rsidR="00566B9B" w:rsidRPr="00382779">
              <w:rPr>
                <w:b/>
                <w:bCs/>
              </w:rPr>
              <w:t xml:space="preserve"> 3.2 Clinical medicine</w:t>
            </w:r>
          </w:p>
          <w:p w14:paraId="2194826E" w14:textId="77777777" w:rsidR="00566B9B" w:rsidRPr="00382779" w:rsidRDefault="00A770DD" w:rsidP="00F030E7">
            <w:pPr>
              <w:rPr>
                <w:b/>
                <w:bCs/>
              </w:rPr>
            </w:pPr>
            <w:sdt>
              <w:sdtPr>
                <w:rPr>
                  <w:b/>
                  <w:bCs/>
                </w:rPr>
                <w:id w:val="1723873637"/>
                <w14:checkbox>
                  <w14:checked w14:val="0"/>
                  <w14:checkedState w14:val="2612" w14:font="MS Gothic"/>
                  <w14:uncheckedState w14:val="2610" w14:font="MS Gothic"/>
                </w14:checkbox>
              </w:sdtPr>
              <w:sdtEndPr/>
              <w:sdtContent>
                <w:r w:rsidR="00CB36D1" w:rsidRPr="00382779">
                  <w:rPr>
                    <w:rFonts w:ascii="Segoe UI Symbol" w:eastAsia="MS Gothic" w:hAnsi="Segoe UI Symbol" w:cs="Segoe UI Symbol"/>
                    <w:b/>
                    <w:bCs/>
                  </w:rPr>
                  <w:t>☐</w:t>
                </w:r>
              </w:sdtContent>
            </w:sdt>
            <w:r w:rsidR="00566B9B" w:rsidRPr="00382779">
              <w:rPr>
                <w:b/>
                <w:bCs/>
              </w:rPr>
              <w:t xml:space="preserve"> 3.3 Health sciences</w:t>
            </w:r>
          </w:p>
          <w:p w14:paraId="595C71D4" w14:textId="77777777" w:rsidR="00566B9B" w:rsidRPr="00382779" w:rsidRDefault="00A770DD" w:rsidP="00F030E7">
            <w:pPr>
              <w:rPr>
                <w:b/>
                <w:bCs/>
              </w:rPr>
            </w:pPr>
            <w:sdt>
              <w:sdtPr>
                <w:rPr>
                  <w:b/>
                  <w:bCs/>
                </w:rPr>
                <w:id w:val="673840604"/>
                <w14:checkbox>
                  <w14:checked w14:val="0"/>
                  <w14:checkedState w14:val="2612" w14:font="MS Gothic"/>
                  <w14:uncheckedState w14:val="2610" w14:font="MS Gothic"/>
                </w14:checkbox>
              </w:sdtPr>
              <w:sdtEndPr/>
              <w:sdtContent>
                <w:r w:rsidR="00566B9B" w:rsidRPr="00382779">
                  <w:rPr>
                    <w:rFonts w:ascii="Segoe UI Symbol" w:hAnsi="Segoe UI Symbol" w:cs="Segoe UI Symbol"/>
                    <w:b/>
                    <w:bCs/>
                  </w:rPr>
                  <w:t>☐</w:t>
                </w:r>
              </w:sdtContent>
            </w:sdt>
            <w:r w:rsidR="00566B9B" w:rsidRPr="00382779">
              <w:rPr>
                <w:b/>
                <w:bCs/>
              </w:rPr>
              <w:t xml:space="preserve"> 3.4 Health biotechnology</w:t>
            </w:r>
          </w:p>
          <w:p w14:paraId="4A87B0E0" w14:textId="77777777" w:rsidR="00566B9B" w:rsidRPr="00382779" w:rsidRDefault="00A770DD" w:rsidP="00F030E7">
            <w:pPr>
              <w:rPr>
                <w:b/>
                <w:bCs/>
              </w:rPr>
            </w:pPr>
            <w:sdt>
              <w:sdtPr>
                <w:rPr>
                  <w:b/>
                  <w:bCs/>
                </w:rPr>
                <w:id w:val="1382908204"/>
                <w14:checkbox>
                  <w14:checked w14:val="0"/>
                  <w14:checkedState w14:val="2612" w14:font="MS Gothic"/>
                  <w14:uncheckedState w14:val="2610" w14:font="MS Gothic"/>
                </w14:checkbox>
              </w:sdtPr>
              <w:sdtEndPr/>
              <w:sdtContent>
                <w:r w:rsidR="00566B9B" w:rsidRPr="00382779">
                  <w:rPr>
                    <w:rFonts w:ascii="Segoe UI Symbol" w:hAnsi="Segoe UI Symbol" w:cs="Segoe UI Symbol"/>
                    <w:b/>
                    <w:bCs/>
                  </w:rPr>
                  <w:t>☐</w:t>
                </w:r>
              </w:sdtContent>
            </w:sdt>
            <w:r w:rsidR="00566B9B" w:rsidRPr="00382779">
              <w:rPr>
                <w:b/>
                <w:bCs/>
              </w:rPr>
              <w:t xml:space="preserve"> 3.5 Other medical sciences</w:t>
            </w:r>
          </w:p>
          <w:p w14:paraId="52995991" w14:textId="77777777" w:rsidR="00566B9B" w:rsidRPr="00382779" w:rsidRDefault="0021755B" w:rsidP="00F030E7">
            <w:pPr>
              <w:rPr>
                <w:b/>
                <w:bCs/>
              </w:rPr>
            </w:pPr>
            <w:r w:rsidRPr="00382779">
              <w:rPr>
                <w:b/>
                <w:bCs/>
                <w:noProof/>
                <w:lang w:eastAsia="lv-LV"/>
              </w:rPr>
              <mc:AlternateContent>
                <mc:Choice Requires="wps">
                  <w:drawing>
                    <wp:anchor distT="0" distB="0" distL="114300" distR="114300" simplePos="0" relativeHeight="251658246" behindDoc="0" locked="0" layoutInCell="1" allowOverlap="1" wp14:anchorId="3AB8FC80" wp14:editId="65BB972F">
                      <wp:simplePos x="0" y="0"/>
                      <wp:positionH relativeFrom="column">
                        <wp:posOffset>-3175</wp:posOffset>
                      </wp:positionH>
                      <wp:positionV relativeFrom="paragraph">
                        <wp:posOffset>99695</wp:posOffset>
                      </wp:positionV>
                      <wp:extent cx="2390775" cy="9525"/>
                      <wp:effectExtent l="0" t="0" r="28575" b="28575"/>
                      <wp:wrapNone/>
                      <wp:docPr id="7" name="Straight Connector 7"/>
                      <wp:cNvGraphicFramePr/>
                      <a:graphic xmlns:a="http://schemas.openxmlformats.org/drawingml/2006/main">
                        <a:graphicData uri="http://schemas.microsoft.com/office/word/2010/wordprocessingShape">
                          <wps:wsp>
                            <wps:cNvCnPr/>
                            <wps:spPr>
                              <a:xfrm>
                                <a:off x="0" y="0"/>
                                <a:ext cx="2390775" cy="9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http://schemas.openxmlformats.org/drawingml/2006/main" xmlns:arto="http://schemas.microsoft.com/office/word/2006/arto">
                  <w:pict w14:anchorId="24B53C5C">
                    <v:line id="Straight Connector 7" style="position:absolute;z-index:25167052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25pt,7.85pt" to="188pt,8.6pt" w14:anchorId="070CE8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">
                      <v:stroke joinstyle="miter"/>
                    </v:line>
                  </w:pict>
                </mc:Fallback>
              </mc:AlternateContent>
            </w:r>
          </w:p>
          <w:p w14:paraId="5BC8657B" w14:textId="77777777" w:rsidR="00AF1DBA" w:rsidRPr="00382779" w:rsidRDefault="00AF1DBA" w:rsidP="00F030E7">
            <w:pPr>
              <w:rPr>
                <w:b/>
                <w:bCs/>
              </w:rPr>
            </w:pPr>
          </w:p>
          <w:p w14:paraId="31EA0AFB" w14:textId="77777777" w:rsidR="00566B9B" w:rsidRPr="00382779" w:rsidRDefault="00A770DD" w:rsidP="00F030E7">
            <w:pPr>
              <w:rPr>
                <w:b/>
                <w:bCs/>
              </w:rPr>
            </w:pPr>
            <w:sdt>
              <w:sdtPr>
                <w:rPr>
                  <w:b/>
                  <w:bCs/>
                </w:rPr>
                <w:id w:val="-1064483905"/>
                <w14:checkbox>
                  <w14:checked w14:val="0"/>
                  <w14:checkedState w14:val="2612" w14:font="MS Gothic"/>
                  <w14:uncheckedState w14:val="2610" w14:font="MS Gothic"/>
                </w14:checkbox>
              </w:sdtPr>
              <w:sdtEndPr/>
              <w:sdtContent>
                <w:r w:rsidR="00566B9B" w:rsidRPr="00382779">
                  <w:rPr>
                    <w:rFonts w:ascii="Segoe UI Symbol" w:hAnsi="Segoe UI Symbol" w:cs="Segoe UI Symbol"/>
                    <w:b/>
                    <w:bCs/>
                  </w:rPr>
                  <w:t>☐</w:t>
                </w:r>
              </w:sdtContent>
            </w:sdt>
            <w:r w:rsidR="00566B9B" w:rsidRPr="00382779">
              <w:rPr>
                <w:b/>
                <w:bCs/>
              </w:rPr>
              <w:t xml:space="preserve"> 4.1 Agriculture, forestry, and fisheries</w:t>
            </w:r>
          </w:p>
          <w:p w14:paraId="7AB41D37" w14:textId="77777777" w:rsidR="00566B9B" w:rsidRPr="00382779" w:rsidRDefault="00A770DD" w:rsidP="00F030E7">
            <w:pPr>
              <w:rPr>
                <w:b/>
                <w:bCs/>
              </w:rPr>
            </w:pPr>
            <w:sdt>
              <w:sdtPr>
                <w:rPr>
                  <w:b/>
                  <w:bCs/>
                </w:rPr>
                <w:id w:val="1153650100"/>
                <w14:checkbox>
                  <w14:checked w14:val="0"/>
                  <w14:checkedState w14:val="2612" w14:font="MS Gothic"/>
                  <w14:uncheckedState w14:val="2610" w14:font="MS Gothic"/>
                </w14:checkbox>
              </w:sdtPr>
              <w:sdtEndPr/>
              <w:sdtContent>
                <w:r w:rsidR="00566B9B" w:rsidRPr="00382779">
                  <w:rPr>
                    <w:rFonts w:ascii="Segoe UI Symbol" w:hAnsi="Segoe UI Symbol" w:cs="Segoe UI Symbol"/>
                    <w:b/>
                    <w:bCs/>
                  </w:rPr>
                  <w:t>☐</w:t>
                </w:r>
              </w:sdtContent>
            </w:sdt>
            <w:r w:rsidR="00566B9B" w:rsidRPr="00382779">
              <w:rPr>
                <w:b/>
                <w:bCs/>
              </w:rPr>
              <w:t xml:space="preserve"> 4.2 Animal and dairy science</w:t>
            </w:r>
          </w:p>
          <w:p w14:paraId="6AD1C59B" w14:textId="77777777" w:rsidR="00566B9B" w:rsidRPr="00382779" w:rsidRDefault="00A770DD" w:rsidP="00F030E7">
            <w:pPr>
              <w:rPr>
                <w:b/>
                <w:bCs/>
              </w:rPr>
            </w:pPr>
            <w:sdt>
              <w:sdtPr>
                <w:rPr>
                  <w:b/>
                  <w:bCs/>
                </w:rPr>
                <w:id w:val="1462464262"/>
                <w14:checkbox>
                  <w14:checked w14:val="0"/>
                  <w14:checkedState w14:val="2612" w14:font="MS Gothic"/>
                  <w14:uncheckedState w14:val="2610" w14:font="MS Gothic"/>
                </w14:checkbox>
              </w:sdtPr>
              <w:sdtEndPr/>
              <w:sdtContent>
                <w:r w:rsidR="00566B9B" w:rsidRPr="00382779">
                  <w:rPr>
                    <w:rFonts w:ascii="Segoe UI Symbol" w:hAnsi="Segoe UI Symbol" w:cs="Segoe UI Symbol"/>
                    <w:b/>
                    <w:bCs/>
                  </w:rPr>
                  <w:t>☐</w:t>
                </w:r>
              </w:sdtContent>
            </w:sdt>
            <w:r w:rsidR="00566B9B" w:rsidRPr="00382779">
              <w:rPr>
                <w:b/>
                <w:bCs/>
              </w:rPr>
              <w:t xml:space="preserve"> 4.3 Veterinary science</w:t>
            </w:r>
          </w:p>
          <w:p w14:paraId="0C96CA9D" w14:textId="77777777" w:rsidR="00566B9B" w:rsidRPr="00382779" w:rsidRDefault="00A770DD" w:rsidP="00F030E7">
            <w:pPr>
              <w:rPr>
                <w:b/>
                <w:bCs/>
              </w:rPr>
            </w:pPr>
            <w:sdt>
              <w:sdtPr>
                <w:rPr>
                  <w:b/>
                  <w:bCs/>
                </w:rPr>
                <w:id w:val="-1742870470"/>
                <w14:checkbox>
                  <w14:checked w14:val="0"/>
                  <w14:checkedState w14:val="2612" w14:font="MS Gothic"/>
                  <w14:uncheckedState w14:val="2610" w14:font="MS Gothic"/>
                </w14:checkbox>
              </w:sdtPr>
              <w:sdtEndPr/>
              <w:sdtContent>
                <w:r w:rsidR="00566B9B" w:rsidRPr="00382779">
                  <w:rPr>
                    <w:rFonts w:ascii="Segoe UI Symbol" w:hAnsi="Segoe UI Symbol" w:cs="Segoe UI Symbol"/>
                    <w:b/>
                    <w:bCs/>
                  </w:rPr>
                  <w:t>☐</w:t>
                </w:r>
              </w:sdtContent>
            </w:sdt>
            <w:r w:rsidR="00566B9B" w:rsidRPr="00382779">
              <w:rPr>
                <w:b/>
                <w:bCs/>
              </w:rPr>
              <w:t xml:space="preserve"> 4.4 Agricultural biotechnology</w:t>
            </w:r>
          </w:p>
          <w:p w14:paraId="0FE7B3E4" w14:textId="77777777" w:rsidR="00566B9B" w:rsidRPr="00382779" w:rsidRDefault="00A770DD" w:rsidP="00F030E7">
            <w:pPr>
              <w:rPr>
                <w:b/>
                <w:bCs/>
              </w:rPr>
            </w:pPr>
            <w:sdt>
              <w:sdtPr>
                <w:rPr>
                  <w:b/>
                  <w:bCs/>
                </w:rPr>
                <w:id w:val="1522124052"/>
                <w14:checkbox>
                  <w14:checked w14:val="0"/>
                  <w14:checkedState w14:val="2612" w14:font="MS Gothic"/>
                  <w14:uncheckedState w14:val="2610" w14:font="MS Gothic"/>
                </w14:checkbox>
              </w:sdtPr>
              <w:sdtEndPr/>
              <w:sdtContent>
                <w:r w:rsidR="00566B9B" w:rsidRPr="00382779">
                  <w:rPr>
                    <w:rFonts w:ascii="Segoe UI Symbol" w:hAnsi="Segoe UI Symbol" w:cs="Segoe UI Symbol"/>
                    <w:b/>
                    <w:bCs/>
                  </w:rPr>
                  <w:t>☐</w:t>
                </w:r>
              </w:sdtContent>
            </w:sdt>
            <w:r w:rsidR="00566B9B" w:rsidRPr="00382779">
              <w:rPr>
                <w:b/>
                <w:bCs/>
              </w:rPr>
              <w:t xml:space="preserve"> 4.5 Other agricultural sciences</w:t>
            </w:r>
          </w:p>
          <w:p w14:paraId="46ECF6E9" w14:textId="77777777" w:rsidR="00566B9B" w:rsidRPr="00382779" w:rsidRDefault="0021755B" w:rsidP="00F030E7">
            <w:pPr>
              <w:rPr>
                <w:b/>
                <w:bCs/>
              </w:rPr>
            </w:pPr>
            <w:r w:rsidRPr="00382779">
              <w:rPr>
                <w:b/>
                <w:bCs/>
                <w:noProof/>
                <w:lang w:eastAsia="lv-LV"/>
              </w:rPr>
              <mc:AlternateContent>
                <mc:Choice Requires="wps">
                  <w:drawing>
                    <wp:anchor distT="0" distB="0" distL="114300" distR="114300" simplePos="0" relativeHeight="251658244" behindDoc="0" locked="0" layoutInCell="1" allowOverlap="1" wp14:anchorId="68A3DA5C" wp14:editId="70FCF806">
                      <wp:simplePos x="0" y="0"/>
                      <wp:positionH relativeFrom="column">
                        <wp:posOffset>-3175</wp:posOffset>
                      </wp:positionH>
                      <wp:positionV relativeFrom="paragraph">
                        <wp:posOffset>99695</wp:posOffset>
                      </wp:positionV>
                      <wp:extent cx="2390775" cy="9525"/>
                      <wp:effectExtent l="0" t="0" r="28575" b="28575"/>
                      <wp:wrapNone/>
                      <wp:docPr id="5" name="Straight Connector 5"/>
                      <wp:cNvGraphicFramePr/>
                      <a:graphic xmlns:a="http://schemas.openxmlformats.org/drawingml/2006/main">
                        <a:graphicData uri="http://schemas.microsoft.com/office/word/2010/wordprocessingShape">
                          <wps:wsp>
                            <wps:cNvCnPr/>
                            <wps:spPr>
                              <a:xfrm>
                                <a:off x="0" y="0"/>
                                <a:ext cx="2390775" cy="9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http://schemas.openxmlformats.org/drawingml/2006/main" xmlns:arto="http://schemas.microsoft.com/office/word/2006/arto">
                  <w:pict w14:anchorId="43730BEF">
                    <v:line id="Straight Connector 5" style="position:absolute;z-index:25166643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25pt,7.85pt" to="188pt,8.6pt" w14:anchorId="7359F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">
                      <v:stroke joinstyle="miter"/>
                    </v:line>
                  </w:pict>
                </mc:Fallback>
              </mc:AlternateContent>
            </w:r>
          </w:p>
          <w:p w14:paraId="0BC9349F" w14:textId="77777777" w:rsidR="00566B9B" w:rsidRPr="00382779" w:rsidRDefault="00A770DD" w:rsidP="00F030E7">
            <w:pPr>
              <w:rPr>
                <w:b/>
                <w:bCs/>
              </w:rPr>
            </w:pPr>
            <w:sdt>
              <w:sdtPr>
                <w:rPr>
                  <w:b/>
                  <w:bCs/>
                </w:rPr>
                <w:id w:val="-165950569"/>
                <w14:checkbox>
                  <w14:checked w14:val="0"/>
                  <w14:checkedState w14:val="2612" w14:font="MS Gothic"/>
                  <w14:uncheckedState w14:val="2610" w14:font="MS Gothic"/>
                </w14:checkbox>
              </w:sdtPr>
              <w:sdtEndPr/>
              <w:sdtContent>
                <w:r w:rsidR="00566B9B" w:rsidRPr="00382779">
                  <w:rPr>
                    <w:rFonts w:ascii="Segoe UI Symbol" w:hAnsi="Segoe UI Symbol" w:cs="Segoe UI Symbol"/>
                    <w:b/>
                    <w:bCs/>
                  </w:rPr>
                  <w:t>☐</w:t>
                </w:r>
              </w:sdtContent>
            </w:sdt>
            <w:r w:rsidR="00566B9B" w:rsidRPr="00382779">
              <w:rPr>
                <w:b/>
                <w:bCs/>
              </w:rPr>
              <w:t xml:space="preserve"> 5.1 Psychology</w:t>
            </w:r>
          </w:p>
          <w:p w14:paraId="40F4616C" w14:textId="77777777" w:rsidR="00566B9B" w:rsidRPr="00382779" w:rsidRDefault="00A770DD" w:rsidP="00F030E7">
            <w:pPr>
              <w:rPr>
                <w:b/>
                <w:bCs/>
              </w:rPr>
            </w:pPr>
            <w:sdt>
              <w:sdtPr>
                <w:rPr>
                  <w:b/>
                  <w:bCs/>
                </w:rPr>
                <w:id w:val="-1057237783"/>
                <w14:checkbox>
                  <w14:checked w14:val="0"/>
                  <w14:checkedState w14:val="2612" w14:font="MS Gothic"/>
                  <w14:uncheckedState w14:val="2610" w14:font="MS Gothic"/>
                </w14:checkbox>
              </w:sdtPr>
              <w:sdtEndPr/>
              <w:sdtContent>
                <w:r w:rsidR="00670C44" w:rsidRPr="00382779">
                  <w:rPr>
                    <w:rFonts w:ascii="Segoe UI Symbol" w:eastAsia="MS Gothic" w:hAnsi="Segoe UI Symbol" w:cs="Segoe UI Symbol"/>
                    <w:b/>
                    <w:bCs/>
                  </w:rPr>
                  <w:t>☐</w:t>
                </w:r>
              </w:sdtContent>
            </w:sdt>
            <w:r w:rsidR="00566B9B" w:rsidRPr="00382779">
              <w:rPr>
                <w:b/>
                <w:bCs/>
              </w:rPr>
              <w:t xml:space="preserve"> 5.2 Economics and business</w:t>
            </w:r>
          </w:p>
          <w:p w14:paraId="7A4A45C5" w14:textId="77777777" w:rsidR="00566B9B" w:rsidRPr="00382779" w:rsidRDefault="00A770DD" w:rsidP="00F030E7">
            <w:pPr>
              <w:rPr>
                <w:b/>
                <w:bCs/>
              </w:rPr>
            </w:pPr>
            <w:sdt>
              <w:sdtPr>
                <w:rPr>
                  <w:b/>
                  <w:bCs/>
                </w:rPr>
                <w:id w:val="1685247174"/>
                <w14:checkbox>
                  <w14:checked w14:val="0"/>
                  <w14:checkedState w14:val="2612" w14:font="MS Gothic"/>
                  <w14:uncheckedState w14:val="2610" w14:font="MS Gothic"/>
                </w14:checkbox>
              </w:sdtPr>
              <w:sdtEndPr/>
              <w:sdtContent>
                <w:r w:rsidR="00566B9B" w:rsidRPr="00382779">
                  <w:rPr>
                    <w:rFonts w:ascii="Segoe UI Symbol" w:hAnsi="Segoe UI Symbol" w:cs="Segoe UI Symbol"/>
                    <w:b/>
                    <w:bCs/>
                  </w:rPr>
                  <w:t>☐</w:t>
                </w:r>
              </w:sdtContent>
            </w:sdt>
            <w:r w:rsidR="00566B9B" w:rsidRPr="00382779">
              <w:rPr>
                <w:b/>
                <w:bCs/>
              </w:rPr>
              <w:t xml:space="preserve"> 5.3 Educational sciences</w:t>
            </w:r>
          </w:p>
          <w:p w14:paraId="0E639918" w14:textId="77777777" w:rsidR="00566B9B" w:rsidRPr="00382779" w:rsidRDefault="00A770DD" w:rsidP="00F030E7">
            <w:pPr>
              <w:rPr>
                <w:b/>
                <w:bCs/>
              </w:rPr>
            </w:pPr>
            <w:sdt>
              <w:sdtPr>
                <w:rPr>
                  <w:b/>
                  <w:bCs/>
                </w:rPr>
                <w:id w:val="223336585"/>
                <w14:checkbox>
                  <w14:checked w14:val="0"/>
                  <w14:checkedState w14:val="2612" w14:font="MS Gothic"/>
                  <w14:uncheckedState w14:val="2610" w14:font="MS Gothic"/>
                </w14:checkbox>
              </w:sdtPr>
              <w:sdtEndPr/>
              <w:sdtContent>
                <w:r w:rsidR="00566B9B" w:rsidRPr="00382779">
                  <w:rPr>
                    <w:rFonts w:ascii="Segoe UI Symbol" w:hAnsi="Segoe UI Symbol" w:cs="Segoe UI Symbol"/>
                    <w:b/>
                    <w:bCs/>
                  </w:rPr>
                  <w:t>☐</w:t>
                </w:r>
              </w:sdtContent>
            </w:sdt>
            <w:r w:rsidR="00566B9B" w:rsidRPr="00382779">
              <w:rPr>
                <w:b/>
                <w:bCs/>
              </w:rPr>
              <w:t xml:space="preserve"> 5.3 Sociology</w:t>
            </w:r>
          </w:p>
          <w:p w14:paraId="1DF4F162" w14:textId="77777777" w:rsidR="00566B9B" w:rsidRPr="00382779" w:rsidRDefault="00A770DD" w:rsidP="00F030E7">
            <w:pPr>
              <w:rPr>
                <w:b/>
                <w:bCs/>
              </w:rPr>
            </w:pPr>
            <w:sdt>
              <w:sdtPr>
                <w:rPr>
                  <w:b/>
                  <w:bCs/>
                </w:rPr>
                <w:id w:val="1547329949"/>
                <w14:checkbox>
                  <w14:checked w14:val="0"/>
                  <w14:checkedState w14:val="2612" w14:font="MS Gothic"/>
                  <w14:uncheckedState w14:val="2610" w14:font="MS Gothic"/>
                </w14:checkbox>
              </w:sdtPr>
              <w:sdtEndPr/>
              <w:sdtContent>
                <w:r w:rsidR="00566B9B" w:rsidRPr="00382779">
                  <w:rPr>
                    <w:rFonts w:ascii="Segoe UI Symbol" w:hAnsi="Segoe UI Symbol" w:cs="Segoe UI Symbol"/>
                    <w:b/>
                    <w:bCs/>
                  </w:rPr>
                  <w:t>☐</w:t>
                </w:r>
              </w:sdtContent>
            </w:sdt>
            <w:r w:rsidR="00566B9B" w:rsidRPr="00382779">
              <w:rPr>
                <w:b/>
                <w:bCs/>
              </w:rPr>
              <w:t xml:space="preserve"> 5.5 Law</w:t>
            </w:r>
          </w:p>
          <w:p w14:paraId="58DCF0E6" w14:textId="77777777" w:rsidR="00566B9B" w:rsidRPr="00382779" w:rsidRDefault="00A770DD" w:rsidP="00F030E7">
            <w:pPr>
              <w:rPr>
                <w:b/>
                <w:bCs/>
              </w:rPr>
            </w:pPr>
            <w:sdt>
              <w:sdtPr>
                <w:rPr>
                  <w:b/>
                  <w:bCs/>
                </w:rPr>
                <w:id w:val="563602704"/>
                <w14:checkbox>
                  <w14:checked w14:val="0"/>
                  <w14:checkedState w14:val="2612" w14:font="MS Gothic"/>
                  <w14:uncheckedState w14:val="2610" w14:font="MS Gothic"/>
                </w14:checkbox>
              </w:sdtPr>
              <w:sdtEndPr/>
              <w:sdtContent>
                <w:r w:rsidR="00566B9B" w:rsidRPr="00382779">
                  <w:rPr>
                    <w:rFonts w:ascii="Segoe UI Symbol" w:hAnsi="Segoe UI Symbol" w:cs="Segoe UI Symbol"/>
                    <w:b/>
                    <w:bCs/>
                  </w:rPr>
                  <w:t>☐</w:t>
                </w:r>
              </w:sdtContent>
            </w:sdt>
            <w:r w:rsidR="00566B9B" w:rsidRPr="00382779">
              <w:rPr>
                <w:b/>
                <w:bCs/>
              </w:rPr>
              <w:t xml:space="preserve"> 5.6 Political Science</w:t>
            </w:r>
          </w:p>
          <w:p w14:paraId="2F129F84" w14:textId="77777777" w:rsidR="00566B9B" w:rsidRPr="00382779" w:rsidRDefault="00A770DD" w:rsidP="00F030E7">
            <w:pPr>
              <w:rPr>
                <w:b/>
                <w:bCs/>
              </w:rPr>
            </w:pPr>
            <w:sdt>
              <w:sdtPr>
                <w:rPr>
                  <w:b/>
                  <w:bCs/>
                </w:rPr>
                <w:id w:val="-114835274"/>
                <w14:checkbox>
                  <w14:checked w14:val="0"/>
                  <w14:checkedState w14:val="2612" w14:font="MS Gothic"/>
                  <w14:uncheckedState w14:val="2610" w14:font="MS Gothic"/>
                </w14:checkbox>
              </w:sdtPr>
              <w:sdtEndPr/>
              <w:sdtContent>
                <w:r w:rsidR="00566B9B" w:rsidRPr="00382779">
                  <w:rPr>
                    <w:rFonts w:ascii="Segoe UI Symbol" w:hAnsi="Segoe UI Symbol" w:cs="Segoe UI Symbol"/>
                    <w:b/>
                    <w:bCs/>
                  </w:rPr>
                  <w:t>☐</w:t>
                </w:r>
              </w:sdtContent>
            </w:sdt>
            <w:r w:rsidR="00566B9B" w:rsidRPr="00382779">
              <w:rPr>
                <w:b/>
                <w:bCs/>
              </w:rPr>
              <w:t xml:space="preserve"> 5.7 Social and economic geography</w:t>
            </w:r>
          </w:p>
          <w:p w14:paraId="787E5D5F" w14:textId="77777777" w:rsidR="00566B9B" w:rsidRPr="00382779" w:rsidRDefault="00A770DD" w:rsidP="00F030E7">
            <w:pPr>
              <w:rPr>
                <w:b/>
                <w:bCs/>
              </w:rPr>
            </w:pPr>
            <w:sdt>
              <w:sdtPr>
                <w:rPr>
                  <w:b/>
                  <w:bCs/>
                </w:rPr>
                <w:id w:val="1856223012"/>
                <w14:checkbox>
                  <w14:checked w14:val="0"/>
                  <w14:checkedState w14:val="2612" w14:font="MS Gothic"/>
                  <w14:uncheckedState w14:val="2610" w14:font="MS Gothic"/>
                </w14:checkbox>
              </w:sdtPr>
              <w:sdtEndPr/>
              <w:sdtContent>
                <w:r w:rsidR="00566B9B" w:rsidRPr="00382779">
                  <w:rPr>
                    <w:rFonts w:ascii="Segoe UI Symbol" w:hAnsi="Segoe UI Symbol" w:cs="Segoe UI Symbol"/>
                    <w:b/>
                    <w:bCs/>
                  </w:rPr>
                  <w:t>☐</w:t>
                </w:r>
              </w:sdtContent>
            </w:sdt>
            <w:r w:rsidR="00566B9B" w:rsidRPr="00382779">
              <w:rPr>
                <w:b/>
                <w:bCs/>
              </w:rPr>
              <w:t xml:space="preserve"> 5.8 Media and communications</w:t>
            </w:r>
          </w:p>
          <w:p w14:paraId="22D0FE39" w14:textId="77777777" w:rsidR="00566B9B" w:rsidRPr="00382779" w:rsidRDefault="00A770DD" w:rsidP="00F030E7">
            <w:pPr>
              <w:rPr>
                <w:b/>
                <w:bCs/>
              </w:rPr>
            </w:pPr>
            <w:sdt>
              <w:sdtPr>
                <w:rPr>
                  <w:b/>
                  <w:bCs/>
                </w:rPr>
                <w:id w:val="1130666469"/>
                <w14:checkbox>
                  <w14:checked w14:val="0"/>
                  <w14:checkedState w14:val="2612" w14:font="MS Gothic"/>
                  <w14:uncheckedState w14:val="2610" w14:font="MS Gothic"/>
                </w14:checkbox>
              </w:sdtPr>
              <w:sdtEndPr/>
              <w:sdtContent>
                <w:r w:rsidR="00566B9B" w:rsidRPr="00382779">
                  <w:rPr>
                    <w:rFonts w:ascii="Segoe UI Symbol" w:eastAsia="MS Gothic" w:hAnsi="Segoe UI Symbol" w:cs="Segoe UI Symbol"/>
                    <w:b/>
                    <w:bCs/>
                  </w:rPr>
                  <w:t>☐</w:t>
                </w:r>
              </w:sdtContent>
            </w:sdt>
            <w:r w:rsidR="00566B9B" w:rsidRPr="00382779">
              <w:rPr>
                <w:b/>
                <w:bCs/>
              </w:rPr>
              <w:t xml:space="preserve"> 5.7 Other social sciences</w:t>
            </w:r>
          </w:p>
          <w:p w14:paraId="46B59C29" w14:textId="77777777" w:rsidR="00566B9B" w:rsidRPr="00382779" w:rsidRDefault="0021755B" w:rsidP="00F030E7">
            <w:pPr>
              <w:rPr>
                <w:b/>
                <w:bCs/>
              </w:rPr>
            </w:pPr>
            <w:r w:rsidRPr="00382779">
              <w:rPr>
                <w:b/>
                <w:bCs/>
                <w:noProof/>
                <w:lang w:eastAsia="lv-LV"/>
              </w:rPr>
              <mc:AlternateContent>
                <mc:Choice Requires="wps">
                  <w:drawing>
                    <wp:anchor distT="0" distB="0" distL="114300" distR="114300" simplePos="0" relativeHeight="251658245" behindDoc="0" locked="0" layoutInCell="1" allowOverlap="1" wp14:anchorId="33C40101" wp14:editId="016762E7">
                      <wp:simplePos x="0" y="0"/>
                      <wp:positionH relativeFrom="column">
                        <wp:posOffset>-3175</wp:posOffset>
                      </wp:positionH>
                      <wp:positionV relativeFrom="paragraph">
                        <wp:posOffset>61595</wp:posOffset>
                      </wp:positionV>
                      <wp:extent cx="2390775" cy="9525"/>
                      <wp:effectExtent l="0" t="0" r="28575" b="28575"/>
                      <wp:wrapNone/>
                      <wp:docPr id="6" name="Straight Connector 6"/>
                      <wp:cNvGraphicFramePr/>
                      <a:graphic xmlns:a="http://schemas.openxmlformats.org/drawingml/2006/main">
                        <a:graphicData uri="http://schemas.microsoft.com/office/word/2010/wordprocessingShape">
                          <wps:wsp>
                            <wps:cNvCnPr/>
                            <wps:spPr>
                              <a:xfrm>
                                <a:off x="0" y="0"/>
                                <a:ext cx="2390775" cy="9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http://schemas.openxmlformats.org/drawingml/2006/main" xmlns:arto="http://schemas.microsoft.com/office/word/2006/arto">
                  <w:pict w14:anchorId="033353CC">
                    <v:line id="Straight Connector 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25pt,4.85pt" to="188pt,5.6pt" w14:anchorId="75718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">
                      <v:stroke joinstyle="miter"/>
                    </v:line>
                  </w:pict>
                </mc:Fallback>
              </mc:AlternateContent>
            </w:r>
          </w:p>
          <w:p w14:paraId="4034A75D" w14:textId="77777777" w:rsidR="00566B9B" w:rsidRPr="00382779" w:rsidRDefault="00A770DD" w:rsidP="00F030E7">
            <w:pPr>
              <w:rPr>
                <w:b/>
                <w:bCs/>
              </w:rPr>
            </w:pPr>
            <w:sdt>
              <w:sdtPr>
                <w:rPr>
                  <w:b/>
                  <w:bCs/>
                </w:rPr>
                <w:id w:val="1564523742"/>
                <w14:checkbox>
                  <w14:checked w14:val="0"/>
                  <w14:checkedState w14:val="2612" w14:font="MS Gothic"/>
                  <w14:uncheckedState w14:val="2610" w14:font="MS Gothic"/>
                </w14:checkbox>
              </w:sdtPr>
              <w:sdtEndPr/>
              <w:sdtContent>
                <w:r w:rsidR="00566B9B" w:rsidRPr="00382779">
                  <w:rPr>
                    <w:rFonts w:ascii="Segoe UI Symbol" w:eastAsia="MS Gothic" w:hAnsi="Segoe UI Symbol" w:cs="Segoe UI Symbol"/>
                    <w:b/>
                    <w:bCs/>
                  </w:rPr>
                  <w:t>☐</w:t>
                </w:r>
              </w:sdtContent>
            </w:sdt>
            <w:r w:rsidR="00566B9B" w:rsidRPr="00382779">
              <w:rPr>
                <w:b/>
                <w:bCs/>
              </w:rPr>
              <w:t xml:space="preserve"> 6.1 History and archaeology</w:t>
            </w:r>
          </w:p>
          <w:p w14:paraId="3F0565CA" w14:textId="77777777" w:rsidR="00566B9B" w:rsidRPr="00382779" w:rsidRDefault="00A770DD" w:rsidP="00F030E7">
            <w:pPr>
              <w:rPr>
                <w:b/>
                <w:bCs/>
              </w:rPr>
            </w:pPr>
            <w:sdt>
              <w:sdtPr>
                <w:rPr>
                  <w:b/>
                  <w:bCs/>
                </w:rPr>
                <w:id w:val="-344558514"/>
                <w14:checkbox>
                  <w14:checked w14:val="0"/>
                  <w14:checkedState w14:val="2612" w14:font="MS Gothic"/>
                  <w14:uncheckedState w14:val="2610" w14:font="MS Gothic"/>
                </w14:checkbox>
              </w:sdtPr>
              <w:sdtEndPr/>
              <w:sdtContent>
                <w:r w:rsidR="00566B9B" w:rsidRPr="00382779">
                  <w:rPr>
                    <w:rFonts w:ascii="Segoe UI Symbol" w:eastAsia="MS Gothic" w:hAnsi="Segoe UI Symbol" w:cs="Segoe UI Symbol"/>
                    <w:b/>
                    <w:bCs/>
                  </w:rPr>
                  <w:t>☐</w:t>
                </w:r>
              </w:sdtContent>
            </w:sdt>
            <w:r w:rsidR="00566B9B" w:rsidRPr="00382779">
              <w:rPr>
                <w:b/>
                <w:bCs/>
              </w:rPr>
              <w:t xml:space="preserve"> 6.2 Languages and literature</w:t>
            </w:r>
          </w:p>
          <w:p w14:paraId="4D1EC967" w14:textId="77777777" w:rsidR="00566B9B" w:rsidRPr="00382779" w:rsidRDefault="00A770DD" w:rsidP="00F030E7">
            <w:pPr>
              <w:rPr>
                <w:b/>
                <w:bCs/>
              </w:rPr>
            </w:pPr>
            <w:sdt>
              <w:sdtPr>
                <w:rPr>
                  <w:b/>
                  <w:bCs/>
                </w:rPr>
                <w:id w:val="1074167004"/>
                <w14:checkbox>
                  <w14:checked w14:val="0"/>
                  <w14:checkedState w14:val="2612" w14:font="MS Gothic"/>
                  <w14:uncheckedState w14:val="2610" w14:font="MS Gothic"/>
                </w14:checkbox>
              </w:sdtPr>
              <w:sdtEndPr/>
              <w:sdtContent>
                <w:r w:rsidR="00566B9B" w:rsidRPr="00382779">
                  <w:rPr>
                    <w:rFonts w:ascii="Segoe UI Symbol" w:eastAsia="MS Gothic" w:hAnsi="Segoe UI Symbol" w:cs="Segoe UI Symbol"/>
                    <w:b/>
                    <w:bCs/>
                  </w:rPr>
                  <w:t>☐</w:t>
                </w:r>
              </w:sdtContent>
            </w:sdt>
            <w:r w:rsidR="00566B9B" w:rsidRPr="00382779">
              <w:rPr>
                <w:b/>
                <w:bCs/>
              </w:rPr>
              <w:t xml:space="preserve"> 6.3 Philosophy, </w:t>
            </w:r>
            <w:proofErr w:type="gramStart"/>
            <w:r w:rsidR="00566B9B" w:rsidRPr="00382779">
              <w:rPr>
                <w:b/>
                <w:bCs/>
              </w:rPr>
              <w:t>ethics</w:t>
            </w:r>
            <w:proofErr w:type="gramEnd"/>
            <w:r w:rsidR="00566B9B" w:rsidRPr="00382779">
              <w:rPr>
                <w:b/>
                <w:bCs/>
              </w:rPr>
              <w:t xml:space="preserve"> and religion</w:t>
            </w:r>
          </w:p>
          <w:p w14:paraId="31215826" w14:textId="77777777" w:rsidR="00566B9B" w:rsidRPr="00382779" w:rsidRDefault="00A770DD" w:rsidP="00F030E7">
            <w:pPr>
              <w:rPr>
                <w:b/>
                <w:bCs/>
              </w:rPr>
            </w:pPr>
            <w:sdt>
              <w:sdtPr>
                <w:rPr>
                  <w:b/>
                  <w:bCs/>
                </w:rPr>
                <w:id w:val="1653181372"/>
                <w14:checkbox>
                  <w14:checked w14:val="0"/>
                  <w14:checkedState w14:val="2612" w14:font="MS Gothic"/>
                  <w14:uncheckedState w14:val="2610" w14:font="MS Gothic"/>
                </w14:checkbox>
              </w:sdtPr>
              <w:sdtEndPr/>
              <w:sdtContent>
                <w:r w:rsidR="00566B9B" w:rsidRPr="00382779">
                  <w:rPr>
                    <w:rFonts w:ascii="Segoe UI Symbol" w:eastAsia="MS Gothic" w:hAnsi="Segoe UI Symbol" w:cs="Segoe UI Symbol"/>
                    <w:b/>
                    <w:bCs/>
                  </w:rPr>
                  <w:t>☐</w:t>
                </w:r>
              </w:sdtContent>
            </w:sdt>
            <w:r w:rsidR="00566B9B" w:rsidRPr="00382779">
              <w:rPr>
                <w:b/>
                <w:bCs/>
              </w:rPr>
              <w:t xml:space="preserve"> 6.4 Art (arts, history of arts, performing arts,</w:t>
            </w:r>
          </w:p>
          <w:p w14:paraId="673F7A93" w14:textId="77777777" w:rsidR="00566B9B" w:rsidRPr="00382779" w:rsidRDefault="00566B9B" w:rsidP="00F030E7">
            <w:pPr>
              <w:rPr>
                <w:b/>
                <w:bCs/>
              </w:rPr>
            </w:pPr>
            <w:r w:rsidRPr="00382779">
              <w:rPr>
                <w:b/>
                <w:bCs/>
              </w:rPr>
              <w:t>music)</w:t>
            </w:r>
          </w:p>
          <w:p w14:paraId="094E5244" w14:textId="77777777" w:rsidR="00566B9B" w:rsidRPr="00382779" w:rsidRDefault="00A770DD" w:rsidP="00F030E7">
            <w:pPr>
              <w:rPr>
                <w:b/>
                <w:bCs/>
              </w:rPr>
            </w:pPr>
            <w:sdt>
              <w:sdtPr>
                <w:rPr>
                  <w:b/>
                  <w:bCs/>
                </w:rPr>
                <w:id w:val="-130563549"/>
                <w14:checkbox>
                  <w14:checked w14:val="0"/>
                  <w14:checkedState w14:val="2612" w14:font="MS Gothic"/>
                  <w14:uncheckedState w14:val="2610" w14:font="MS Gothic"/>
                </w14:checkbox>
              </w:sdtPr>
              <w:sdtEndPr/>
              <w:sdtContent>
                <w:r w:rsidR="00566B9B" w:rsidRPr="00382779">
                  <w:rPr>
                    <w:rFonts w:ascii="Segoe UI Symbol" w:eastAsia="MS Gothic" w:hAnsi="Segoe UI Symbol" w:cs="Segoe UI Symbol"/>
                    <w:b/>
                    <w:bCs/>
                  </w:rPr>
                  <w:t>☐</w:t>
                </w:r>
              </w:sdtContent>
            </w:sdt>
            <w:r w:rsidR="00566B9B" w:rsidRPr="00382779">
              <w:rPr>
                <w:b/>
                <w:bCs/>
              </w:rPr>
              <w:t xml:space="preserve"> 6.5 Other humanities</w:t>
            </w:r>
          </w:p>
          <w:p w14:paraId="1CB6ADA8" w14:textId="77777777" w:rsidR="00434F34" w:rsidRPr="00382779" w:rsidRDefault="00434F34" w:rsidP="00F030E7">
            <w:pPr>
              <w:rPr>
                <w:b/>
                <w:bCs/>
              </w:rPr>
            </w:pPr>
            <w:r w:rsidRPr="00382779">
              <w:rPr>
                <w:b/>
                <w:bCs/>
                <w:noProof/>
                <w:lang w:eastAsia="lv-LV"/>
              </w:rPr>
              <mc:AlternateContent>
                <mc:Choice Requires="wps">
                  <w:drawing>
                    <wp:anchor distT="45720" distB="45720" distL="114300" distR="114300" simplePos="0" relativeHeight="251658240" behindDoc="0" locked="0" layoutInCell="1" allowOverlap="1" wp14:anchorId="7649DBBB" wp14:editId="0A7F8E66">
                      <wp:simplePos x="0" y="0"/>
                      <wp:positionH relativeFrom="column">
                        <wp:posOffset>-66675</wp:posOffset>
                      </wp:positionH>
                      <wp:positionV relativeFrom="paragraph">
                        <wp:posOffset>107950</wp:posOffset>
                      </wp:positionV>
                      <wp:extent cx="2143125" cy="3333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333375"/>
                              </a:xfrm>
                              <a:prstGeom prst="rect">
                                <a:avLst/>
                              </a:prstGeom>
                              <a:solidFill>
                                <a:srgbClr val="FFFFFF"/>
                              </a:solidFill>
                              <a:ln w="9525">
                                <a:solidFill>
                                  <a:srgbClr val="000000"/>
                                </a:solidFill>
                                <a:miter lim="800000"/>
                                <a:headEnd/>
                                <a:tailEnd/>
                              </a:ln>
                            </wps:spPr>
                            <wps:txbx>
                              <w:txbxContent>
                                <w:p w14:paraId="3BCD3241" w14:textId="77777777" w:rsidR="00031659" w:rsidRDefault="000316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49DBBB" id="_x0000_t202" coordsize="21600,21600" o:spt="202" path="m,l,21600r21600,l21600,xe">
                      <v:stroke joinstyle="miter"/>
                      <v:path gradientshapeok="t" o:connecttype="rect"/>
                    </v:shapetype>
                    <v:shape id="Text Box 2" o:spid="_x0000_s1026" type="#_x0000_t202" style="position:absolute;margin-left:-5.25pt;margin-top:8.5pt;width:168.75pt;height:26.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">
                      <v:textbox>
                        <w:txbxContent>
                          <w:p w14:paraId="3BCD3241" w14:textId="77777777" w:rsidR="00031659" w:rsidRDefault="00031659"/>
                        </w:txbxContent>
                      </v:textbox>
                      <w10:wrap type="square"/>
                    </v:shape>
                  </w:pict>
                </mc:Fallback>
              </mc:AlternateContent>
            </w:r>
          </w:p>
        </w:tc>
      </w:tr>
    </w:tbl>
    <w:p w14:paraId="16405FC2" w14:textId="77777777" w:rsidR="00615612" w:rsidRPr="00382779" w:rsidRDefault="00615612" w:rsidP="00F030E7">
      <w:pPr>
        <w:rPr>
          <w:b/>
          <w:bCs/>
        </w:rPr>
      </w:pPr>
    </w:p>
    <w:p w14:paraId="3EA66114" w14:textId="77777777" w:rsidR="00566B9B" w:rsidRPr="00382779" w:rsidRDefault="00566B9B" w:rsidP="00F030E7">
      <w:pPr>
        <w:rPr>
          <w:b/>
          <w:bCs/>
        </w:rPr>
      </w:pPr>
    </w:p>
    <w:p w14:paraId="0FE720AC" w14:textId="77777777" w:rsidR="0015702E" w:rsidRPr="00382779" w:rsidRDefault="0015702E" w:rsidP="00F030E7">
      <w:pPr>
        <w:rPr>
          <w:b/>
          <w:bCs/>
        </w:rPr>
        <w:sectPr w:rsidR="0015702E" w:rsidRPr="00382779" w:rsidSect="00566B9B">
          <w:type w:val="continuous"/>
          <w:pgSz w:w="11906" w:h="16838"/>
          <w:pgMar w:top="1134" w:right="1134" w:bottom="1134" w:left="1134" w:header="709" w:footer="709" w:gutter="0"/>
          <w:cols w:num="2" w:space="708"/>
          <w:docGrid w:linePitch="360"/>
        </w:sect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CB36D1" w:rsidRPr="00382779" w14:paraId="7C3EEEB7" w14:textId="77777777" w:rsidTr="005F06F2">
        <w:tc>
          <w:tcPr>
            <w:tcW w:w="9634" w:type="dxa"/>
            <w:tcBorders>
              <w:top w:val="single" w:sz="4" w:space="0" w:color="auto"/>
              <w:left w:val="single" w:sz="4" w:space="0" w:color="auto"/>
              <w:bottom w:val="single" w:sz="4" w:space="0" w:color="auto"/>
              <w:right w:val="single" w:sz="4" w:space="0" w:color="auto"/>
            </w:tcBorders>
            <w:shd w:val="clear" w:color="auto" w:fill="D9D9D9"/>
          </w:tcPr>
          <w:p w14:paraId="27E962E7" w14:textId="72EBDE3B" w:rsidR="0055147F" w:rsidRPr="00382779" w:rsidRDefault="00C34811" w:rsidP="0055147F">
            <w:pPr>
              <w:pStyle w:val="Footer"/>
              <w:tabs>
                <w:tab w:val="clear" w:pos="4819"/>
                <w:tab w:val="clear" w:pos="9638"/>
              </w:tabs>
              <w:spacing w:after="0"/>
              <w:rPr>
                <w:b/>
              </w:rPr>
            </w:pPr>
            <w:r w:rsidRPr="00382779">
              <w:rPr>
                <w:b/>
              </w:rPr>
              <w:t>G</w:t>
            </w:r>
            <w:r w:rsidR="00AA5928" w:rsidRPr="00382779">
              <w:rPr>
                <w:b/>
              </w:rPr>
              <w:t xml:space="preserve">1.3. </w:t>
            </w:r>
            <w:r w:rsidR="00F2164F" w:rsidRPr="00382779">
              <w:rPr>
                <w:b/>
              </w:rPr>
              <w:t>Associated</w:t>
            </w:r>
            <w:r w:rsidR="00CB36D1" w:rsidRPr="00382779">
              <w:rPr>
                <w:b/>
              </w:rPr>
              <w:t xml:space="preserve"> field</w:t>
            </w:r>
            <w:r w:rsidR="00CC08D8" w:rsidRPr="00382779">
              <w:rPr>
                <w:b/>
              </w:rPr>
              <w:t>/ -</w:t>
            </w:r>
            <w:r w:rsidR="00CB36D1" w:rsidRPr="00382779">
              <w:rPr>
                <w:b/>
              </w:rPr>
              <w:t xml:space="preserve">s </w:t>
            </w:r>
            <w:r w:rsidR="00AF1DBA" w:rsidRPr="00382779">
              <w:rPr>
                <w:b/>
              </w:rPr>
              <w:t>of science</w:t>
            </w:r>
            <w:r w:rsidR="00382FB8" w:rsidRPr="00382779">
              <w:rPr>
                <w:b/>
              </w:rPr>
              <w:t xml:space="preserve"> </w:t>
            </w:r>
            <w:r w:rsidR="00CB36D1" w:rsidRPr="00382779">
              <w:rPr>
                <w:b/>
              </w:rPr>
              <w:t>according to</w:t>
            </w:r>
            <w:r w:rsidR="00CB36D1" w:rsidRPr="00382779">
              <w:rPr>
                <w:b/>
                <w:bCs/>
              </w:rPr>
              <w:t xml:space="preserve"> </w:t>
            </w:r>
            <w:hyperlink r:id="rId12" w:history="1">
              <w:r w:rsidR="00382779">
                <w:rPr>
                  <w:b/>
                </w:rPr>
                <w:t>Cabinet Regulation</w:t>
              </w:r>
              <w:r w:rsidR="0055147F" w:rsidRPr="00382779">
                <w:rPr>
                  <w:b/>
                </w:rPr>
                <w:t xml:space="preserve"> of Sep 27</w:t>
              </w:r>
              <w:proofErr w:type="gramStart"/>
              <w:r w:rsidR="0055147F" w:rsidRPr="00382779">
                <w:rPr>
                  <w:b/>
                </w:rPr>
                <w:t xml:space="preserve"> 2022</w:t>
              </w:r>
              <w:proofErr w:type="gramEnd"/>
              <w:r w:rsidR="0055147F" w:rsidRPr="00382779">
                <w:rPr>
                  <w:b/>
                </w:rPr>
                <w:t xml:space="preserve"> N</w:t>
              </w:r>
              <w:r w:rsidR="0055147F" w:rsidRPr="00382779">
                <w:rPr>
                  <w:b/>
                  <w:vertAlign w:val="superscript"/>
                </w:rPr>
                <w:t>o</w:t>
              </w:r>
              <w:r w:rsidR="0055147F" w:rsidRPr="00382779">
                <w:rPr>
                  <w:b/>
                </w:rPr>
                <w:t>595.</w:t>
              </w:r>
            </w:hyperlink>
          </w:p>
          <w:p w14:paraId="2F8429A8" w14:textId="7C0443FC" w:rsidR="005F06F2" w:rsidRPr="00382779" w:rsidRDefault="00293191" w:rsidP="00F030E7">
            <w:pPr>
              <w:rPr>
                <w:b/>
              </w:rPr>
            </w:pPr>
            <w:r w:rsidRPr="00382779">
              <w:rPr>
                <w:b/>
              </w:rPr>
              <w:t>(</w:t>
            </w:r>
            <w:proofErr w:type="gramStart"/>
            <w:r w:rsidRPr="00382779">
              <w:rPr>
                <w:b/>
              </w:rPr>
              <w:t>multiple</w:t>
            </w:r>
            <w:proofErr w:type="gramEnd"/>
            <w:r w:rsidRPr="00382779">
              <w:rPr>
                <w:b/>
              </w:rPr>
              <w:t xml:space="preserve"> choice)</w:t>
            </w:r>
          </w:p>
        </w:tc>
      </w:tr>
      <w:tr w:rsidR="005F06F2" w:rsidRPr="00382779" w14:paraId="0C3419D0" w14:textId="77777777" w:rsidTr="005F06F2">
        <w:tc>
          <w:tcPr>
            <w:tcW w:w="9634" w:type="dxa"/>
            <w:tcBorders>
              <w:top w:val="single" w:sz="4" w:space="0" w:color="auto"/>
              <w:left w:val="nil"/>
              <w:bottom w:val="nil"/>
              <w:right w:val="nil"/>
            </w:tcBorders>
            <w:shd w:val="clear" w:color="auto" w:fill="auto"/>
          </w:tcPr>
          <w:p w14:paraId="1558D6C6" w14:textId="30D35F6D" w:rsidR="005F06F2" w:rsidRPr="00382779" w:rsidRDefault="00A01ACF" w:rsidP="00580F03">
            <w:pPr>
              <w:rPr>
                <w:b/>
              </w:rPr>
            </w:pPr>
            <w:r w:rsidRPr="00382779">
              <w:rPr>
                <w:i/>
              </w:rPr>
              <w:t>If the entity conducts interdisciplinary research state these associated fields of science</w:t>
            </w:r>
            <w:r w:rsidR="007E3306" w:rsidRPr="00382779">
              <w:rPr>
                <w:i/>
              </w:rPr>
              <w:t xml:space="preserve"> (outside of the Primary major field of science).</w:t>
            </w:r>
            <w:r w:rsidRPr="00382779">
              <w:rPr>
                <w:i/>
              </w:rPr>
              <w:t xml:space="preserve"> If applicable, c</w:t>
            </w:r>
            <w:r w:rsidR="005F06F2" w:rsidRPr="00382779">
              <w:rPr>
                <w:i/>
              </w:rPr>
              <w:t xml:space="preserve">hoose </w:t>
            </w:r>
            <w:r w:rsidR="00580F03" w:rsidRPr="00382779">
              <w:rPr>
                <w:i/>
              </w:rPr>
              <w:t xml:space="preserve">at least one </w:t>
            </w:r>
            <w:r w:rsidR="005F06F2" w:rsidRPr="00382779">
              <w:rPr>
                <w:i/>
              </w:rPr>
              <w:t xml:space="preserve">corresponding field of science to characterise the interdisciplinary profile of the </w:t>
            </w:r>
            <w:r w:rsidR="00387129" w:rsidRPr="00382779">
              <w:rPr>
                <w:i/>
              </w:rPr>
              <w:t>entity</w:t>
            </w:r>
            <w:r w:rsidR="00EF418F" w:rsidRPr="00382779">
              <w:rPr>
                <w:i/>
              </w:rPr>
              <w:t>.</w:t>
            </w:r>
            <w:r w:rsidR="0096701D" w:rsidRPr="00382779">
              <w:rPr>
                <w:i/>
                <w:u w:val="single"/>
              </w:rPr>
              <w:t xml:space="preserve"> For precise definition of fields of science please refer to the original document in Latvian of the </w:t>
            </w:r>
            <w:r w:rsidR="00382779">
              <w:rPr>
                <w:i/>
                <w:u w:val="single"/>
              </w:rPr>
              <w:t>Cabinet Regulation</w:t>
            </w:r>
            <w:r w:rsidR="0096701D" w:rsidRPr="00382779">
              <w:rPr>
                <w:i/>
                <w:u w:val="single"/>
              </w:rPr>
              <w:t xml:space="preserve"> of Sep 27</w:t>
            </w:r>
            <w:proofErr w:type="gramStart"/>
            <w:r w:rsidR="0096701D" w:rsidRPr="00382779">
              <w:rPr>
                <w:i/>
                <w:u w:val="single"/>
              </w:rPr>
              <w:t xml:space="preserve"> 2022</w:t>
            </w:r>
            <w:proofErr w:type="gramEnd"/>
            <w:r w:rsidR="0096701D" w:rsidRPr="00382779">
              <w:rPr>
                <w:i/>
                <w:u w:val="single"/>
              </w:rPr>
              <w:t xml:space="preserve"> N</w:t>
            </w:r>
            <w:r w:rsidR="0096701D" w:rsidRPr="00382779">
              <w:rPr>
                <w:i/>
                <w:u w:val="single"/>
                <w:vertAlign w:val="superscript"/>
              </w:rPr>
              <w:t>o</w:t>
            </w:r>
            <w:r w:rsidR="0096701D" w:rsidRPr="00382779">
              <w:rPr>
                <w:i/>
                <w:u w:val="single"/>
              </w:rPr>
              <w:t>595.</w:t>
            </w:r>
          </w:p>
        </w:tc>
      </w:tr>
    </w:tbl>
    <w:p w14:paraId="45CEF6A9" w14:textId="77777777" w:rsidR="00CB36D1" w:rsidRPr="00382779" w:rsidRDefault="00CB36D1" w:rsidP="00F030E7">
      <w:pPr>
        <w:rPr>
          <w:b/>
          <w:bCs/>
        </w:rPr>
        <w:sectPr w:rsidR="00CB36D1" w:rsidRPr="00382779" w:rsidSect="00566B9B">
          <w:type w:val="continuous"/>
          <w:pgSz w:w="11906" w:h="16838"/>
          <w:pgMar w:top="1134" w:right="1134" w:bottom="1134" w:left="1134" w:header="709" w:footer="709"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tblGrid>
      <w:tr w:rsidR="00CB36D1" w:rsidRPr="00382779" w14:paraId="794933D6" w14:textId="77777777" w:rsidTr="00CB36D1">
        <w:tc>
          <w:tcPr>
            <w:tcW w:w="4390" w:type="dxa"/>
            <w:tcBorders>
              <w:top w:val="nil"/>
              <w:left w:val="nil"/>
              <w:bottom w:val="nil"/>
              <w:right w:val="nil"/>
            </w:tcBorders>
          </w:tcPr>
          <w:p w14:paraId="2FD990C8" w14:textId="77777777" w:rsidR="00CB36D1" w:rsidRPr="00382779" w:rsidRDefault="00A770DD" w:rsidP="00F030E7">
            <w:pPr>
              <w:rPr>
                <w:b/>
                <w:bCs/>
              </w:rPr>
            </w:pPr>
            <w:sdt>
              <w:sdtPr>
                <w:rPr>
                  <w:b/>
                  <w:bCs/>
                </w:rPr>
                <w:id w:val="380912786"/>
                <w14:checkbox>
                  <w14:checked w14:val="0"/>
                  <w14:checkedState w14:val="2612" w14:font="MS Gothic"/>
                  <w14:uncheckedState w14:val="2610" w14:font="MS Gothic"/>
                </w14:checkbox>
              </w:sdtPr>
              <w:sdtEndPr/>
              <w:sdtContent>
                <w:r w:rsidR="00C34811" w:rsidRPr="00382779">
                  <w:rPr>
                    <w:rFonts w:ascii="Segoe UI Symbol" w:eastAsia="MS Gothic" w:hAnsi="Segoe UI Symbol" w:cs="Segoe UI Symbol"/>
                    <w:b/>
                    <w:bCs/>
                  </w:rPr>
                  <w:t>☐</w:t>
                </w:r>
              </w:sdtContent>
            </w:sdt>
            <w:r w:rsidR="00CB36D1" w:rsidRPr="00382779">
              <w:rPr>
                <w:b/>
                <w:bCs/>
              </w:rPr>
              <w:t>1.</w:t>
            </w:r>
            <w:proofErr w:type="gramStart"/>
            <w:r w:rsidR="00CB36D1" w:rsidRPr="00382779">
              <w:rPr>
                <w:b/>
                <w:bCs/>
              </w:rPr>
              <w:t>1.Mathematics</w:t>
            </w:r>
            <w:proofErr w:type="gramEnd"/>
          </w:p>
          <w:p w14:paraId="489404E6" w14:textId="77777777" w:rsidR="00CB36D1" w:rsidRPr="00382779" w:rsidRDefault="00A770DD" w:rsidP="00F030E7">
            <w:pPr>
              <w:rPr>
                <w:b/>
                <w:bCs/>
              </w:rPr>
            </w:pPr>
            <w:sdt>
              <w:sdtPr>
                <w:rPr>
                  <w:b/>
                  <w:bCs/>
                </w:rPr>
                <w:id w:val="-175048956"/>
                <w14:checkbox>
                  <w14:checked w14:val="0"/>
                  <w14:checkedState w14:val="2612" w14:font="MS Gothic"/>
                  <w14:uncheckedState w14:val="2610" w14:font="MS Gothic"/>
                </w14:checkbox>
              </w:sdtPr>
              <w:sdtEndPr/>
              <w:sdtContent>
                <w:r w:rsidR="00CB36D1" w:rsidRPr="00382779">
                  <w:rPr>
                    <w:rFonts w:ascii="Segoe UI Symbol" w:hAnsi="Segoe UI Symbol" w:cs="Segoe UI Symbol"/>
                    <w:b/>
                    <w:bCs/>
                  </w:rPr>
                  <w:t>☐</w:t>
                </w:r>
              </w:sdtContent>
            </w:sdt>
            <w:r w:rsidR="00CB36D1" w:rsidRPr="00382779">
              <w:rPr>
                <w:b/>
                <w:bCs/>
              </w:rPr>
              <w:t>1.</w:t>
            </w:r>
            <w:proofErr w:type="gramStart"/>
            <w:r w:rsidR="00CB36D1" w:rsidRPr="00382779">
              <w:rPr>
                <w:b/>
                <w:bCs/>
              </w:rPr>
              <w:t>2.Computer</w:t>
            </w:r>
            <w:proofErr w:type="gramEnd"/>
            <w:r w:rsidR="00CB36D1" w:rsidRPr="00382779">
              <w:rPr>
                <w:b/>
                <w:bCs/>
              </w:rPr>
              <w:t xml:space="preserve"> and information sciences</w:t>
            </w:r>
          </w:p>
          <w:p w14:paraId="718CC6E4" w14:textId="77777777" w:rsidR="00CB36D1" w:rsidRPr="00382779" w:rsidRDefault="00A770DD" w:rsidP="00F030E7">
            <w:pPr>
              <w:rPr>
                <w:b/>
                <w:bCs/>
              </w:rPr>
            </w:pPr>
            <w:sdt>
              <w:sdtPr>
                <w:rPr>
                  <w:b/>
                  <w:bCs/>
                </w:rPr>
                <w:id w:val="-1195000481"/>
                <w14:checkbox>
                  <w14:checked w14:val="0"/>
                  <w14:checkedState w14:val="2612" w14:font="MS Gothic"/>
                  <w14:uncheckedState w14:val="2610" w14:font="MS Gothic"/>
                </w14:checkbox>
              </w:sdtPr>
              <w:sdtEndPr/>
              <w:sdtContent>
                <w:r w:rsidR="00CB36D1" w:rsidRPr="00382779">
                  <w:rPr>
                    <w:rFonts w:ascii="Segoe UI Symbol" w:hAnsi="Segoe UI Symbol" w:cs="Segoe UI Symbol"/>
                    <w:b/>
                    <w:bCs/>
                  </w:rPr>
                  <w:t>☐</w:t>
                </w:r>
              </w:sdtContent>
            </w:sdt>
            <w:r w:rsidR="00CB36D1" w:rsidRPr="00382779">
              <w:rPr>
                <w:b/>
                <w:bCs/>
              </w:rPr>
              <w:t xml:space="preserve"> 1.</w:t>
            </w:r>
            <w:proofErr w:type="gramStart"/>
            <w:r w:rsidR="00CB36D1" w:rsidRPr="00382779">
              <w:rPr>
                <w:b/>
                <w:bCs/>
              </w:rPr>
              <w:t>3.Physical</w:t>
            </w:r>
            <w:proofErr w:type="gramEnd"/>
            <w:r w:rsidR="00CB36D1" w:rsidRPr="00382779">
              <w:rPr>
                <w:b/>
                <w:bCs/>
              </w:rPr>
              <w:t xml:space="preserve"> sciences</w:t>
            </w:r>
          </w:p>
          <w:p w14:paraId="40B702C7" w14:textId="77777777" w:rsidR="00CB36D1" w:rsidRPr="00382779" w:rsidRDefault="00A770DD" w:rsidP="00F030E7">
            <w:pPr>
              <w:rPr>
                <w:b/>
                <w:bCs/>
              </w:rPr>
            </w:pPr>
            <w:sdt>
              <w:sdtPr>
                <w:rPr>
                  <w:b/>
                  <w:bCs/>
                </w:rPr>
                <w:id w:val="1492531972"/>
                <w14:checkbox>
                  <w14:checked w14:val="0"/>
                  <w14:checkedState w14:val="2612" w14:font="MS Gothic"/>
                  <w14:uncheckedState w14:val="2610" w14:font="MS Gothic"/>
                </w14:checkbox>
              </w:sdtPr>
              <w:sdtEndPr/>
              <w:sdtContent>
                <w:r w:rsidR="00CB36D1" w:rsidRPr="00382779">
                  <w:rPr>
                    <w:rFonts w:ascii="Segoe UI Symbol" w:hAnsi="Segoe UI Symbol" w:cs="Segoe UI Symbol"/>
                    <w:b/>
                    <w:bCs/>
                  </w:rPr>
                  <w:t>☐</w:t>
                </w:r>
              </w:sdtContent>
            </w:sdt>
            <w:r w:rsidR="00CB36D1" w:rsidRPr="00382779">
              <w:rPr>
                <w:b/>
                <w:bCs/>
              </w:rPr>
              <w:t xml:space="preserve"> 1.</w:t>
            </w:r>
            <w:proofErr w:type="gramStart"/>
            <w:r w:rsidR="00CB36D1" w:rsidRPr="00382779">
              <w:rPr>
                <w:b/>
                <w:bCs/>
              </w:rPr>
              <w:t>4.Chemical</w:t>
            </w:r>
            <w:proofErr w:type="gramEnd"/>
            <w:r w:rsidR="00CB36D1" w:rsidRPr="00382779">
              <w:rPr>
                <w:b/>
                <w:bCs/>
              </w:rPr>
              <w:t xml:space="preserve"> sciences</w:t>
            </w:r>
          </w:p>
          <w:p w14:paraId="47F26023" w14:textId="77777777" w:rsidR="00CB36D1" w:rsidRPr="00382779" w:rsidRDefault="00A770DD" w:rsidP="00F030E7">
            <w:pPr>
              <w:rPr>
                <w:b/>
                <w:bCs/>
              </w:rPr>
            </w:pPr>
            <w:sdt>
              <w:sdtPr>
                <w:rPr>
                  <w:b/>
                  <w:bCs/>
                </w:rPr>
                <w:id w:val="1744599455"/>
                <w14:checkbox>
                  <w14:checked w14:val="0"/>
                  <w14:checkedState w14:val="2612" w14:font="MS Gothic"/>
                  <w14:uncheckedState w14:val="2610" w14:font="MS Gothic"/>
                </w14:checkbox>
              </w:sdtPr>
              <w:sdtEndPr/>
              <w:sdtContent>
                <w:r w:rsidR="00CB36D1" w:rsidRPr="00382779">
                  <w:rPr>
                    <w:rFonts w:ascii="Segoe UI Symbol" w:hAnsi="Segoe UI Symbol" w:cs="Segoe UI Symbol"/>
                    <w:b/>
                    <w:bCs/>
                  </w:rPr>
                  <w:t>☐</w:t>
                </w:r>
              </w:sdtContent>
            </w:sdt>
            <w:r w:rsidR="00CB36D1" w:rsidRPr="00382779">
              <w:rPr>
                <w:b/>
                <w:bCs/>
              </w:rPr>
              <w:t xml:space="preserve"> 1.</w:t>
            </w:r>
            <w:proofErr w:type="gramStart"/>
            <w:r w:rsidR="00CB36D1" w:rsidRPr="00382779">
              <w:rPr>
                <w:b/>
                <w:bCs/>
              </w:rPr>
              <w:t>5.Earth</w:t>
            </w:r>
            <w:proofErr w:type="gramEnd"/>
            <w:r w:rsidR="00CB36D1" w:rsidRPr="00382779">
              <w:rPr>
                <w:b/>
                <w:bCs/>
              </w:rPr>
              <w:t xml:space="preserve"> and related environmental sciences</w:t>
            </w:r>
          </w:p>
          <w:p w14:paraId="385F025F" w14:textId="77777777" w:rsidR="00CB36D1" w:rsidRPr="00382779" w:rsidRDefault="00A770DD" w:rsidP="00F030E7">
            <w:pPr>
              <w:rPr>
                <w:b/>
                <w:bCs/>
              </w:rPr>
            </w:pPr>
            <w:sdt>
              <w:sdtPr>
                <w:rPr>
                  <w:b/>
                  <w:bCs/>
                </w:rPr>
                <w:id w:val="383686284"/>
                <w14:checkbox>
                  <w14:checked w14:val="0"/>
                  <w14:checkedState w14:val="2612" w14:font="MS Gothic"/>
                  <w14:uncheckedState w14:val="2610" w14:font="MS Gothic"/>
                </w14:checkbox>
              </w:sdtPr>
              <w:sdtEndPr/>
              <w:sdtContent>
                <w:r w:rsidR="00CB36D1" w:rsidRPr="00382779">
                  <w:rPr>
                    <w:rFonts w:ascii="Segoe UI Symbol" w:hAnsi="Segoe UI Symbol" w:cs="Segoe UI Symbol"/>
                    <w:b/>
                    <w:bCs/>
                  </w:rPr>
                  <w:t>☐</w:t>
                </w:r>
              </w:sdtContent>
            </w:sdt>
            <w:r w:rsidR="00CB36D1" w:rsidRPr="00382779">
              <w:rPr>
                <w:b/>
                <w:bCs/>
              </w:rPr>
              <w:t xml:space="preserve"> 1.</w:t>
            </w:r>
            <w:proofErr w:type="gramStart"/>
            <w:r w:rsidR="00CB36D1" w:rsidRPr="00382779">
              <w:rPr>
                <w:b/>
                <w:bCs/>
              </w:rPr>
              <w:t>6.Biological</w:t>
            </w:r>
            <w:proofErr w:type="gramEnd"/>
            <w:r w:rsidR="00CB36D1" w:rsidRPr="00382779">
              <w:rPr>
                <w:b/>
                <w:bCs/>
              </w:rPr>
              <w:t xml:space="preserve"> sciences</w:t>
            </w:r>
          </w:p>
          <w:p w14:paraId="2FEAC051" w14:textId="77777777" w:rsidR="00CB36D1" w:rsidRPr="00382779" w:rsidRDefault="00A770DD" w:rsidP="00F030E7">
            <w:pPr>
              <w:rPr>
                <w:b/>
                <w:bCs/>
              </w:rPr>
            </w:pPr>
            <w:sdt>
              <w:sdtPr>
                <w:rPr>
                  <w:b/>
                  <w:bCs/>
                </w:rPr>
                <w:id w:val="-462585013"/>
                <w14:checkbox>
                  <w14:checked w14:val="0"/>
                  <w14:checkedState w14:val="2612" w14:font="MS Gothic"/>
                  <w14:uncheckedState w14:val="2610" w14:font="MS Gothic"/>
                </w14:checkbox>
              </w:sdtPr>
              <w:sdtEndPr/>
              <w:sdtContent>
                <w:r w:rsidR="00CB36D1" w:rsidRPr="00382779">
                  <w:rPr>
                    <w:rFonts w:ascii="Segoe UI Symbol" w:hAnsi="Segoe UI Symbol" w:cs="Segoe UI Symbol"/>
                    <w:b/>
                    <w:bCs/>
                  </w:rPr>
                  <w:t>☐</w:t>
                </w:r>
              </w:sdtContent>
            </w:sdt>
            <w:r w:rsidR="00CB36D1" w:rsidRPr="00382779">
              <w:rPr>
                <w:b/>
                <w:bCs/>
              </w:rPr>
              <w:t xml:space="preserve"> 1.</w:t>
            </w:r>
            <w:proofErr w:type="gramStart"/>
            <w:r w:rsidR="00CB36D1" w:rsidRPr="00382779">
              <w:rPr>
                <w:b/>
                <w:bCs/>
              </w:rPr>
              <w:t>7.Other</w:t>
            </w:r>
            <w:proofErr w:type="gramEnd"/>
            <w:r w:rsidR="00CB36D1" w:rsidRPr="00382779">
              <w:rPr>
                <w:b/>
                <w:bCs/>
              </w:rPr>
              <w:t xml:space="preserve"> natural sciences</w:t>
            </w:r>
          </w:p>
          <w:p w14:paraId="5BE0BA0B" w14:textId="77777777" w:rsidR="00CB36D1" w:rsidRPr="00382779" w:rsidRDefault="0021755B" w:rsidP="00F030E7">
            <w:pPr>
              <w:rPr>
                <w:b/>
                <w:bCs/>
              </w:rPr>
            </w:pPr>
            <w:r w:rsidRPr="00382779">
              <w:rPr>
                <w:b/>
                <w:bCs/>
                <w:noProof/>
                <w:lang w:eastAsia="lv-LV"/>
              </w:rPr>
              <mc:AlternateContent>
                <mc:Choice Requires="wps">
                  <w:drawing>
                    <wp:anchor distT="0" distB="0" distL="114300" distR="114300" simplePos="0" relativeHeight="251658247" behindDoc="0" locked="0" layoutInCell="1" allowOverlap="1" wp14:anchorId="5A8688A3" wp14:editId="7634CE25">
                      <wp:simplePos x="0" y="0"/>
                      <wp:positionH relativeFrom="column">
                        <wp:posOffset>-3175</wp:posOffset>
                      </wp:positionH>
                      <wp:positionV relativeFrom="paragraph">
                        <wp:posOffset>80645</wp:posOffset>
                      </wp:positionV>
                      <wp:extent cx="2390775" cy="9525"/>
                      <wp:effectExtent l="0" t="0" r="28575" b="28575"/>
                      <wp:wrapNone/>
                      <wp:docPr id="8" name="Straight Connector 8"/>
                      <wp:cNvGraphicFramePr/>
                      <a:graphic xmlns:a="http://schemas.openxmlformats.org/drawingml/2006/main">
                        <a:graphicData uri="http://schemas.microsoft.com/office/word/2010/wordprocessingShape">
                          <wps:wsp>
                            <wps:cNvCnPr/>
                            <wps:spPr>
                              <a:xfrm>
                                <a:off x="0" y="0"/>
                                <a:ext cx="2390775" cy="9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http://schemas.openxmlformats.org/drawingml/2006/main" xmlns:arto="http://schemas.microsoft.com/office/word/2006/arto">
                  <w:pict w14:anchorId="22D87369">
                    <v:line id="Straight Connector 8" style="position:absolute;z-index:25167257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25pt,6.35pt" to="188pt,7.1pt" w14:anchorId="0A6E1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">
                      <v:stroke joinstyle="miter"/>
                    </v:line>
                  </w:pict>
                </mc:Fallback>
              </mc:AlternateContent>
            </w:r>
          </w:p>
          <w:p w14:paraId="574E10EF" w14:textId="77777777" w:rsidR="00CB36D1" w:rsidRPr="00382779" w:rsidRDefault="00A770DD" w:rsidP="00F030E7">
            <w:pPr>
              <w:rPr>
                <w:b/>
                <w:bCs/>
              </w:rPr>
            </w:pPr>
            <w:sdt>
              <w:sdtPr>
                <w:rPr>
                  <w:b/>
                  <w:bCs/>
                </w:rPr>
                <w:id w:val="930702189"/>
                <w14:checkbox>
                  <w14:checked w14:val="0"/>
                  <w14:checkedState w14:val="2612" w14:font="MS Gothic"/>
                  <w14:uncheckedState w14:val="2610" w14:font="MS Gothic"/>
                </w14:checkbox>
              </w:sdtPr>
              <w:sdtEndPr/>
              <w:sdtContent>
                <w:r w:rsidR="00CB36D1" w:rsidRPr="00382779">
                  <w:rPr>
                    <w:rFonts w:ascii="Segoe UI Symbol" w:hAnsi="Segoe UI Symbol" w:cs="Segoe UI Symbol"/>
                    <w:b/>
                    <w:bCs/>
                  </w:rPr>
                  <w:t>☐</w:t>
                </w:r>
              </w:sdtContent>
            </w:sdt>
            <w:r w:rsidR="00CB36D1" w:rsidRPr="00382779">
              <w:rPr>
                <w:b/>
                <w:bCs/>
              </w:rPr>
              <w:t xml:space="preserve"> 2.1 Civil engineering</w:t>
            </w:r>
          </w:p>
          <w:p w14:paraId="68EC91F7" w14:textId="77777777" w:rsidR="00CB36D1" w:rsidRPr="00382779" w:rsidRDefault="00A770DD" w:rsidP="00F030E7">
            <w:pPr>
              <w:rPr>
                <w:b/>
                <w:bCs/>
              </w:rPr>
            </w:pPr>
            <w:sdt>
              <w:sdtPr>
                <w:rPr>
                  <w:b/>
                  <w:bCs/>
                </w:rPr>
                <w:id w:val="-1271089253"/>
                <w14:checkbox>
                  <w14:checked w14:val="0"/>
                  <w14:checkedState w14:val="2612" w14:font="MS Gothic"/>
                  <w14:uncheckedState w14:val="2610" w14:font="MS Gothic"/>
                </w14:checkbox>
              </w:sdtPr>
              <w:sdtEndPr/>
              <w:sdtContent>
                <w:r w:rsidR="00CB36D1" w:rsidRPr="00382779">
                  <w:rPr>
                    <w:rFonts w:ascii="Segoe UI Symbol" w:hAnsi="Segoe UI Symbol" w:cs="Segoe UI Symbol"/>
                    <w:b/>
                    <w:bCs/>
                  </w:rPr>
                  <w:t>☐</w:t>
                </w:r>
              </w:sdtContent>
            </w:sdt>
            <w:r w:rsidR="00CB36D1" w:rsidRPr="00382779">
              <w:rPr>
                <w:b/>
                <w:bCs/>
              </w:rPr>
              <w:t xml:space="preserve"> 2.2 Electrical engineering, electronic</w:t>
            </w:r>
          </w:p>
          <w:p w14:paraId="56A89535" w14:textId="77777777" w:rsidR="00CB36D1" w:rsidRPr="00382779" w:rsidRDefault="00CB36D1" w:rsidP="00F030E7">
            <w:pPr>
              <w:rPr>
                <w:b/>
                <w:bCs/>
              </w:rPr>
            </w:pPr>
            <w:r w:rsidRPr="00382779">
              <w:rPr>
                <w:b/>
                <w:bCs/>
              </w:rPr>
              <w:t>engineering, information engineering</w:t>
            </w:r>
          </w:p>
          <w:p w14:paraId="1C710259" w14:textId="77777777" w:rsidR="00CB36D1" w:rsidRPr="00382779" w:rsidRDefault="00A770DD" w:rsidP="00F030E7">
            <w:pPr>
              <w:rPr>
                <w:b/>
                <w:bCs/>
              </w:rPr>
            </w:pPr>
            <w:sdt>
              <w:sdtPr>
                <w:rPr>
                  <w:b/>
                  <w:bCs/>
                </w:rPr>
                <w:id w:val="589357460"/>
                <w14:checkbox>
                  <w14:checked w14:val="0"/>
                  <w14:checkedState w14:val="2612" w14:font="MS Gothic"/>
                  <w14:uncheckedState w14:val="2610" w14:font="MS Gothic"/>
                </w14:checkbox>
              </w:sdtPr>
              <w:sdtEndPr/>
              <w:sdtContent>
                <w:r w:rsidR="00CB36D1" w:rsidRPr="00382779">
                  <w:rPr>
                    <w:rFonts w:ascii="Segoe UI Symbol" w:hAnsi="Segoe UI Symbol" w:cs="Segoe UI Symbol"/>
                    <w:b/>
                    <w:bCs/>
                  </w:rPr>
                  <w:t>☐</w:t>
                </w:r>
              </w:sdtContent>
            </w:sdt>
            <w:r w:rsidR="00CB36D1" w:rsidRPr="00382779">
              <w:rPr>
                <w:b/>
                <w:bCs/>
              </w:rPr>
              <w:t xml:space="preserve"> 2.3 Mechanical engineering</w:t>
            </w:r>
          </w:p>
          <w:p w14:paraId="3673DFFB" w14:textId="77777777" w:rsidR="00CB36D1" w:rsidRPr="00382779" w:rsidRDefault="00A770DD" w:rsidP="00F030E7">
            <w:pPr>
              <w:rPr>
                <w:b/>
                <w:bCs/>
              </w:rPr>
            </w:pPr>
            <w:sdt>
              <w:sdtPr>
                <w:rPr>
                  <w:b/>
                  <w:bCs/>
                </w:rPr>
                <w:id w:val="1893160255"/>
                <w14:checkbox>
                  <w14:checked w14:val="0"/>
                  <w14:checkedState w14:val="2612" w14:font="MS Gothic"/>
                  <w14:uncheckedState w14:val="2610" w14:font="MS Gothic"/>
                </w14:checkbox>
              </w:sdtPr>
              <w:sdtEndPr/>
              <w:sdtContent>
                <w:r w:rsidR="00CB36D1" w:rsidRPr="00382779">
                  <w:rPr>
                    <w:rFonts w:ascii="Segoe UI Symbol" w:hAnsi="Segoe UI Symbol" w:cs="Segoe UI Symbol"/>
                    <w:b/>
                    <w:bCs/>
                  </w:rPr>
                  <w:t>☐</w:t>
                </w:r>
              </w:sdtContent>
            </w:sdt>
            <w:r w:rsidR="00CB36D1" w:rsidRPr="00382779">
              <w:rPr>
                <w:b/>
                <w:bCs/>
              </w:rPr>
              <w:t xml:space="preserve"> 2.4 Chemical engineering</w:t>
            </w:r>
          </w:p>
          <w:p w14:paraId="16647D3F" w14:textId="77777777" w:rsidR="00CB36D1" w:rsidRPr="00382779" w:rsidRDefault="00A770DD" w:rsidP="00F030E7">
            <w:pPr>
              <w:rPr>
                <w:b/>
                <w:bCs/>
              </w:rPr>
            </w:pPr>
            <w:sdt>
              <w:sdtPr>
                <w:rPr>
                  <w:b/>
                  <w:bCs/>
                </w:rPr>
                <w:id w:val="-1496491046"/>
                <w14:checkbox>
                  <w14:checked w14:val="0"/>
                  <w14:checkedState w14:val="2612" w14:font="MS Gothic"/>
                  <w14:uncheckedState w14:val="2610" w14:font="MS Gothic"/>
                </w14:checkbox>
              </w:sdtPr>
              <w:sdtEndPr/>
              <w:sdtContent>
                <w:r w:rsidR="00CB36D1" w:rsidRPr="00382779">
                  <w:rPr>
                    <w:rFonts w:ascii="Segoe UI Symbol" w:hAnsi="Segoe UI Symbol" w:cs="Segoe UI Symbol"/>
                    <w:b/>
                    <w:bCs/>
                  </w:rPr>
                  <w:t>☐</w:t>
                </w:r>
              </w:sdtContent>
            </w:sdt>
            <w:r w:rsidR="00CB36D1" w:rsidRPr="00382779">
              <w:rPr>
                <w:b/>
                <w:bCs/>
              </w:rPr>
              <w:t xml:space="preserve"> 2.5 Materials engineering</w:t>
            </w:r>
          </w:p>
          <w:p w14:paraId="2825A44B" w14:textId="77777777" w:rsidR="00CB36D1" w:rsidRPr="00382779" w:rsidRDefault="00A770DD" w:rsidP="00F030E7">
            <w:pPr>
              <w:rPr>
                <w:b/>
                <w:bCs/>
              </w:rPr>
            </w:pPr>
            <w:sdt>
              <w:sdtPr>
                <w:rPr>
                  <w:b/>
                  <w:bCs/>
                </w:rPr>
                <w:id w:val="166072461"/>
                <w14:checkbox>
                  <w14:checked w14:val="0"/>
                  <w14:checkedState w14:val="2612" w14:font="MS Gothic"/>
                  <w14:uncheckedState w14:val="2610" w14:font="MS Gothic"/>
                </w14:checkbox>
              </w:sdtPr>
              <w:sdtEndPr/>
              <w:sdtContent>
                <w:r w:rsidR="00CB36D1" w:rsidRPr="00382779">
                  <w:rPr>
                    <w:rFonts w:ascii="Segoe UI Symbol" w:hAnsi="Segoe UI Symbol" w:cs="Segoe UI Symbol"/>
                    <w:b/>
                    <w:bCs/>
                  </w:rPr>
                  <w:t>☐</w:t>
                </w:r>
              </w:sdtContent>
            </w:sdt>
            <w:r w:rsidR="00CB36D1" w:rsidRPr="00382779">
              <w:rPr>
                <w:b/>
                <w:bCs/>
              </w:rPr>
              <w:t xml:space="preserve"> 2.6 Medical engineering</w:t>
            </w:r>
          </w:p>
          <w:p w14:paraId="471C92E2" w14:textId="77777777" w:rsidR="00CB36D1" w:rsidRPr="00382779" w:rsidRDefault="00A770DD" w:rsidP="00F030E7">
            <w:pPr>
              <w:rPr>
                <w:b/>
                <w:bCs/>
              </w:rPr>
            </w:pPr>
            <w:sdt>
              <w:sdtPr>
                <w:rPr>
                  <w:b/>
                  <w:bCs/>
                </w:rPr>
                <w:id w:val="1115023135"/>
                <w14:checkbox>
                  <w14:checked w14:val="0"/>
                  <w14:checkedState w14:val="2612" w14:font="MS Gothic"/>
                  <w14:uncheckedState w14:val="2610" w14:font="MS Gothic"/>
                </w14:checkbox>
              </w:sdtPr>
              <w:sdtEndPr/>
              <w:sdtContent>
                <w:r w:rsidR="00CB36D1" w:rsidRPr="00382779">
                  <w:rPr>
                    <w:rFonts w:ascii="Segoe UI Symbol" w:hAnsi="Segoe UI Symbol" w:cs="Segoe UI Symbol"/>
                    <w:b/>
                    <w:bCs/>
                  </w:rPr>
                  <w:t>☐</w:t>
                </w:r>
              </w:sdtContent>
            </w:sdt>
            <w:r w:rsidR="00CB36D1" w:rsidRPr="00382779">
              <w:rPr>
                <w:b/>
                <w:bCs/>
              </w:rPr>
              <w:t xml:space="preserve"> 2.7 Environmental engineering</w:t>
            </w:r>
          </w:p>
          <w:p w14:paraId="2E3BC670" w14:textId="77777777" w:rsidR="00CB36D1" w:rsidRPr="00382779" w:rsidRDefault="00A770DD" w:rsidP="00F030E7">
            <w:pPr>
              <w:rPr>
                <w:b/>
                <w:bCs/>
              </w:rPr>
            </w:pPr>
            <w:sdt>
              <w:sdtPr>
                <w:rPr>
                  <w:b/>
                  <w:bCs/>
                </w:rPr>
                <w:id w:val="236066190"/>
                <w14:checkbox>
                  <w14:checked w14:val="0"/>
                  <w14:checkedState w14:val="2612" w14:font="MS Gothic"/>
                  <w14:uncheckedState w14:val="2610" w14:font="MS Gothic"/>
                </w14:checkbox>
              </w:sdtPr>
              <w:sdtEndPr/>
              <w:sdtContent>
                <w:r w:rsidR="00CB36D1" w:rsidRPr="00382779">
                  <w:rPr>
                    <w:rFonts w:ascii="Segoe UI Symbol" w:hAnsi="Segoe UI Symbol" w:cs="Segoe UI Symbol"/>
                    <w:b/>
                    <w:bCs/>
                  </w:rPr>
                  <w:t>☐</w:t>
                </w:r>
              </w:sdtContent>
            </w:sdt>
            <w:r w:rsidR="00CB36D1" w:rsidRPr="00382779">
              <w:rPr>
                <w:b/>
                <w:bCs/>
              </w:rPr>
              <w:t xml:space="preserve"> 2.8 Environmental biotechnology</w:t>
            </w:r>
          </w:p>
          <w:p w14:paraId="46388477" w14:textId="77777777" w:rsidR="00CB36D1" w:rsidRPr="00382779" w:rsidRDefault="00A770DD" w:rsidP="00F030E7">
            <w:pPr>
              <w:rPr>
                <w:b/>
                <w:bCs/>
              </w:rPr>
            </w:pPr>
            <w:sdt>
              <w:sdtPr>
                <w:rPr>
                  <w:b/>
                  <w:bCs/>
                </w:rPr>
                <w:id w:val="578866336"/>
                <w14:checkbox>
                  <w14:checked w14:val="0"/>
                  <w14:checkedState w14:val="2612" w14:font="MS Gothic"/>
                  <w14:uncheckedState w14:val="2610" w14:font="MS Gothic"/>
                </w14:checkbox>
              </w:sdtPr>
              <w:sdtEndPr/>
              <w:sdtContent>
                <w:r w:rsidR="00CB36D1" w:rsidRPr="00382779">
                  <w:rPr>
                    <w:rFonts w:ascii="Segoe UI Symbol" w:hAnsi="Segoe UI Symbol" w:cs="Segoe UI Symbol"/>
                    <w:b/>
                    <w:bCs/>
                  </w:rPr>
                  <w:t>☐</w:t>
                </w:r>
              </w:sdtContent>
            </w:sdt>
            <w:r w:rsidR="00CB36D1" w:rsidRPr="00382779">
              <w:rPr>
                <w:b/>
                <w:bCs/>
              </w:rPr>
              <w:t xml:space="preserve"> 2.9 Industrial Biotechnology</w:t>
            </w:r>
          </w:p>
          <w:p w14:paraId="013E918A" w14:textId="77777777" w:rsidR="00CB36D1" w:rsidRPr="00382779" w:rsidRDefault="00A770DD" w:rsidP="00F030E7">
            <w:pPr>
              <w:rPr>
                <w:b/>
                <w:bCs/>
              </w:rPr>
            </w:pPr>
            <w:sdt>
              <w:sdtPr>
                <w:rPr>
                  <w:b/>
                  <w:bCs/>
                </w:rPr>
                <w:id w:val="2098289025"/>
                <w14:checkbox>
                  <w14:checked w14:val="0"/>
                  <w14:checkedState w14:val="2612" w14:font="MS Gothic"/>
                  <w14:uncheckedState w14:val="2610" w14:font="MS Gothic"/>
                </w14:checkbox>
              </w:sdtPr>
              <w:sdtEndPr/>
              <w:sdtContent>
                <w:r w:rsidR="00CB36D1" w:rsidRPr="00382779">
                  <w:rPr>
                    <w:rFonts w:ascii="Segoe UI Symbol" w:hAnsi="Segoe UI Symbol" w:cs="Segoe UI Symbol"/>
                    <w:b/>
                    <w:bCs/>
                  </w:rPr>
                  <w:t>☐</w:t>
                </w:r>
              </w:sdtContent>
            </w:sdt>
            <w:r w:rsidR="00CB36D1" w:rsidRPr="00382779">
              <w:rPr>
                <w:b/>
                <w:bCs/>
              </w:rPr>
              <w:t xml:space="preserve"> 2.10 </w:t>
            </w:r>
            <w:proofErr w:type="gramStart"/>
            <w:r w:rsidR="00CB36D1" w:rsidRPr="00382779">
              <w:rPr>
                <w:b/>
                <w:bCs/>
              </w:rPr>
              <w:t>Nano-technology</w:t>
            </w:r>
            <w:proofErr w:type="gramEnd"/>
          </w:p>
          <w:p w14:paraId="58621979" w14:textId="77777777" w:rsidR="00CB36D1" w:rsidRPr="00382779" w:rsidRDefault="00A770DD" w:rsidP="00F030E7">
            <w:pPr>
              <w:rPr>
                <w:b/>
                <w:bCs/>
              </w:rPr>
            </w:pPr>
            <w:sdt>
              <w:sdtPr>
                <w:rPr>
                  <w:b/>
                  <w:bCs/>
                </w:rPr>
                <w:id w:val="-37751198"/>
                <w14:checkbox>
                  <w14:checked w14:val="0"/>
                  <w14:checkedState w14:val="2612" w14:font="MS Gothic"/>
                  <w14:uncheckedState w14:val="2610" w14:font="MS Gothic"/>
                </w14:checkbox>
              </w:sdtPr>
              <w:sdtEndPr/>
              <w:sdtContent>
                <w:r w:rsidR="00CB36D1" w:rsidRPr="00382779">
                  <w:rPr>
                    <w:rFonts w:ascii="Segoe UI Symbol" w:hAnsi="Segoe UI Symbol" w:cs="Segoe UI Symbol"/>
                    <w:b/>
                    <w:bCs/>
                  </w:rPr>
                  <w:t>☐</w:t>
                </w:r>
              </w:sdtContent>
            </w:sdt>
            <w:r w:rsidR="00CB36D1" w:rsidRPr="00382779">
              <w:rPr>
                <w:b/>
                <w:bCs/>
              </w:rPr>
              <w:t xml:space="preserve"> 2.11 Other engineering and technologies</w:t>
            </w:r>
          </w:p>
          <w:p w14:paraId="46781598" w14:textId="77777777" w:rsidR="00CB36D1" w:rsidRPr="00382779" w:rsidRDefault="0021755B" w:rsidP="00F030E7">
            <w:pPr>
              <w:rPr>
                <w:b/>
                <w:bCs/>
              </w:rPr>
            </w:pPr>
            <w:r w:rsidRPr="00382779">
              <w:rPr>
                <w:b/>
                <w:bCs/>
                <w:noProof/>
                <w:lang w:eastAsia="lv-LV"/>
              </w:rPr>
              <mc:AlternateContent>
                <mc:Choice Requires="wps">
                  <w:drawing>
                    <wp:anchor distT="0" distB="0" distL="114300" distR="114300" simplePos="0" relativeHeight="251658248" behindDoc="0" locked="0" layoutInCell="1" allowOverlap="1" wp14:anchorId="62D56816" wp14:editId="3006FD91">
                      <wp:simplePos x="0" y="0"/>
                      <wp:positionH relativeFrom="column">
                        <wp:posOffset>-3175</wp:posOffset>
                      </wp:positionH>
                      <wp:positionV relativeFrom="paragraph">
                        <wp:posOffset>71120</wp:posOffset>
                      </wp:positionV>
                      <wp:extent cx="2390775" cy="9525"/>
                      <wp:effectExtent l="0" t="0" r="28575" b="28575"/>
                      <wp:wrapNone/>
                      <wp:docPr id="9" name="Straight Connector 9"/>
                      <wp:cNvGraphicFramePr/>
                      <a:graphic xmlns:a="http://schemas.openxmlformats.org/drawingml/2006/main">
                        <a:graphicData uri="http://schemas.microsoft.com/office/word/2010/wordprocessingShape">
                          <wps:wsp>
                            <wps:cNvCnPr/>
                            <wps:spPr>
                              <a:xfrm>
                                <a:off x="0" y="0"/>
                                <a:ext cx="2390775" cy="9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http://schemas.openxmlformats.org/drawingml/2006/main" xmlns:arto="http://schemas.microsoft.com/office/word/2006/arto">
                  <w:pict w14:anchorId="49373D68">
                    <v:line id="Straight Connector 9" style="position:absolute;z-index:25167462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25pt,5.6pt" to="188pt,6.35pt" w14:anchorId="6C1324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">
                      <v:stroke joinstyle="miter"/>
                    </v:line>
                  </w:pict>
                </mc:Fallback>
              </mc:AlternateContent>
            </w:r>
          </w:p>
          <w:p w14:paraId="07E136F9" w14:textId="77777777" w:rsidR="00CB36D1" w:rsidRPr="00382779" w:rsidRDefault="00A770DD" w:rsidP="00F030E7">
            <w:pPr>
              <w:rPr>
                <w:b/>
                <w:bCs/>
              </w:rPr>
            </w:pPr>
            <w:sdt>
              <w:sdtPr>
                <w:rPr>
                  <w:b/>
                  <w:bCs/>
                </w:rPr>
                <w:id w:val="1761864739"/>
                <w14:checkbox>
                  <w14:checked w14:val="0"/>
                  <w14:checkedState w14:val="2612" w14:font="MS Gothic"/>
                  <w14:uncheckedState w14:val="2610" w14:font="MS Gothic"/>
                </w14:checkbox>
              </w:sdtPr>
              <w:sdtEndPr/>
              <w:sdtContent>
                <w:r w:rsidR="00CB36D1" w:rsidRPr="00382779">
                  <w:rPr>
                    <w:rFonts w:ascii="Segoe UI Symbol" w:hAnsi="Segoe UI Symbol" w:cs="Segoe UI Symbol"/>
                    <w:b/>
                    <w:bCs/>
                  </w:rPr>
                  <w:t>☐</w:t>
                </w:r>
              </w:sdtContent>
            </w:sdt>
            <w:r w:rsidR="00CB36D1" w:rsidRPr="00382779">
              <w:rPr>
                <w:b/>
                <w:bCs/>
              </w:rPr>
              <w:t xml:space="preserve"> 3.1 Basic medicine</w:t>
            </w:r>
          </w:p>
          <w:p w14:paraId="66069E42" w14:textId="77777777" w:rsidR="00CB36D1" w:rsidRPr="00382779" w:rsidRDefault="00A770DD" w:rsidP="00F030E7">
            <w:pPr>
              <w:rPr>
                <w:b/>
                <w:bCs/>
              </w:rPr>
            </w:pPr>
            <w:sdt>
              <w:sdtPr>
                <w:rPr>
                  <w:b/>
                  <w:bCs/>
                </w:rPr>
                <w:id w:val="1718542344"/>
                <w14:checkbox>
                  <w14:checked w14:val="0"/>
                  <w14:checkedState w14:val="2612" w14:font="MS Gothic"/>
                  <w14:uncheckedState w14:val="2610" w14:font="MS Gothic"/>
                </w14:checkbox>
              </w:sdtPr>
              <w:sdtEndPr/>
              <w:sdtContent>
                <w:r w:rsidR="00CB36D1" w:rsidRPr="00382779">
                  <w:rPr>
                    <w:rFonts w:ascii="Segoe UI Symbol" w:hAnsi="Segoe UI Symbol" w:cs="Segoe UI Symbol"/>
                    <w:b/>
                    <w:bCs/>
                  </w:rPr>
                  <w:t>☐</w:t>
                </w:r>
              </w:sdtContent>
            </w:sdt>
            <w:r w:rsidR="00CB36D1" w:rsidRPr="00382779">
              <w:rPr>
                <w:b/>
                <w:bCs/>
              </w:rPr>
              <w:t xml:space="preserve"> 3.2 Clinical medicine</w:t>
            </w:r>
          </w:p>
          <w:p w14:paraId="26F245D6" w14:textId="77777777" w:rsidR="00CB36D1" w:rsidRPr="00382779" w:rsidRDefault="00A770DD" w:rsidP="00F030E7">
            <w:pPr>
              <w:rPr>
                <w:b/>
                <w:bCs/>
              </w:rPr>
            </w:pPr>
            <w:sdt>
              <w:sdtPr>
                <w:rPr>
                  <w:b/>
                  <w:bCs/>
                </w:rPr>
                <w:id w:val="-117145892"/>
                <w14:checkbox>
                  <w14:checked w14:val="0"/>
                  <w14:checkedState w14:val="2612" w14:font="MS Gothic"/>
                  <w14:uncheckedState w14:val="2610" w14:font="MS Gothic"/>
                </w14:checkbox>
              </w:sdtPr>
              <w:sdtEndPr/>
              <w:sdtContent>
                <w:r w:rsidR="00CB36D1" w:rsidRPr="00382779">
                  <w:rPr>
                    <w:rFonts w:ascii="Segoe UI Symbol" w:eastAsia="MS Gothic" w:hAnsi="Segoe UI Symbol" w:cs="Segoe UI Symbol"/>
                    <w:b/>
                    <w:bCs/>
                  </w:rPr>
                  <w:t>☐</w:t>
                </w:r>
              </w:sdtContent>
            </w:sdt>
            <w:r w:rsidR="00CB36D1" w:rsidRPr="00382779">
              <w:rPr>
                <w:b/>
                <w:bCs/>
              </w:rPr>
              <w:t xml:space="preserve"> 3.3 Health sciences</w:t>
            </w:r>
          </w:p>
          <w:p w14:paraId="376DDFE2" w14:textId="77777777" w:rsidR="00CB36D1" w:rsidRPr="00382779" w:rsidRDefault="00A770DD" w:rsidP="00F030E7">
            <w:pPr>
              <w:rPr>
                <w:b/>
                <w:bCs/>
              </w:rPr>
            </w:pPr>
            <w:sdt>
              <w:sdtPr>
                <w:rPr>
                  <w:b/>
                  <w:bCs/>
                </w:rPr>
                <w:id w:val="681552624"/>
                <w14:checkbox>
                  <w14:checked w14:val="0"/>
                  <w14:checkedState w14:val="2612" w14:font="MS Gothic"/>
                  <w14:uncheckedState w14:val="2610" w14:font="MS Gothic"/>
                </w14:checkbox>
              </w:sdtPr>
              <w:sdtEndPr/>
              <w:sdtContent>
                <w:r w:rsidR="00CB36D1" w:rsidRPr="00382779">
                  <w:rPr>
                    <w:rFonts w:ascii="Segoe UI Symbol" w:hAnsi="Segoe UI Symbol" w:cs="Segoe UI Symbol"/>
                    <w:b/>
                    <w:bCs/>
                  </w:rPr>
                  <w:t>☐</w:t>
                </w:r>
              </w:sdtContent>
            </w:sdt>
            <w:r w:rsidR="00CB36D1" w:rsidRPr="00382779">
              <w:rPr>
                <w:b/>
                <w:bCs/>
              </w:rPr>
              <w:t xml:space="preserve"> 3.4 Health biotechnology</w:t>
            </w:r>
          </w:p>
          <w:p w14:paraId="0D32C356" w14:textId="77777777" w:rsidR="00CB36D1" w:rsidRPr="00382779" w:rsidRDefault="00A770DD" w:rsidP="00F030E7">
            <w:pPr>
              <w:rPr>
                <w:b/>
                <w:bCs/>
              </w:rPr>
            </w:pPr>
            <w:sdt>
              <w:sdtPr>
                <w:rPr>
                  <w:b/>
                  <w:bCs/>
                </w:rPr>
                <w:id w:val="730428399"/>
                <w14:checkbox>
                  <w14:checked w14:val="0"/>
                  <w14:checkedState w14:val="2612" w14:font="MS Gothic"/>
                  <w14:uncheckedState w14:val="2610" w14:font="MS Gothic"/>
                </w14:checkbox>
              </w:sdtPr>
              <w:sdtEndPr/>
              <w:sdtContent>
                <w:r w:rsidR="00CB36D1" w:rsidRPr="00382779">
                  <w:rPr>
                    <w:rFonts w:ascii="Segoe UI Symbol" w:hAnsi="Segoe UI Symbol" w:cs="Segoe UI Symbol"/>
                    <w:b/>
                    <w:bCs/>
                  </w:rPr>
                  <w:t>☐</w:t>
                </w:r>
              </w:sdtContent>
            </w:sdt>
            <w:r w:rsidR="00CB36D1" w:rsidRPr="00382779">
              <w:rPr>
                <w:b/>
                <w:bCs/>
              </w:rPr>
              <w:t xml:space="preserve"> 3.5 Other medical sciences</w:t>
            </w:r>
          </w:p>
          <w:p w14:paraId="6F7C72BC" w14:textId="77777777" w:rsidR="00CB36D1" w:rsidRPr="00382779" w:rsidRDefault="00CB36D1" w:rsidP="00F030E7">
            <w:pPr>
              <w:rPr>
                <w:b/>
                <w:bCs/>
              </w:rPr>
            </w:pPr>
          </w:p>
          <w:p w14:paraId="144A94DB" w14:textId="77777777" w:rsidR="00CB36D1" w:rsidRPr="00382779" w:rsidRDefault="00A770DD" w:rsidP="00F030E7">
            <w:pPr>
              <w:rPr>
                <w:b/>
                <w:bCs/>
              </w:rPr>
            </w:pPr>
            <w:sdt>
              <w:sdtPr>
                <w:rPr>
                  <w:b/>
                  <w:bCs/>
                </w:rPr>
                <w:id w:val="-413863087"/>
                <w14:checkbox>
                  <w14:checked w14:val="0"/>
                  <w14:checkedState w14:val="2612" w14:font="MS Gothic"/>
                  <w14:uncheckedState w14:val="2610" w14:font="MS Gothic"/>
                </w14:checkbox>
              </w:sdtPr>
              <w:sdtEndPr/>
              <w:sdtContent>
                <w:r w:rsidR="00CB36D1" w:rsidRPr="00382779">
                  <w:rPr>
                    <w:rFonts w:ascii="Segoe UI Symbol" w:hAnsi="Segoe UI Symbol" w:cs="Segoe UI Symbol"/>
                    <w:b/>
                    <w:bCs/>
                  </w:rPr>
                  <w:t>☐</w:t>
                </w:r>
              </w:sdtContent>
            </w:sdt>
            <w:r w:rsidR="00CB36D1" w:rsidRPr="00382779">
              <w:rPr>
                <w:b/>
                <w:bCs/>
              </w:rPr>
              <w:t xml:space="preserve"> 4.1 Agriculture, forestry, and fisheries</w:t>
            </w:r>
          </w:p>
          <w:p w14:paraId="0C3D4118" w14:textId="77777777" w:rsidR="00CB36D1" w:rsidRPr="00382779" w:rsidRDefault="00A770DD" w:rsidP="00F030E7">
            <w:pPr>
              <w:rPr>
                <w:b/>
                <w:bCs/>
              </w:rPr>
            </w:pPr>
            <w:sdt>
              <w:sdtPr>
                <w:rPr>
                  <w:b/>
                  <w:bCs/>
                </w:rPr>
                <w:id w:val="-705864718"/>
                <w14:checkbox>
                  <w14:checked w14:val="0"/>
                  <w14:checkedState w14:val="2612" w14:font="MS Gothic"/>
                  <w14:uncheckedState w14:val="2610" w14:font="MS Gothic"/>
                </w14:checkbox>
              </w:sdtPr>
              <w:sdtEndPr/>
              <w:sdtContent>
                <w:r w:rsidR="00CB36D1" w:rsidRPr="00382779">
                  <w:rPr>
                    <w:rFonts w:ascii="Segoe UI Symbol" w:hAnsi="Segoe UI Symbol" w:cs="Segoe UI Symbol"/>
                    <w:b/>
                    <w:bCs/>
                  </w:rPr>
                  <w:t>☐</w:t>
                </w:r>
              </w:sdtContent>
            </w:sdt>
            <w:r w:rsidR="00CB36D1" w:rsidRPr="00382779">
              <w:rPr>
                <w:b/>
                <w:bCs/>
              </w:rPr>
              <w:t xml:space="preserve"> 4.2 Animal and dairy science</w:t>
            </w:r>
          </w:p>
          <w:p w14:paraId="24F6FDA7" w14:textId="77777777" w:rsidR="00CB36D1" w:rsidRPr="00382779" w:rsidRDefault="00A770DD" w:rsidP="00F030E7">
            <w:pPr>
              <w:rPr>
                <w:b/>
                <w:bCs/>
              </w:rPr>
            </w:pPr>
            <w:sdt>
              <w:sdtPr>
                <w:rPr>
                  <w:b/>
                  <w:bCs/>
                </w:rPr>
                <w:id w:val="-1380161152"/>
                <w14:checkbox>
                  <w14:checked w14:val="0"/>
                  <w14:checkedState w14:val="2612" w14:font="MS Gothic"/>
                  <w14:uncheckedState w14:val="2610" w14:font="MS Gothic"/>
                </w14:checkbox>
              </w:sdtPr>
              <w:sdtEndPr/>
              <w:sdtContent>
                <w:r w:rsidR="00CB36D1" w:rsidRPr="00382779">
                  <w:rPr>
                    <w:rFonts w:ascii="Segoe UI Symbol" w:hAnsi="Segoe UI Symbol" w:cs="Segoe UI Symbol"/>
                    <w:b/>
                    <w:bCs/>
                  </w:rPr>
                  <w:t>☐</w:t>
                </w:r>
              </w:sdtContent>
            </w:sdt>
            <w:r w:rsidR="00CB36D1" w:rsidRPr="00382779">
              <w:rPr>
                <w:b/>
                <w:bCs/>
              </w:rPr>
              <w:t xml:space="preserve"> 4.3 Veterinary science</w:t>
            </w:r>
          </w:p>
          <w:p w14:paraId="326DB188" w14:textId="77777777" w:rsidR="00CB36D1" w:rsidRPr="00382779" w:rsidRDefault="00A770DD" w:rsidP="00F030E7">
            <w:pPr>
              <w:rPr>
                <w:b/>
                <w:bCs/>
              </w:rPr>
            </w:pPr>
            <w:sdt>
              <w:sdtPr>
                <w:rPr>
                  <w:b/>
                  <w:bCs/>
                </w:rPr>
                <w:id w:val="-1474371648"/>
                <w14:checkbox>
                  <w14:checked w14:val="0"/>
                  <w14:checkedState w14:val="2612" w14:font="MS Gothic"/>
                  <w14:uncheckedState w14:val="2610" w14:font="MS Gothic"/>
                </w14:checkbox>
              </w:sdtPr>
              <w:sdtEndPr/>
              <w:sdtContent>
                <w:r w:rsidR="00CB36D1" w:rsidRPr="00382779">
                  <w:rPr>
                    <w:rFonts w:ascii="Segoe UI Symbol" w:hAnsi="Segoe UI Symbol" w:cs="Segoe UI Symbol"/>
                    <w:b/>
                    <w:bCs/>
                  </w:rPr>
                  <w:t>☐</w:t>
                </w:r>
              </w:sdtContent>
            </w:sdt>
            <w:r w:rsidR="00CB36D1" w:rsidRPr="00382779">
              <w:rPr>
                <w:b/>
                <w:bCs/>
              </w:rPr>
              <w:t xml:space="preserve"> 4.4 Agricultural biotechnology</w:t>
            </w:r>
          </w:p>
          <w:p w14:paraId="35407B49" w14:textId="77777777" w:rsidR="00CB36D1" w:rsidRPr="00382779" w:rsidRDefault="00A770DD" w:rsidP="00F030E7">
            <w:pPr>
              <w:rPr>
                <w:b/>
                <w:bCs/>
              </w:rPr>
            </w:pPr>
            <w:sdt>
              <w:sdtPr>
                <w:rPr>
                  <w:b/>
                  <w:bCs/>
                </w:rPr>
                <w:id w:val="1066301465"/>
                <w14:checkbox>
                  <w14:checked w14:val="0"/>
                  <w14:checkedState w14:val="2612" w14:font="MS Gothic"/>
                  <w14:uncheckedState w14:val="2610" w14:font="MS Gothic"/>
                </w14:checkbox>
              </w:sdtPr>
              <w:sdtEndPr/>
              <w:sdtContent>
                <w:r w:rsidR="00CB36D1" w:rsidRPr="00382779">
                  <w:rPr>
                    <w:rFonts w:ascii="Segoe UI Symbol" w:hAnsi="Segoe UI Symbol" w:cs="Segoe UI Symbol"/>
                    <w:b/>
                    <w:bCs/>
                  </w:rPr>
                  <w:t>☐</w:t>
                </w:r>
              </w:sdtContent>
            </w:sdt>
            <w:r w:rsidR="00CB36D1" w:rsidRPr="00382779">
              <w:rPr>
                <w:b/>
                <w:bCs/>
              </w:rPr>
              <w:t xml:space="preserve"> 4.5 Other agricultural sciences</w:t>
            </w:r>
          </w:p>
          <w:p w14:paraId="05C660F0" w14:textId="77777777" w:rsidR="00CB36D1" w:rsidRPr="00382779" w:rsidRDefault="0021755B" w:rsidP="00F030E7">
            <w:pPr>
              <w:rPr>
                <w:b/>
                <w:bCs/>
              </w:rPr>
            </w:pPr>
            <w:r w:rsidRPr="00382779">
              <w:rPr>
                <w:b/>
                <w:bCs/>
                <w:noProof/>
                <w:lang w:eastAsia="lv-LV"/>
              </w:rPr>
              <mc:AlternateContent>
                <mc:Choice Requires="wps">
                  <w:drawing>
                    <wp:anchor distT="0" distB="0" distL="114300" distR="114300" simplePos="0" relativeHeight="251658250" behindDoc="0" locked="0" layoutInCell="1" allowOverlap="1" wp14:anchorId="173A7AE5" wp14:editId="39896727">
                      <wp:simplePos x="0" y="0"/>
                      <wp:positionH relativeFrom="column">
                        <wp:posOffset>-3175</wp:posOffset>
                      </wp:positionH>
                      <wp:positionV relativeFrom="paragraph">
                        <wp:posOffset>80645</wp:posOffset>
                      </wp:positionV>
                      <wp:extent cx="2390775" cy="9525"/>
                      <wp:effectExtent l="0" t="0" r="28575" b="28575"/>
                      <wp:wrapNone/>
                      <wp:docPr id="11" name="Straight Connector 11"/>
                      <wp:cNvGraphicFramePr/>
                      <a:graphic xmlns:a="http://schemas.openxmlformats.org/drawingml/2006/main">
                        <a:graphicData uri="http://schemas.microsoft.com/office/word/2010/wordprocessingShape">
                          <wps:wsp>
                            <wps:cNvCnPr/>
                            <wps:spPr>
                              <a:xfrm>
                                <a:off x="0" y="0"/>
                                <a:ext cx="2390775" cy="9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http://schemas.openxmlformats.org/drawingml/2006/main" xmlns:arto="http://schemas.microsoft.com/office/word/2006/arto">
                  <w:pict w14:anchorId="3CF21B5B">
                    <v:line id="Straight Connector 11" style="position:absolute;z-index:25167872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25pt,6.35pt" to="188pt,7.1pt" w14:anchorId="0338A5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">
                      <v:stroke joinstyle="miter"/>
                    </v:line>
                  </w:pict>
                </mc:Fallback>
              </mc:AlternateContent>
            </w:r>
          </w:p>
          <w:p w14:paraId="26817A41" w14:textId="77777777" w:rsidR="00CB36D1" w:rsidRPr="00382779" w:rsidRDefault="00A770DD" w:rsidP="00F030E7">
            <w:pPr>
              <w:rPr>
                <w:b/>
                <w:bCs/>
              </w:rPr>
            </w:pPr>
            <w:sdt>
              <w:sdtPr>
                <w:rPr>
                  <w:b/>
                  <w:bCs/>
                </w:rPr>
                <w:id w:val="-1420091984"/>
                <w14:checkbox>
                  <w14:checked w14:val="0"/>
                  <w14:checkedState w14:val="2612" w14:font="MS Gothic"/>
                  <w14:uncheckedState w14:val="2610" w14:font="MS Gothic"/>
                </w14:checkbox>
              </w:sdtPr>
              <w:sdtEndPr/>
              <w:sdtContent>
                <w:r w:rsidR="00CB36D1" w:rsidRPr="00382779">
                  <w:rPr>
                    <w:rFonts w:ascii="Segoe UI Symbol" w:hAnsi="Segoe UI Symbol" w:cs="Segoe UI Symbol"/>
                    <w:b/>
                    <w:bCs/>
                  </w:rPr>
                  <w:t>☐</w:t>
                </w:r>
              </w:sdtContent>
            </w:sdt>
            <w:r w:rsidR="00CB36D1" w:rsidRPr="00382779">
              <w:rPr>
                <w:b/>
                <w:bCs/>
              </w:rPr>
              <w:t xml:space="preserve"> 5.1 Psychology</w:t>
            </w:r>
          </w:p>
          <w:p w14:paraId="503BE9C0" w14:textId="77777777" w:rsidR="00CB36D1" w:rsidRPr="00382779" w:rsidRDefault="00A770DD" w:rsidP="00F030E7">
            <w:pPr>
              <w:rPr>
                <w:b/>
                <w:bCs/>
              </w:rPr>
            </w:pPr>
            <w:sdt>
              <w:sdtPr>
                <w:rPr>
                  <w:b/>
                  <w:bCs/>
                </w:rPr>
                <w:id w:val="649176820"/>
                <w14:checkbox>
                  <w14:checked w14:val="0"/>
                  <w14:checkedState w14:val="2612" w14:font="MS Gothic"/>
                  <w14:uncheckedState w14:val="2610" w14:font="MS Gothic"/>
                </w14:checkbox>
              </w:sdtPr>
              <w:sdtEndPr/>
              <w:sdtContent>
                <w:r w:rsidR="00CB36D1" w:rsidRPr="00382779">
                  <w:rPr>
                    <w:rFonts w:ascii="Segoe UI Symbol" w:hAnsi="Segoe UI Symbol" w:cs="Segoe UI Symbol"/>
                    <w:b/>
                    <w:bCs/>
                  </w:rPr>
                  <w:t>☐</w:t>
                </w:r>
              </w:sdtContent>
            </w:sdt>
            <w:r w:rsidR="00CB36D1" w:rsidRPr="00382779">
              <w:rPr>
                <w:b/>
                <w:bCs/>
              </w:rPr>
              <w:t xml:space="preserve"> 5.2 Economics and business</w:t>
            </w:r>
          </w:p>
          <w:p w14:paraId="2583584C" w14:textId="77777777" w:rsidR="00CB36D1" w:rsidRPr="00382779" w:rsidRDefault="00A770DD" w:rsidP="00F030E7">
            <w:pPr>
              <w:rPr>
                <w:b/>
                <w:bCs/>
              </w:rPr>
            </w:pPr>
            <w:sdt>
              <w:sdtPr>
                <w:rPr>
                  <w:b/>
                  <w:bCs/>
                </w:rPr>
                <w:id w:val="1291701037"/>
                <w14:checkbox>
                  <w14:checked w14:val="0"/>
                  <w14:checkedState w14:val="2612" w14:font="MS Gothic"/>
                  <w14:uncheckedState w14:val="2610" w14:font="MS Gothic"/>
                </w14:checkbox>
              </w:sdtPr>
              <w:sdtEndPr/>
              <w:sdtContent>
                <w:r w:rsidR="00CB36D1" w:rsidRPr="00382779">
                  <w:rPr>
                    <w:rFonts w:ascii="Segoe UI Symbol" w:hAnsi="Segoe UI Symbol" w:cs="Segoe UI Symbol"/>
                    <w:b/>
                    <w:bCs/>
                  </w:rPr>
                  <w:t>☐</w:t>
                </w:r>
              </w:sdtContent>
            </w:sdt>
            <w:r w:rsidR="00CB36D1" w:rsidRPr="00382779">
              <w:rPr>
                <w:b/>
                <w:bCs/>
              </w:rPr>
              <w:t xml:space="preserve"> 5.3 Educational sciences</w:t>
            </w:r>
          </w:p>
          <w:p w14:paraId="3ADF2484" w14:textId="77777777" w:rsidR="00CB36D1" w:rsidRPr="00382779" w:rsidRDefault="00A770DD" w:rsidP="00F030E7">
            <w:pPr>
              <w:rPr>
                <w:b/>
                <w:bCs/>
              </w:rPr>
            </w:pPr>
            <w:sdt>
              <w:sdtPr>
                <w:rPr>
                  <w:b/>
                  <w:bCs/>
                </w:rPr>
                <w:id w:val="-520545570"/>
                <w14:checkbox>
                  <w14:checked w14:val="0"/>
                  <w14:checkedState w14:val="2612" w14:font="MS Gothic"/>
                  <w14:uncheckedState w14:val="2610" w14:font="MS Gothic"/>
                </w14:checkbox>
              </w:sdtPr>
              <w:sdtEndPr/>
              <w:sdtContent>
                <w:r w:rsidR="00CB36D1" w:rsidRPr="00382779">
                  <w:rPr>
                    <w:rFonts w:ascii="Segoe UI Symbol" w:hAnsi="Segoe UI Symbol" w:cs="Segoe UI Symbol"/>
                    <w:b/>
                    <w:bCs/>
                  </w:rPr>
                  <w:t>☐</w:t>
                </w:r>
              </w:sdtContent>
            </w:sdt>
            <w:r w:rsidR="00CB36D1" w:rsidRPr="00382779">
              <w:rPr>
                <w:b/>
                <w:bCs/>
              </w:rPr>
              <w:t xml:space="preserve"> 5.3 Sociology</w:t>
            </w:r>
          </w:p>
          <w:p w14:paraId="1D88ABAE" w14:textId="77777777" w:rsidR="00CB36D1" w:rsidRPr="00382779" w:rsidRDefault="00A770DD" w:rsidP="00F030E7">
            <w:pPr>
              <w:rPr>
                <w:b/>
                <w:bCs/>
              </w:rPr>
            </w:pPr>
            <w:sdt>
              <w:sdtPr>
                <w:rPr>
                  <w:b/>
                  <w:bCs/>
                </w:rPr>
                <w:id w:val="238765746"/>
                <w14:checkbox>
                  <w14:checked w14:val="0"/>
                  <w14:checkedState w14:val="2612" w14:font="MS Gothic"/>
                  <w14:uncheckedState w14:val="2610" w14:font="MS Gothic"/>
                </w14:checkbox>
              </w:sdtPr>
              <w:sdtEndPr/>
              <w:sdtContent>
                <w:r w:rsidR="00CB36D1" w:rsidRPr="00382779">
                  <w:rPr>
                    <w:rFonts w:ascii="Segoe UI Symbol" w:hAnsi="Segoe UI Symbol" w:cs="Segoe UI Symbol"/>
                    <w:b/>
                    <w:bCs/>
                  </w:rPr>
                  <w:t>☐</w:t>
                </w:r>
              </w:sdtContent>
            </w:sdt>
            <w:r w:rsidR="00CB36D1" w:rsidRPr="00382779">
              <w:rPr>
                <w:b/>
                <w:bCs/>
              </w:rPr>
              <w:t xml:space="preserve"> 5.5 Law</w:t>
            </w:r>
          </w:p>
          <w:p w14:paraId="1F2EEFE1" w14:textId="77777777" w:rsidR="00CB36D1" w:rsidRPr="00382779" w:rsidRDefault="00A770DD" w:rsidP="00F030E7">
            <w:pPr>
              <w:rPr>
                <w:b/>
                <w:bCs/>
              </w:rPr>
            </w:pPr>
            <w:sdt>
              <w:sdtPr>
                <w:rPr>
                  <w:b/>
                  <w:bCs/>
                </w:rPr>
                <w:id w:val="2087339103"/>
                <w14:checkbox>
                  <w14:checked w14:val="0"/>
                  <w14:checkedState w14:val="2612" w14:font="MS Gothic"/>
                  <w14:uncheckedState w14:val="2610" w14:font="MS Gothic"/>
                </w14:checkbox>
              </w:sdtPr>
              <w:sdtEndPr/>
              <w:sdtContent>
                <w:r w:rsidR="00CB36D1" w:rsidRPr="00382779">
                  <w:rPr>
                    <w:rFonts w:ascii="Segoe UI Symbol" w:hAnsi="Segoe UI Symbol" w:cs="Segoe UI Symbol"/>
                    <w:b/>
                    <w:bCs/>
                  </w:rPr>
                  <w:t>☐</w:t>
                </w:r>
              </w:sdtContent>
            </w:sdt>
            <w:r w:rsidR="00CB36D1" w:rsidRPr="00382779">
              <w:rPr>
                <w:b/>
                <w:bCs/>
              </w:rPr>
              <w:t xml:space="preserve"> 5.6 Political Science</w:t>
            </w:r>
          </w:p>
          <w:p w14:paraId="66B55105" w14:textId="77777777" w:rsidR="00CB36D1" w:rsidRPr="00382779" w:rsidRDefault="00A770DD" w:rsidP="00F030E7">
            <w:pPr>
              <w:tabs>
                <w:tab w:val="left" w:pos="3289"/>
              </w:tabs>
              <w:rPr>
                <w:b/>
                <w:bCs/>
              </w:rPr>
            </w:pPr>
            <w:sdt>
              <w:sdtPr>
                <w:rPr>
                  <w:b/>
                  <w:bCs/>
                </w:rPr>
                <w:id w:val="1307444544"/>
                <w14:checkbox>
                  <w14:checked w14:val="0"/>
                  <w14:checkedState w14:val="2612" w14:font="MS Gothic"/>
                  <w14:uncheckedState w14:val="2610" w14:font="MS Gothic"/>
                </w14:checkbox>
              </w:sdtPr>
              <w:sdtEndPr/>
              <w:sdtContent>
                <w:r w:rsidR="00CB36D1" w:rsidRPr="00382779">
                  <w:rPr>
                    <w:rFonts w:ascii="Segoe UI Symbol" w:hAnsi="Segoe UI Symbol" w:cs="Segoe UI Symbol"/>
                    <w:b/>
                    <w:bCs/>
                  </w:rPr>
                  <w:t>☐</w:t>
                </w:r>
              </w:sdtContent>
            </w:sdt>
            <w:r w:rsidR="00CB36D1" w:rsidRPr="00382779">
              <w:rPr>
                <w:b/>
                <w:bCs/>
              </w:rPr>
              <w:t xml:space="preserve"> 5.7 Social and economic geography</w:t>
            </w:r>
          </w:p>
          <w:p w14:paraId="54F21531" w14:textId="77777777" w:rsidR="00CB36D1" w:rsidRPr="00382779" w:rsidRDefault="00A770DD" w:rsidP="00F030E7">
            <w:pPr>
              <w:tabs>
                <w:tab w:val="left" w:pos="3289"/>
              </w:tabs>
              <w:rPr>
                <w:b/>
                <w:bCs/>
              </w:rPr>
            </w:pPr>
            <w:sdt>
              <w:sdtPr>
                <w:rPr>
                  <w:b/>
                  <w:bCs/>
                </w:rPr>
                <w:id w:val="-1562716226"/>
                <w14:checkbox>
                  <w14:checked w14:val="0"/>
                  <w14:checkedState w14:val="2612" w14:font="MS Gothic"/>
                  <w14:uncheckedState w14:val="2610" w14:font="MS Gothic"/>
                </w14:checkbox>
              </w:sdtPr>
              <w:sdtEndPr/>
              <w:sdtContent>
                <w:r w:rsidR="00CB36D1" w:rsidRPr="00382779">
                  <w:rPr>
                    <w:rFonts w:ascii="Segoe UI Symbol" w:hAnsi="Segoe UI Symbol" w:cs="Segoe UI Symbol"/>
                    <w:b/>
                    <w:bCs/>
                  </w:rPr>
                  <w:t>☐</w:t>
                </w:r>
              </w:sdtContent>
            </w:sdt>
            <w:r w:rsidR="00CB36D1" w:rsidRPr="00382779">
              <w:rPr>
                <w:b/>
                <w:bCs/>
              </w:rPr>
              <w:t xml:space="preserve"> 5.8 Media and communications</w:t>
            </w:r>
          </w:p>
          <w:p w14:paraId="6623D39D" w14:textId="77777777" w:rsidR="00CB36D1" w:rsidRPr="00382779" w:rsidRDefault="00A770DD" w:rsidP="00F030E7">
            <w:pPr>
              <w:tabs>
                <w:tab w:val="left" w:pos="3289"/>
              </w:tabs>
              <w:rPr>
                <w:b/>
                <w:bCs/>
              </w:rPr>
            </w:pPr>
            <w:sdt>
              <w:sdtPr>
                <w:rPr>
                  <w:b/>
                  <w:bCs/>
                </w:rPr>
                <w:id w:val="-196465448"/>
                <w14:checkbox>
                  <w14:checked w14:val="0"/>
                  <w14:checkedState w14:val="2612" w14:font="MS Gothic"/>
                  <w14:uncheckedState w14:val="2610" w14:font="MS Gothic"/>
                </w14:checkbox>
              </w:sdtPr>
              <w:sdtEndPr/>
              <w:sdtContent>
                <w:r w:rsidR="00CB36D1" w:rsidRPr="00382779">
                  <w:rPr>
                    <w:rFonts w:ascii="Segoe UI Symbol" w:eastAsia="MS Gothic" w:hAnsi="Segoe UI Symbol" w:cs="Segoe UI Symbol"/>
                    <w:b/>
                    <w:bCs/>
                  </w:rPr>
                  <w:t>☐</w:t>
                </w:r>
              </w:sdtContent>
            </w:sdt>
            <w:r w:rsidR="00CB36D1" w:rsidRPr="00382779">
              <w:rPr>
                <w:b/>
                <w:bCs/>
              </w:rPr>
              <w:t xml:space="preserve"> 5.7 Other social sciences</w:t>
            </w:r>
          </w:p>
          <w:p w14:paraId="077A0D93" w14:textId="77777777" w:rsidR="00CB36D1" w:rsidRPr="00382779" w:rsidRDefault="0021755B" w:rsidP="00F030E7">
            <w:pPr>
              <w:tabs>
                <w:tab w:val="left" w:pos="3289"/>
              </w:tabs>
              <w:rPr>
                <w:b/>
                <w:bCs/>
              </w:rPr>
            </w:pPr>
            <w:r w:rsidRPr="00382779">
              <w:rPr>
                <w:b/>
                <w:bCs/>
                <w:noProof/>
                <w:lang w:eastAsia="lv-LV"/>
              </w:rPr>
              <mc:AlternateContent>
                <mc:Choice Requires="wps">
                  <w:drawing>
                    <wp:anchor distT="0" distB="0" distL="114300" distR="114300" simplePos="0" relativeHeight="251658251" behindDoc="0" locked="0" layoutInCell="1" allowOverlap="1" wp14:anchorId="67471357" wp14:editId="2CBDD815">
                      <wp:simplePos x="0" y="0"/>
                      <wp:positionH relativeFrom="column">
                        <wp:posOffset>-3175</wp:posOffset>
                      </wp:positionH>
                      <wp:positionV relativeFrom="paragraph">
                        <wp:posOffset>90170</wp:posOffset>
                      </wp:positionV>
                      <wp:extent cx="2390775" cy="9525"/>
                      <wp:effectExtent l="0" t="0" r="28575" b="28575"/>
                      <wp:wrapNone/>
                      <wp:docPr id="12" name="Straight Connector 12"/>
                      <wp:cNvGraphicFramePr/>
                      <a:graphic xmlns:a="http://schemas.openxmlformats.org/drawingml/2006/main">
                        <a:graphicData uri="http://schemas.microsoft.com/office/word/2010/wordprocessingShape">
                          <wps:wsp>
                            <wps:cNvCnPr/>
                            <wps:spPr>
                              <a:xfrm>
                                <a:off x="0" y="0"/>
                                <a:ext cx="2390775" cy="9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http://schemas.openxmlformats.org/drawingml/2006/main" xmlns:arto="http://schemas.microsoft.com/office/word/2006/arto">
                  <w:pict w14:anchorId="3D4C4021">
                    <v:line id="Straight Connector 12" style="position:absolute;z-index:25168076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25pt,7.1pt" to="188pt,7.85pt" w14:anchorId="581CE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">
                      <v:stroke joinstyle="miter"/>
                    </v:line>
                  </w:pict>
                </mc:Fallback>
              </mc:AlternateContent>
            </w:r>
          </w:p>
          <w:p w14:paraId="70676437" w14:textId="77777777" w:rsidR="00CB36D1" w:rsidRPr="00382779" w:rsidRDefault="00A770DD" w:rsidP="00F030E7">
            <w:pPr>
              <w:tabs>
                <w:tab w:val="left" w:pos="3289"/>
              </w:tabs>
              <w:rPr>
                <w:b/>
                <w:bCs/>
              </w:rPr>
            </w:pPr>
            <w:sdt>
              <w:sdtPr>
                <w:rPr>
                  <w:b/>
                  <w:bCs/>
                </w:rPr>
                <w:id w:val="-1618289420"/>
                <w14:checkbox>
                  <w14:checked w14:val="0"/>
                  <w14:checkedState w14:val="2612" w14:font="MS Gothic"/>
                  <w14:uncheckedState w14:val="2610" w14:font="MS Gothic"/>
                </w14:checkbox>
              </w:sdtPr>
              <w:sdtEndPr/>
              <w:sdtContent>
                <w:r w:rsidR="00CB36D1" w:rsidRPr="00382779">
                  <w:rPr>
                    <w:rFonts w:ascii="Segoe UI Symbol" w:eastAsia="MS Gothic" w:hAnsi="Segoe UI Symbol" w:cs="Segoe UI Symbol"/>
                    <w:b/>
                    <w:bCs/>
                  </w:rPr>
                  <w:t>☐</w:t>
                </w:r>
              </w:sdtContent>
            </w:sdt>
            <w:r w:rsidR="00CB36D1" w:rsidRPr="00382779">
              <w:rPr>
                <w:b/>
                <w:bCs/>
              </w:rPr>
              <w:t xml:space="preserve"> 6.1 History and archaeology</w:t>
            </w:r>
          </w:p>
          <w:p w14:paraId="497C8B70" w14:textId="77777777" w:rsidR="00CB36D1" w:rsidRPr="00382779" w:rsidRDefault="00A770DD" w:rsidP="00F030E7">
            <w:pPr>
              <w:tabs>
                <w:tab w:val="left" w:pos="3289"/>
              </w:tabs>
              <w:rPr>
                <w:b/>
                <w:bCs/>
              </w:rPr>
            </w:pPr>
            <w:sdt>
              <w:sdtPr>
                <w:rPr>
                  <w:b/>
                  <w:bCs/>
                </w:rPr>
                <w:id w:val="-141197717"/>
                <w14:checkbox>
                  <w14:checked w14:val="0"/>
                  <w14:checkedState w14:val="2612" w14:font="MS Gothic"/>
                  <w14:uncheckedState w14:val="2610" w14:font="MS Gothic"/>
                </w14:checkbox>
              </w:sdtPr>
              <w:sdtEndPr/>
              <w:sdtContent>
                <w:r w:rsidR="00CB36D1" w:rsidRPr="00382779">
                  <w:rPr>
                    <w:rFonts w:ascii="Segoe UI Symbol" w:eastAsia="MS Gothic" w:hAnsi="Segoe UI Symbol" w:cs="Segoe UI Symbol"/>
                    <w:b/>
                    <w:bCs/>
                  </w:rPr>
                  <w:t>☐</w:t>
                </w:r>
              </w:sdtContent>
            </w:sdt>
            <w:r w:rsidR="00CB36D1" w:rsidRPr="00382779">
              <w:rPr>
                <w:b/>
                <w:bCs/>
              </w:rPr>
              <w:t xml:space="preserve"> 6.2 Languages and literature</w:t>
            </w:r>
          </w:p>
          <w:p w14:paraId="49FE3276" w14:textId="77777777" w:rsidR="00CB36D1" w:rsidRPr="00382779" w:rsidRDefault="00A770DD" w:rsidP="00F030E7">
            <w:pPr>
              <w:tabs>
                <w:tab w:val="left" w:pos="3289"/>
              </w:tabs>
              <w:rPr>
                <w:b/>
                <w:bCs/>
              </w:rPr>
            </w:pPr>
            <w:sdt>
              <w:sdtPr>
                <w:rPr>
                  <w:b/>
                  <w:bCs/>
                </w:rPr>
                <w:id w:val="687029491"/>
                <w14:checkbox>
                  <w14:checked w14:val="0"/>
                  <w14:checkedState w14:val="2612" w14:font="MS Gothic"/>
                  <w14:uncheckedState w14:val="2610" w14:font="MS Gothic"/>
                </w14:checkbox>
              </w:sdtPr>
              <w:sdtEndPr/>
              <w:sdtContent>
                <w:r w:rsidR="00CB36D1" w:rsidRPr="00382779">
                  <w:rPr>
                    <w:rFonts w:ascii="Segoe UI Symbol" w:eastAsia="MS Gothic" w:hAnsi="Segoe UI Symbol" w:cs="Segoe UI Symbol"/>
                    <w:b/>
                    <w:bCs/>
                  </w:rPr>
                  <w:t>☐</w:t>
                </w:r>
              </w:sdtContent>
            </w:sdt>
            <w:r w:rsidR="00CB36D1" w:rsidRPr="00382779">
              <w:rPr>
                <w:b/>
                <w:bCs/>
              </w:rPr>
              <w:t xml:space="preserve"> 6.3 Philosophy, </w:t>
            </w:r>
            <w:proofErr w:type="gramStart"/>
            <w:r w:rsidR="00CB36D1" w:rsidRPr="00382779">
              <w:rPr>
                <w:b/>
                <w:bCs/>
              </w:rPr>
              <w:t>ethics</w:t>
            </w:r>
            <w:proofErr w:type="gramEnd"/>
            <w:r w:rsidR="00CB36D1" w:rsidRPr="00382779">
              <w:rPr>
                <w:b/>
                <w:bCs/>
              </w:rPr>
              <w:t xml:space="preserve"> and religion</w:t>
            </w:r>
          </w:p>
          <w:p w14:paraId="37E2AC7D" w14:textId="77777777" w:rsidR="00CB36D1" w:rsidRPr="00382779" w:rsidRDefault="00A770DD" w:rsidP="00F030E7">
            <w:pPr>
              <w:tabs>
                <w:tab w:val="left" w:pos="3289"/>
              </w:tabs>
              <w:rPr>
                <w:b/>
                <w:bCs/>
              </w:rPr>
            </w:pPr>
            <w:sdt>
              <w:sdtPr>
                <w:rPr>
                  <w:b/>
                  <w:bCs/>
                </w:rPr>
                <w:id w:val="2064988579"/>
                <w14:checkbox>
                  <w14:checked w14:val="0"/>
                  <w14:checkedState w14:val="2612" w14:font="MS Gothic"/>
                  <w14:uncheckedState w14:val="2610" w14:font="MS Gothic"/>
                </w14:checkbox>
              </w:sdtPr>
              <w:sdtEndPr/>
              <w:sdtContent>
                <w:r w:rsidR="00CB36D1" w:rsidRPr="00382779">
                  <w:rPr>
                    <w:rFonts w:ascii="Segoe UI Symbol" w:eastAsia="MS Gothic" w:hAnsi="Segoe UI Symbol" w:cs="Segoe UI Symbol"/>
                    <w:b/>
                    <w:bCs/>
                  </w:rPr>
                  <w:t>☐</w:t>
                </w:r>
              </w:sdtContent>
            </w:sdt>
            <w:r w:rsidR="00CB36D1" w:rsidRPr="00382779">
              <w:rPr>
                <w:b/>
                <w:bCs/>
              </w:rPr>
              <w:t xml:space="preserve"> 6.4 Art (arts, history of arts, performing arts,</w:t>
            </w:r>
          </w:p>
          <w:p w14:paraId="0E00062A" w14:textId="77777777" w:rsidR="00CB36D1" w:rsidRPr="00382779" w:rsidRDefault="00CB36D1" w:rsidP="00F030E7">
            <w:pPr>
              <w:tabs>
                <w:tab w:val="left" w:pos="3289"/>
              </w:tabs>
              <w:rPr>
                <w:b/>
                <w:bCs/>
              </w:rPr>
            </w:pPr>
            <w:r w:rsidRPr="00382779">
              <w:rPr>
                <w:b/>
                <w:bCs/>
              </w:rPr>
              <w:t>music)</w:t>
            </w:r>
          </w:p>
          <w:p w14:paraId="31F92910" w14:textId="77777777" w:rsidR="00CB36D1" w:rsidRPr="00382779" w:rsidRDefault="00A770DD" w:rsidP="00F030E7">
            <w:pPr>
              <w:tabs>
                <w:tab w:val="left" w:pos="3289"/>
              </w:tabs>
              <w:rPr>
                <w:b/>
                <w:bCs/>
              </w:rPr>
            </w:pPr>
            <w:sdt>
              <w:sdtPr>
                <w:rPr>
                  <w:b/>
                  <w:bCs/>
                </w:rPr>
                <w:id w:val="1783532421"/>
                <w14:checkbox>
                  <w14:checked w14:val="0"/>
                  <w14:checkedState w14:val="2612" w14:font="MS Gothic"/>
                  <w14:uncheckedState w14:val="2610" w14:font="MS Gothic"/>
                </w14:checkbox>
              </w:sdtPr>
              <w:sdtEndPr/>
              <w:sdtContent>
                <w:r w:rsidR="00385B21" w:rsidRPr="00382779">
                  <w:rPr>
                    <w:rFonts w:ascii="Segoe UI Symbol" w:eastAsia="MS Gothic" w:hAnsi="Segoe UI Symbol" w:cs="Segoe UI Symbol"/>
                    <w:b/>
                    <w:bCs/>
                  </w:rPr>
                  <w:t>☐</w:t>
                </w:r>
              </w:sdtContent>
            </w:sdt>
            <w:r w:rsidR="00CB36D1" w:rsidRPr="00382779">
              <w:rPr>
                <w:b/>
                <w:bCs/>
              </w:rPr>
              <w:t xml:space="preserve"> 6.5 Other humanities</w:t>
            </w:r>
          </w:p>
          <w:p w14:paraId="3EA9204E" w14:textId="77777777" w:rsidR="00434F34" w:rsidRPr="00382779" w:rsidRDefault="00434F34" w:rsidP="00F030E7">
            <w:pPr>
              <w:tabs>
                <w:tab w:val="left" w:pos="3289"/>
              </w:tabs>
              <w:rPr>
                <w:b/>
                <w:bCs/>
              </w:rPr>
            </w:pPr>
            <w:r w:rsidRPr="00382779">
              <w:rPr>
                <w:b/>
                <w:bCs/>
                <w:noProof/>
                <w:lang w:eastAsia="lv-LV"/>
              </w:rPr>
              <mc:AlternateContent>
                <mc:Choice Requires="wps">
                  <w:drawing>
                    <wp:anchor distT="45720" distB="45720" distL="114300" distR="114300" simplePos="0" relativeHeight="251658241" behindDoc="0" locked="0" layoutInCell="1" allowOverlap="1" wp14:anchorId="0A17718D" wp14:editId="406BF27C">
                      <wp:simplePos x="0" y="0"/>
                      <wp:positionH relativeFrom="column">
                        <wp:posOffset>-3175</wp:posOffset>
                      </wp:positionH>
                      <wp:positionV relativeFrom="paragraph">
                        <wp:posOffset>74930</wp:posOffset>
                      </wp:positionV>
                      <wp:extent cx="2143125" cy="33337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333375"/>
                              </a:xfrm>
                              <a:prstGeom prst="rect">
                                <a:avLst/>
                              </a:prstGeom>
                              <a:solidFill>
                                <a:srgbClr val="FFFFFF"/>
                              </a:solidFill>
                              <a:ln w="9525">
                                <a:solidFill>
                                  <a:srgbClr val="000000"/>
                                </a:solidFill>
                                <a:miter lim="800000"/>
                                <a:headEnd/>
                                <a:tailEnd/>
                              </a:ln>
                            </wps:spPr>
                            <wps:txbx>
                              <w:txbxContent>
                                <w:p w14:paraId="0A8A2A6C" w14:textId="77777777" w:rsidR="00031659" w:rsidRDefault="00031659" w:rsidP="00434F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17718D" id="_x0000_s1027" type="#_x0000_t202" style="position:absolute;margin-left:-.25pt;margin-top:5.9pt;width:168.75pt;height:26.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">
                      <v:textbox>
                        <w:txbxContent>
                          <w:p w14:paraId="0A8A2A6C" w14:textId="77777777" w:rsidR="00031659" w:rsidRDefault="00031659" w:rsidP="00434F34"/>
                        </w:txbxContent>
                      </v:textbox>
                      <w10:wrap type="square"/>
                    </v:shape>
                  </w:pict>
                </mc:Fallback>
              </mc:AlternateContent>
            </w:r>
          </w:p>
        </w:tc>
      </w:tr>
    </w:tbl>
    <w:p w14:paraId="0856A157" w14:textId="77777777" w:rsidR="00CB36D1" w:rsidRPr="00382779" w:rsidRDefault="00CB36D1" w:rsidP="00F030E7">
      <w:pPr>
        <w:rPr>
          <w:b/>
          <w:bCs/>
        </w:rPr>
        <w:sectPr w:rsidR="00CB36D1" w:rsidRPr="00382779" w:rsidSect="00CB36D1">
          <w:type w:val="continuous"/>
          <w:pgSz w:w="11906" w:h="16838"/>
          <w:pgMar w:top="1134" w:right="1134" w:bottom="1134" w:left="1134" w:header="709" w:footer="709" w:gutter="0"/>
          <w:cols w:num="2" w:space="708"/>
          <w:docGrid w:linePitch="360"/>
        </w:sectPr>
      </w:pPr>
    </w:p>
    <w:p w14:paraId="196B17BC" w14:textId="77777777" w:rsidR="00A0409A" w:rsidRPr="00382779" w:rsidRDefault="00A0409A" w:rsidP="00F030E7">
      <w:bookmarkStart w:id="4" w:name="_Toc529889576"/>
      <w:bookmarkStart w:id="5" w:name="_Toc529889703"/>
    </w:p>
    <w:p w14:paraId="3BD0E5B3" w14:textId="77777777" w:rsidR="00A0409A" w:rsidRPr="00382779" w:rsidRDefault="00A0409A" w:rsidP="00F030E7"/>
    <w:p w14:paraId="7E783F2C" w14:textId="3C7A530D" w:rsidR="00615612" w:rsidRPr="00382779" w:rsidRDefault="0021755B" w:rsidP="00F030E7">
      <w:r w:rsidRPr="00382779">
        <w:rPr>
          <w:noProof/>
          <w:lang w:eastAsia="lv-LV"/>
        </w:rPr>
        <mc:AlternateContent>
          <mc:Choice Requires="wps">
            <w:drawing>
              <wp:anchor distT="0" distB="0" distL="114300" distR="114300" simplePos="0" relativeHeight="251658249" behindDoc="0" locked="0" layoutInCell="1" allowOverlap="1" wp14:anchorId="084244BC" wp14:editId="715390EC">
                <wp:simplePos x="0" y="0"/>
                <wp:positionH relativeFrom="column">
                  <wp:posOffset>0</wp:posOffset>
                </wp:positionH>
                <wp:positionV relativeFrom="paragraph">
                  <wp:posOffset>8890</wp:posOffset>
                </wp:positionV>
                <wp:extent cx="2390775" cy="9525"/>
                <wp:effectExtent l="0" t="0" r="28575" b="28575"/>
                <wp:wrapNone/>
                <wp:docPr id="10" name="Straight Connector 10"/>
                <wp:cNvGraphicFramePr/>
                <a:graphic xmlns:a="http://schemas.openxmlformats.org/drawingml/2006/main">
                  <a:graphicData uri="http://schemas.microsoft.com/office/word/2010/wordprocessingShape">
                    <wps:wsp>
                      <wps:cNvCnPr/>
                      <wps:spPr>
                        <a:xfrm>
                          <a:off x="0" y="0"/>
                          <a:ext cx="2390775" cy="9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http://schemas.openxmlformats.org/drawingml/2006/main" xmlns:arto="http://schemas.microsoft.com/office/word/2006/arto">
            <w:pict w14:anchorId="06DBD7B4">
              <v:line id="Straight Connector 10" style="position:absolute;z-index:25167667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0,.7pt" to="188.25pt,1.45pt" w14:anchorId="258F91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">
                <v:stroke joinstyle="miter"/>
              </v:line>
            </w:pict>
          </mc:Fallback>
        </mc:AlternateContent>
      </w:r>
      <w:bookmarkEnd w:id="4"/>
      <w:bookmarkEnd w:id="5"/>
    </w:p>
    <w:p w14:paraId="5D1487E6" w14:textId="77777777" w:rsidR="00A0409A" w:rsidRPr="00382779" w:rsidRDefault="00A0409A" w:rsidP="00F030E7">
      <w:bookmarkStart w:id="6" w:name="_Toc529544712"/>
    </w:p>
    <w:p w14:paraId="7AA4D79F" w14:textId="77777777" w:rsidR="00A0409A" w:rsidRPr="00382779" w:rsidRDefault="00A0409A" w:rsidP="00F030E7"/>
    <w:p w14:paraId="56EC8164" w14:textId="77777777" w:rsidR="00A0409A" w:rsidRPr="00382779" w:rsidRDefault="00A0409A" w:rsidP="00F030E7"/>
    <w:p w14:paraId="661C8081" w14:textId="68429329" w:rsidR="00765C27" w:rsidRPr="00382779" w:rsidRDefault="00765C27" w:rsidP="00F030E7">
      <w:pPr>
        <w:rPr>
          <w:b/>
          <w:bCs/>
          <w:sz w:val="32"/>
          <w:szCs w:val="32"/>
        </w:rPr>
      </w:pPr>
      <w:r w:rsidRPr="00382779">
        <w:br w:type="page"/>
      </w:r>
    </w:p>
    <w:p w14:paraId="6E7AC913" w14:textId="77777777" w:rsidR="00EB5CD7" w:rsidRPr="00382779" w:rsidRDefault="00481B87" w:rsidP="00EB5CD7">
      <w:pPr>
        <w:pStyle w:val="Title"/>
        <w:rPr>
          <w:rFonts w:cs="Times New Roman"/>
          <w:lang w:val="en-GB"/>
        </w:rPr>
      </w:pPr>
      <w:bookmarkStart w:id="7" w:name="_Toc184891862"/>
      <w:r w:rsidRPr="00382779">
        <w:rPr>
          <w:rFonts w:cs="Times New Roman"/>
          <w:lang w:val="en-GB"/>
        </w:rPr>
        <w:lastRenderedPageBreak/>
        <w:t>1</w:t>
      </w:r>
      <w:r w:rsidR="00EB5CD7" w:rsidRPr="00382779">
        <w:rPr>
          <w:rFonts w:cs="Times New Roman"/>
          <w:lang w:val="en-GB"/>
        </w:rPr>
        <w:t>. THE SELF-ASSESSMENT</w:t>
      </w:r>
      <w:bookmarkEnd w:id="7"/>
    </w:p>
    <w:p w14:paraId="7780D389" w14:textId="77777777" w:rsidR="00EB5CD7" w:rsidRPr="00382779" w:rsidRDefault="00EB5CD7" w:rsidP="00EB5CD7">
      <w:pPr>
        <w:pStyle w:val="BodyText"/>
        <w:jc w:val="center"/>
      </w:pPr>
      <w:r w:rsidRPr="00382779">
        <w:t>Self-assessment is an important part of the evaluation. Please answer clearly and accurately.</w:t>
      </w:r>
    </w:p>
    <w:p w14:paraId="34225328" w14:textId="3FF21DB9" w:rsidR="00373B5C" w:rsidRPr="00382779" w:rsidRDefault="00373B5C" w:rsidP="00EB5CD7">
      <w:pPr>
        <w:pStyle w:val="BodyText"/>
        <w:jc w:val="center"/>
      </w:pPr>
      <w:r w:rsidRPr="00382779">
        <w:t xml:space="preserve">In </w:t>
      </w:r>
      <w:r w:rsidR="0097372A" w:rsidRPr="00382779">
        <w:t>chapter No. 1. </w:t>
      </w:r>
      <w:r w:rsidR="00523324" w:rsidRPr="00382779">
        <w:t>Self-Assessmen</w:t>
      </w:r>
      <w:r w:rsidR="0097372A" w:rsidRPr="00382779">
        <w:t>t</w:t>
      </w:r>
      <w:r w:rsidR="00384C70" w:rsidRPr="00382779">
        <w:t>,</w:t>
      </w:r>
      <w:r w:rsidR="00523324" w:rsidRPr="00382779">
        <w:t xml:space="preserve"> the maximum </w:t>
      </w:r>
      <w:r w:rsidR="004B007C" w:rsidRPr="00382779">
        <w:t xml:space="preserve">summary </w:t>
      </w:r>
      <w:r w:rsidR="00523324" w:rsidRPr="00382779">
        <w:t>word count is</w:t>
      </w:r>
      <w:r w:rsidR="00D245AC" w:rsidRPr="00382779">
        <w:t xml:space="preserve"> 2 100 (not incl. SWOT)</w:t>
      </w:r>
    </w:p>
    <w:p w14:paraId="30CAFA24" w14:textId="77777777" w:rsidR="0097372A" w:rsidRPr="00382779" w:rsidRDefault="0097372A" w:rsidP="00EB5CD7">
      <w:pPr>
        <w:pStyle w:val="BodyText"/>
        <w:jc w:val="center"/>
      </w:pPr>
    </w:p>
    <w:p w14:paraId="244035DE" w14:textId="77777777" w:rsidR="00EB5CD7" w:rsidRPr="00382779" w:rsidRDefault="00EB5CD7" w:rsidP="00EB5CD7"/>
    <w:p w14:paraId="6A0DA958" w14:textId="2D9E6F0B" w:rsidR="00EB5CD7" w:rsidRPr="00382779" w:rsidRDefault="00481B87" w:rsidP="00EB5CD7">
      <w:pPr>
        <w:rPr>
          <w:b/>
        </w:rPr>
      </w:pPr>
      <w:r w:rsidRPr="00382779">
        <w:rPr>
          <w:b/>
        </w:rPr>
        <w:t>1</w:t>
      </w:r>
      <w:r w:rsidR="00EB5CD7" w:rsidRPr="00382779">
        <w:rPr>
          <w:b/>
        </w:rPr>
        <w:t>.</w:t>
      </w:r>
      <w:r w:rsidR="00AC7C55" w:rsidRPr="00382779">
        <w:rPr>
          <w:b/>
        </w:rPr>
        <w:t>1</w:t>
      </w:r>
      <w:r w:rsidR="00EB5CD7" w:rsidRPr="00382779">
        <w:rPr>
          <w:b/>
        </w:rPr>
        <w:t xml:space="preserve">. </w:t>
      </w:r>
      <w:r w:rsidR="00AC7C55" w:rsidRPr="00382779">
        <w:rPr>
          <w:b/>
        </w:rPr>
        <w:t>Insight into the E</w:t>
      </w:r>
      <w:r w:rsidR="00EB5CD7" w:rsidRPr="00382779">
        <w:rPr>
          <w:b/>
        </w:rPr>
        <w:t>ntity’s research</w:t>
      </w:r>
    </w:p>
    <w:p w14:paraId="29267DCC" w14:textId="386EE6D8" w:rsidR="00EB5CD7" w:rsidRPr="00382779" w:rsidRDefault="00EB5CD7" w:rsidP="00EB5CD7">
      <w:r w:rsidRPr="00382779">
        <w:t>(</w:t>
      </w:r>
      <w:proofErr w:type="gramStart"/>
      <w:r w:rsidRPr="00382779">
        <w:t>no</w:t>
      </w:r>
      <w:proofErr w:type="gramEnd"/>
      <w:r w:rsidRPr="00382779">
        <w:t xml:space="preserve"> more than </w:t>
      </w:r>
      <w:r w:rsidR="00A9438D" w:rsidRPr="00382779">
        <w:t>5</w:t>
      </w:r>
      <w:r w:rsidRPr="00382779">
        <w:t>00 words)</w:t>
      </w:r>
    </w:p>
    <w:p w14:paraId="63441A88" w14:textId="7E3BE1A1" w:rsidR="00EB5CD7" w:rsidRPr="00382779" w:rsidRDefault="00EB5CD7" w:rsidP="00EB5CD7">
      <w:pPr>
        <w:jc w:val="both"/>
        <w:rPr>
          <w:i/>
          <w:iCs/>
        </w:rPr>
      </w:pPr>
      <w:r w:rsidRPr="00382779">
        <w:rPr>
          <w:i/>
          <w:iCs/>
        </w:rPr>
        <w:t xml:space="preserve">This question surveys how the research carried out in the </w:t>
      </w:r>
      <w:r w:rsidR="005D0322" w:rsidRPr="00382779">
        <w:rPr>
          <w:i/>
          <w:iCs/>
        </w:rPr>
        <w:t>E</w:t>
      </w:r>
      <w:r w:rsidRPr="00382779">
        <w:rPr>
          <w:i/>
          <w:iCs/>
        </w:rPr>
        <w:t>ntity has impacted research in its own field(s).</w:t>
      </w:r>
    </w:p>
    <w:p w14:paraId="46BAC632" w14:textId="08C9537C" w:rsidR="00EB5CD7" w:rsidRPr="00382779" w:rsidRDefault="00EB5CD7" w:rsidP="00EB5CD7">
      <w:pPr>
        <w:jc w:val="both"/>
        <w:rPr>
          <w:i/>
          <w:iCs/>
        </w:rPr>
      </w:pPr>
      <w:r w:rsidRPr="00382779">
        <w:rPr>
          <w:i/>
          <w:iCs/>
        </w:rPr>
        <w:t xml:space="preserve">Describe the impact of </w:t>
      </w:r>
      <w:r w:rsidR="003F0D84" w:rsidRPr="00382779">
        <w:rPr>
          <w:i/>
          <w:iCs/>
        </w:rPr>
        <w:t xml:space="preserve">the </w:t>
      </w:r>
      <w:r w:rsidR="00387129" w:rsidRPr="00382779">
        <w:rPr>
          <w:i/>
          <w:iCs/>
        </w:rPr>
        <w:t>entity’s</w:t>
      </w:r>
      <w:r w:rsidRPr="00382779">
        <w:rPr>
          <w:i/>
          <w:iCs/>
        </w:rPr>
        <w:t xml:space="preserve"> scientific activity on the relevant scientific sector as well as its related sectors, including:</w:t>
      </w:r>
    </w:p>
    <w:p w14:paraId="42BC4A86" w14:textId="77777777" w:rsidR="006907D6" w:rsidRPr="00382779" w:rsidRDefault="006907D6" w:rsidP="00EB5CD7">
      <w:pPr>
        <w:jc w:val="both"/>
        <w:rPr>
          <w:i/>
          <w:iCs/>
        </w:rPr>
      </w:pPr>
    </w:p>
    <w:p w14:paraId="0652507F" w14:textId="5279DA2B" w:rsidR="00EB5CD7" w:rsidRPr="00382779" w:rsidRDefault="00EB5CD7" w:rsidP="00581BC0">
      <w:pPr>
        <w:pStyle w:val="ListParagraph"/>
        <w:numPr>
          <w:ilvl w:val="0"/>
          <w:numId w:val="2"/>
        </w:numPr>
        <w:spacing w:line="240" w:lineRule="auto"/>
        <w:ind w:left="0"/>
        <w:jc w:val="both"/>
        <w:rPr>
          <w:rFonts w:ascii="Times New Roman" w:eastAsia="Times New Roman" w:hAnsi="Times New Roman"/>
          <w:i/>
          <w:iCs/>
          <w:sz w:val="24"/>
          <w:szCs w:val="24"/>
          <w:lang w:val="en-GB" w:eastAsia="fi-FI"/>
        </w:rPr>
      </w:pPr>
      <w:r w:rsidRPr="00382779">
        <w:rPr>
          <w:rFonts w:ascii="Times New Roman" w:eastAsia="Times New Roman" w:hAnsi="Times New Roman"/>
          <w:i/>
          <w:iCs/>
          <w:sz w:val="24"/>
          <w:szCs w:val="24"/>
          <w:lang w:val="en-GB" w:eastAsia="fi-FI"/>
        </w:rPr>
        <w:t xml:space="preserve">What are the main fields and foci of research at the </w:t>
      </w:r>
      <w:r w:rsidR="00387129" w:rsidRPr="00382779">
        <w:rPr>
          <w:rFonts w:ascii="Times New Roman" w:eastAsia="Times New Roman" w:hAnsi="Times New Roman"/>
          <w:i/>
          <w:iCs/>
          <w:sz w:val="24"/>
          <w:szCs w:val="24"/>
          <w:lang w:val="en-GB" w:eastAsia="fi-FI"/>
        </w:rPr>
        <w:t>entity</w:t>
      </w:r>
      <w:r w:rsidRPr="00382779">
        <w:rPr>
          <w:rFonts w:ascii="Times New Roman" w:eastAsia="Times New Roman" w:hAnsi="Times New Roman"/>
          <w:i/>
          <w:iCs/>
          <w:sz w:val="24"/>
          <w:szCs w:val="24"/>
          <w:lang w:val="en-GB" w:eastAsia="fi-FI"/>
        </w:rPr>
        <w:t>?</w:t>
      </w:r>
    </w:p>
    <w:p w14:paraId="5C3FA42C" w14:textId="09070F14" w:rsidR="00EB5CD7" w:rsidRPr="00382779" w:rsidRDefault="00B171BE" w:rsidP="00B171BE">
      <w:pPr>
        <w:pStyle w:val="ListParagraph"/>
        <w:numPr>
          <w:ilvl w:val="0"/>
          <w:numId w:val="2"/>
        </w:numPr>
        <w:spacing w:line="240" w:lineRule="auto"/>
        <w:ind w:left="0"/>
        <w:jc w:val="both"/>
        <w:rPr>
          <w:rFonts w:ascii="Times New Roman" w:eastAsia="Times New Roman" w:hAnsi="Times New Roman"/>
          <w:i/>
          <w:iCs/>
          <w:sz w:val="24"/>
          <w:szCs w:val="24"/>
          <w:lang w:val="en-GB" w:eastAsia="fi-FI"/>
        </w:rPr>
      </w:pPr>
      <w:r w:rsidRPr="00382779">
        <w:rPr>
          <w:rFonts w:ascii="Times New Roman" w:eastAsia="Times New Roman" w:hAnsi="Times New Roman"/>
          <w:i/>
          <w:iCs/>
          <w:sz w:val="24"/>
          <w:szCs w:val="24"/>
          <w:lang w:val="en-GB" w:eastAsia="fi-FI"/>
        </w:rPr>
        <w:t xml:space="preserve">Describe the most important research results and the role of </w:t>
      </w:r>
      <w:proofErr w:type="spellStart"/>
      <w:r w:rsidRPr="00382779">
        <w:rPr>
          <w:rFonts w:ascii="Times New Roman" w:eastAsia="Times New Roman" w:hAnsi="Times New Roman"/>
          <w:i/>
          <w:iCs/>
          <w:sz w:val="24"/>
          <w:szCs w:val="24"/>
          <w:lang w:val="en-GB" w:eastAsia="fi-FI"/>
        </w:rPr>
        <w:t>multidisciplinarity</w:t>
      </w:r>
      <w:proofErr w:type="spellEnd"/>
      <w:r w:rsidRPr="00382779">
        <w:rPr>
          <w:rFonts w:ascii="Times New Roman" w:eastAsia="Times New Roman" w:hAnsi="Times New Roman"/>
          <w:i/>
          <w:iCs/>
          <w:sz w:val="24"/>
          <w:szCs w:val="24"/>
          <w:lang w:val="en-GB" w:eastAsia="fi-FI"/>
        </w:rPr>
        <w:t xml:space="preserve"> or interdisciplinarity and other aspects according to the main directions set out in the results dissemination plan of the </w:t>
      </w:r>
      <w:r w:rsidR="008F64F6" w:rsidRPr="00382779">
        <w:rPr>
          <w:rFonts w:ascii="Times New Roman" w:eastAsia="Times New Roman" w:hAnsi="Times New Roman"/>
          <w:i/>
          <w:iCs/>
          <w:sz w:val="24"/>
          <w:szCs w:val="24"/>
          <w:lang w:val="en-GB" w:eastAsia="fi-FI"/>
        </w:rPr>
        <w:t>E</w:t>
      </w:r>
      <w:r w:rsidRPr="00382779">
        <w:rPr>
          <w:rFonts w:ascii="Times New Roman" w:eastAsia="Times New Roman" w:hAnsi="Times New Roman"/>
          <w:i/>
          <w:iCs/>
          <w:sz w:val="24"/>
          <w:szCs w:val="24"/>
          <w:lang w:val="en-GB" w:eastAsia="fi-FI"/>
        </w:rPr>
        <w:t>ntity</w:t>
      </w:r>
      <w:r w:rsidR="00EB5CD7" w:rsidRPr="00382779">
        <w:rPr>
          <w:rFonts w:ascii="Times New Roman" w:eastAsia="Times New Roman" w:hAnsi="Times New Roman"/>
          <w:i/>
          <w:iCs/>
          <w:sz w:val="24"/>
          <w:szCs w:val="24"/>
          <w:lang w:val="en-GB" w:eastAsia="fi-FI"/>
        </w:rPr>
        <w:t>.</w:t>
      </w:r>
    </w:p>
    <w:p w14:paraId="108A16D6" w14:textId="127720CE" w:rsidR="00EB5CD7" w:rsidRPr="00382779" w:rsidRDefault="00EB5CD7" w:rsidP="00581BC0">
      <w:pPr>
        <w:pStyle w:val="ListParagraph"/>
        <w:numPr>
          <w:ilvl w:val="0"/>
          <w:numId w:val="2"/>
        </w:numPr>
        <w:spacing w:line="240" w:lineRule="auto"/>
        <w:ind w:left="0"/>
        <w:jc w:val="both"/>
        <w:rPr>
          <w:rFonts w:ascii="Times New Roman" w:eastAsia="Times New Roman" w:hAnsi="Times New Roman"/>
          <w:i/>
          <w:iCs/>
          <w:sz w:val="24"/>
          <w:szCs w:val="24"/>
          <w:lang w:val="en-GB" w:eastAsia="fi-FI"/>
        </w:rPr>
      </w:pPr>
      <w:r w:rsidRPr="00382779">
        <w:rPr>
          <w:rFonts w:ascii="Times New Roman" w:eastAsia="Times New Roman" w:hAnsi="Times New Roman"/>
          <w:i/>
          <w:iCs/>
          <w:sz w:val="24"/>
          <w:szCs w:val="24"/>
          <w:lang w:val="en-GB" w:eastAsia="fi-FI"/>
        </w:rPr>
        <w:t xml:space="preserve">Also, describe the role of basic and applied research. </w:t>
      </w:r>
      <w:r w:rsidR="00444825" w:rsidRPr="00382779">
        <w:rPr>
          <w:rFonts w:ascii="Times New Roman" w:eastAsia="Times New Roman" w:hAnsi="Times New Roman"/>
          <w:i/>
          <w:iCs/>
          <w:sz w:val="24"/>
          <w:szCs w:val="24"/>
          <w:u w:val="single"/>
          <w:lang w:val="en-GB" w:eastAsia="fi-FI"/>
        </w:rPr>
        <w:t xml:space="preserve">If </w:t>
      </w:r>
      <w:r w:rsidR="00444825" w:rsidRPr="00382779">
        <w:rPr>
          <w:rFonts w:ascii="Times New Roman" w:eastAsia="Times New Roman" w:hAnsi="Times New Roman"/>
          <w:i/>
          <w:iCs/>
          <w:sz w:val="24"/>
          <w:szCs w:val="24"/>
          <w:lang w:val="en-GB" w:eastAsia="fi-FI"/>
        </w:rPr>
        <w:t xml:space="preserve">the research carried out in the </w:t>
      </w:r>
      <w:r w:rsidR="008F64F6" w:rsidRPr="00382779">
        <w:rPr>
          <w:rFonts w:ascii="Times New Roman" w:eastAsia="Times New Roman" w:hAnsi="Times New Roman"/>
          <w:i/>
          <w:iCs/>
          <w:sz w:val="24"/>
          <w:szCs w:val="24"/>
          <w:lang w:val="en-GB" w:eastAsia="fi-FI"/>
        </w:rPr>
        <w:t>E</w:t>
      </w:r>
      <w:r w:rsidR="00444825" w:rsidRPr="00382779">
        <w:rPr>
          <w:rFonts w:ascii="Times New Roman" w:eastAsia="Times New Roman" w:hAnsi="Times New Roman"/>
          <w:i/>
          <w:iCs/>
          <w:sz w:val="24"/>
          <w:szCs w:val="24"/>
          <w:lang w:val="en-GB" w:eastAsia="fi-FI"/>
        </w:rPr>
        <w:t>ntity is clearly divided into</w:t>
      </w:r>
      <w:r w:rsidRPr="00382779">
        <w:rPr>
          <w:rFonts w:ascii="Times New Roman" w:eastAsia="Times New Roman" w:hAnsi="Times New Roman"/>
          <w:i/>
          <w:iCs/>
          <w:sz w:val="24"/>
          <w:szCs w:val="24"/>
          <w:lang w:val="en-GB" w:eastAsia="fi-FI"/>
        </w:rPr>
        <w:t xml:space="preserve"> specialised</w:t>
      </w:r>
      <w:r w:rsidR="00B90D1D" w:rsidRPr="00382779">
        <w:rPr>
          <w:rFonts w:ascii="Times New Roman" w:eastAsia="Times New Roman" w:hAnsi="Times New Roman"/>
          <w:i/>
          <w:iCs/>
          <w:sz w:val="24"/>
          <w:szCs w:val="24"/>
          <w:lang w:val="en-GB" w:eastAsia="fi-FI"/>
        </w:rPr>
        <w:t xml:space="preserve"> fields</w:t>
      </w:r>
      <w:r w:rsidRPr="00382779">
        <w:rPr>
          <w:rFonts w:ascii="Times New Roman" w:eastAsia="Times New Roman" w:hAnsi="Times New Roman"/>
          <w:i/>
          <w:iCs/>
          <w:sz w:val="24"/>
          <w:szCs w:val="24"/>
          <w:lang w:val="en-GB" w:eastAsia="fi-FI"/>
        </w:rPr>
        <w:t>, describe each field separately</w:t>
      </w:r>
      <w:r w:rsidR="00E74A78" w:rsidRPr="00382779">
        <w:rPr>
          <w:rFonts w:ascii="Times New Roman" w:eastAsia="Times New Roman" w:hAnsi="Times New Roman"/>
          <w:i/>
          <w:iCs/>
          <w:sz w:val="24"/>
          <w:szCs w:val="24"/>
          <w:lang w:val="en-GB" w:eastAsia="fi-FI"/>
        </w:rPr>
        <w:t>.</w:t>
      </w:r>
    </w:p>
    <w:tbl>
      <w:tblPr>
        <w:tblStyle w:val="TableGrid"/>
        <w:tblW w:w="0" w:type="auto"/>
        <w:tblLook w:val="04A0" w:firstRow="1" w:lastRow="0" w:firstColumn="1" w:lastColumn="0" w:noHBand="0" w:noVBand="1"/>
      </w:tblPr>
      <w:tblGrid>
        <w:gridCol w:w="9771"/>
      </w:tblGrid>
      <w:tr w:rsidR="00EB5CD7" w:rsidRPr="00382779" w14:paraId="785CCBB8" w14:textId="77777777" w:rsidTr="000434D2">
        <w:tc>
          <w:tcPr>
            <w:tcW w:w="9771" w:type="dxa"/>
          </w:tcPr>
          <w:p w14:paraId="1C9AC3F8" w14:textId="77777777" w:rsidR="00EB5CD7" w:rsidRPr="00382779" w:rsidRDefault="00EB5CD7" w:rsidP="000434D2"/>
        </w:tc>
      </w:tr>
    </w:tbl>
    <w:p w14:paraId="1B004EC0" w14:textId="77777777" w:rsidR="00EB5CD7" w:rsidRPr="00382779" w:rsidRDefault="00EB5CD7" w:rsidP="00EB5CD7">
      <w:pPr>
        <w:ind w:firstLine="567"/>
        <w:jc w:val="both"/>
        <w:rPr>
          <w:b/>
          <w:bCs/>
          <w:sz w:val="28"/>
          <w:szCs w:val="28"/>
        </w:rPr>
      </w:pPr>
    </w:p>
    <w:p w14:paraId="5489319A" w14:textId="29618713" w:rsidR="002F7FF2" w:rsidRPr="00382779" w:rsidRDefault="00481B87" w:rsidP="002F7FF2">
      <w:pPr>
        <w:rPr>
          <w:b/>
        </w:rPr>
      </w:pPr>
      <w:r w:rsidRPr="00382779">
        <w:rPr>
          <w:b/>
        </w:rPr>
        <w:t>1</w:t>
      </w:r>
      <w:r w:rsidR="00EB5CD7" w:rsidRPr="00382779">
        <w:rPr>
          <w:b/>
        </w:rPr>
        <w:t>.</w:t>
      </w:r>
      <w:r w:rsidR="00AC7C55" w:rsidRPr="00382779">
        <w:rPr>
          <w:b/>
        </w:rPr>
        <w:t>2</w:t>
      </w:r>
      <w:r w:rsidR="007C0251" w:rsidRPr="00382779">
        <w:rPr>
          <w:b/>
        </w:rPr>
        <w:t>.</w:t>
      </w:r>
      <w:r w:rsidR="002F7FF2" w:rsidRPr="00382779">
        <w:rPr>
          <w:b/>
        </w:rPr>
        <w:t xml:space="preserve"> </w:t>
      </w:r>
      <w:r w:rsidR="00AC7C55" w:rsidRPr="00382779">
        <w:rPr>
          <w:b/>
          <w:bCs/>
        </w:rPr>
        <w:t xml:space="preserve">Impact: economic, social, and </w:t>
      </w:r>
      <w:proofErr w:type="gramStart"/>
      <w:r w:rsidR="00AC7C55" w:rsidRPr="00382779">
        <w:rPr>
          <w:b/>
          <w:bCs/>
        </w:rPr>
        <w:t>in regards to</w:t>
      </w:r>
      <w:proofErr w:type="gramEnd"/>
      <w:r w:rsidR="00AC7C55" w:rsidRPr="00382779">
        <w:rPr>
          <w:b/>
          <w:bCs/>
        </w:rPr>
        <w:t xml:space="preserve"> the national goals for R&amp;D</w:t>
      </w:r>
    </w:p>
    <w:p w14:paraId="2E40C5BA" w14:textId="40265E6B" w:rsidR="002F7FF2" w:rsidRPr="00382779" w:rsidRDefault="002F7FF2" w:rsidP="002F7FF2">
      <w:r w:rsidRPr="00382779">
        <w:t>(</w:t>
      </w:r>
      <w:proofErr w:type="gramStart"/>
      <w:r w:rsidRPr="00382779">
        <w:t>no</w:t>
      </w:r>
      <w:proofErr w:type="gramEnd"/>
      <w:r w:rsidRPr="00382779">
        <w:t xml:space="preserve"> more than 400 words)</w:t>
      </w:r>
    </w:p>
    <w:p w14:paraId="61EF7A28" w14:textId="23045846" w:rsidR="00C27D55" w:rsidRPr="00382779" w:rsidRDefault="002F7FF2" w:rsidP="00C27D55">
      <w:pPr>
        <w:jc w:val="both"/>
        <w:rPr>
          <w:i/>
        </w:rPr>
      </w:pPr>
      <w:r w:rsidRPr="00382779">
        <w:rPr>
          <w:i/>
        </w:rPr>
        <w:t xml:space="preserve">Describe how </w:t>
      </w:r>
      <w:r w:rsidR="00C47C7D">
        <w:rPr>
          <w:i/>
        </w:rPr>
        <w:t>the E</w:t>
      </w:r>
      <w:r w:rsidRPr="00382779">
        <w:rPr>
          <w:i/>
        </w:rPr>
        <w:t xml:space="preserve">ntity’s scientific activity has contributed to economic, </w:t>
      </w:r>
      <w:r w:rsidR="004E4B9C" w:rsidRPr="00382779">
        <w:rPr>
          <w:i/>
        </w:rPr>
        <w:t>social,</w:t>
      </w:r>
      <w:r w:rsidRPr="00382779">
        <w:rPr>
          <w:i/>
        </w:rPr>
        <w:t xml:space="preserve"> </w:t>
      </w:r>
      <w:r w:rsidR="00E26CBA" w:rsidRPr="00382779">
        <w:rPr>
          <w:i/>
        </w:rPr>
        <w:t>and cultural</w:t>
      </w:r>
      <w:r w:rsidRPr="00382779">
        <w:rPr>
          <w:i/>
        </w:rPr>
        <w:t xml:space="preserve"> development</w:t>
      </w:r>
      <w:r w:rsidR="00C27D55" w:rsidRPr="00382779">
        <w:rPr>
          <w:i/>
        </w:rPr>
        <w:t xml:space="preserve"> (</w:t>
      </w:r>
      <w:proofErr w:type="gramStart"/>
      <w:r w:rsidR="00C27D55" w:rsidRPr="00382779">
        <w:rPr>
          <w:i/>
        </w:rPr>
        <w:t>e.g.</w:t>
      </w:r>
      <w:proofErr w:type="gramEnd"/>
      <w:r w:rsidR="00C27D55" w:rsidRPr="00382779">
        <w:rPr>
          <w:i/>
        </w:rPr>
        <w:t xml:space="preserve"> promoting higher education, fostering social welfare or sustainable development). Include in the description how the Entity’s scientific activity is conforming with the objectives set out in the national science, technology, and innovation development policy, as well as education and innovation development policy.</w:t>
      </w:r>
      <w:r w:rsidR="00BE1F1C" w:rsidRPr="00382779">
        <w:rPr>
          <w:i/>
        </w:rPr>
        <w:t xml:space="preserve"> Are there any other types of impacts beyond beforementioned (</w:t>
      </w:r>
      <w:proofErr w:type="gramStart"/>
      <w:r w:rsidR="00BE1F1C" w:rsidRPr="00382779">
        <w:rPr>
          <w:i/>
        </w:rPr>
        <w:t>e.g.</w:t>
      </w:r>
      <w:proofErr w:type="gramEnd"/>
      <w:r w:rsidR="00BE1F1C" w:rsidRPr="00382779">
        <w:rPr>
          <w:i/>
        </w:rPr>
        <w:t xml:space="preserve"> spin-off companies</w:t>
      </w:r>
      <w:r w:rsidR="00F4491C">
        <w:rPr>
          <w:i/>
        </w:rPr>
        <w:t>)</w:t>
      </w:r>
    </w:p>
    <w:p w14:paraId="1DACFDBB" w14:textId="77777777" w:rsidR="00EB5CD7" w:rsidRPr="00382779" w:rsidRDefault="00EB5CD7" w:rsidP="002F7FF2">
      <w:pPr>
        <w:rPr>
          <w:b/>
          <w:bCs/>
        </w:rPr>
      </w:pPr>
    </w:p>
    <w:tbl>
      <w:tblPr>
        <w:tblStyle w:val="TableGrid"/>
        <w:tblW w:w="0" w:type="auto"/>
        <w:tblLook w:val="04A0" w:firstRow="1" w:lastRow="0" w:firstColumn="1" w:lastColumn="0" w:noHBand="0" w:noVBand="1"/>
      </w:tblPr>
      <w:tblGrid>
        <w:gridCol w:w="9771"/>
      </w:tblGrid>
      <w:tr w:rsidR="002A69DA" w:rsidRPr="00382779" w14:paraId="3E8538F7" w14:textId="77777777" w:rsidTr="002A69DA">
        <w:trPr>
          <w:trHeight w:val="407"/>
        </w:trPr>
        <w:tc>
          <w:tcPr>
            <w:tcW w:w="9771" w:type="dxa"/>
          </w:tcPr>
          <w:p w14:paraId="5D23B936" w14:textId="77777777" w:rsidR="002A69DA" w:rsidRPr="00382779" w:rsidRDefault="002A69DA"/>
        </w:tc>
      </w:tr>
    </w:tbl>
    <w:p w14:paraId="46E80999" w14:textId="77777777" w:rsidR="00EB5CD7" w:rsidRPr="00382779" w:rsidRDefault="00EB5CD7" w:rsidP="00BA0550">
      <w:pPr>
        <w:rPr>
          <w:i/>
        </w:rPr>
      </w:pPr>
    </w:p>
    <w:p w14:paraId="1A3BA149" w14:textId="77777777" w:rsidR="00A9438D" w:rsidRPr="00382779" w:rsidRDefault="00A9438D" w:rsidP="00BA0550"/>
    <w:p w14:paraId="4EC50DC6" w14:textId="1B0285A2" w:rsidR="00EB5CD7" w:rsidRPr="00382779" w:rsidRDefault="00DC00F3" w:rsidP="00EB5CD7">
      <w:pPr>
        <w:rPr>
          <w:b/>
        </w:rPr>
      </w:pPr>
      <w:r w:rsidRPr="00382779">
        <w:rPr>
          <w:b/>
        </w:rPr>
        <w:t>1</w:t>
      </w:r>
      <w:r w:rsidR="00EB5CD7" w:rsidRPr="00382779">
        <w:rPr>
          <w:b/>
        </w:rPr>
        <w:t>.</w:t>
      </w:r>
      <w:r w:rsidR="00AC7C55" w:rsidRPr="00382779">
        <w:rPr>
          <w:b/>
        </w:rPr>
        <w:t>3</w:t>
      </w:r>
      <w:r w:rsidR="00EB5CD7" w:rsidRPr="00382779">
        <w:rPr>
          <w:b/>
        </w:rPr>
        <w:t xml:space="preserve">. SWOT – evaluation of the </w:t>
      </w:r>
      <w:r w:rsidR="00387129" w:rsidRPr="00382779">
        <w:rPr>
          <w:b/>
        </w:rPr>
        <w:t>Entity’s</w:t>
      </w:r>
      <w:r w:rsidR="00EB5CD7" w:rsidRPr="00382779">
        <w:rPr>
          <w:b/>
        </w:rPr>
        <w:t xml:space="preserve"> scientific strengths, weaknesses, </w:t>
      </w:r>
      <w:r w:rsidR="00B553E1" w:rsidRPr="00382779">
        <w:rPr>
          <w:b/>
        </w:rPr>
        <w:t>opportunities,</w:t>
      </w:r>
      <w:r w:rsidR="00EB5CD7" w:rsidRPr="00382779">
        <w:rPr>
          <w:b/>
        </w:rPr>
        <w:t xml:space="preserve"> and threats</w:t>
      </w:r>
    </w:p>
    <w:p w14:paraId="78AE3194" w14:textId="77777777" w:rsidR="00EB5CD7" w:rsidRPr="00382779" w:rsidRDefault="00EB5CD7" w:rsidP="00EB5CD7">
      <w:pPr>
        <w:rPr>
          <w:iCs/>
        </w:rPr>
      </w:pPr>
    </w:p>
    <w:p w14:paraId="4DB0F400" w14:textId="784AE30F" w:rsidR="00EB5CD7" w:rsidRPr="00382779" w:rsidRDefault="00EB5CD7" w:rsidP="00EB5CD7">
      <w:pPr>
        <w:jc w:val="both"/>
        <w:rPr>
          <w:i/>
        </w:rPr>
      </w:pPr>
      <w:r w:rsidRPr="00382779">
        <w:rPr>
          <w:i/>
        </w:rPr>
        <w:t xml:space="preserve">Analyse the </w:t>
      </w:r>
      <w:r w:rsidR="005D2DA6">
        <w:rPr>
          <w:i/>
        </w:rPr>
        <w:t>E</w:t>
      </w:r>
      <w:r w:rsidRPr="00382779">
        <w:rPr>
          <w:i/>
        </w:rPr>
        <w:t xml:space="preserve">ntity’s scientific expertise and achievements, funding, facilities, </w:t>
      </w:r>
      <w:r w:rsidR="00B553E1" w:rsidRPr="00382779">
        <w:rPr>
          <w:i/>
        </w:rPr>
        <w:t>organisation,</w:t>
      </w:r>
      <w:r w:rsidRPr="00382779">
        <w:rPr>
          <w:i/>
        </w:rPr>
        <w:t xml:space="preserve"> and management. What are the major internal Strengths and Weaknesses as well as external Threats and Opportunities in the entity’s activities and research environment?</w:t>
      </w:r>
      <w:r w:rsidRPr="00382779">
        <w:rPr>
          <w:i/>
          <w:iCs/>
        </w:rPr>
        <w:t xml:space="preserve"> Assess what the present Strengths enable in the future and what kinds of Threats are related to the Weaknesses.</w:t>
      </w:r>
    </w:p>
    <w:p w14:paraId="188D79F2" w14:textId="77777777" w:rsidR="00EB5CD7" w:rsidRPr="00382779" w:rsidRDefault="00EB5CD7" w:rsidP="00EB5CD7">
      <w:pPr>
        <w:jc w:val="both"/>
        <w:rPr>
          <w:i/>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3119"/>
        <w:gridCol w:w="4394"/>
      </w:tblGrid>
      <w:tr w:rsidR="00EB5CD7" w:rsidRPr="00382779" w14:paraId="0F2DCD0A" w14:textId="77777777" w:rsidTr="000434D2">
        <w:trPr>
          <w:trHeight w:val="427"/>
        </w:trPr>
        <w:tc>
          <w:tcPr>
            <w:tcW w:w="2405" w:type="dxa"/>
            <w:shd w:val="clear" w:color="auto" w:fill="D9D9D9" w:themeFill="background1" w:themeFillShade="D9"/>
            <w:vAlign w:val="center"/>
          </w:tcPr>
          <w:p w14:paraId="068BF982" w14:textId="77777777" w:rsidR="00EB5CD7" w:rsidRPr="00382779" w:rsidRDefault="00EB5CD7" w:rsidP="000434D2">
            <w:pPr>
              <w:pStyle w:val="BodyText"/>
            </w:pPr>
            <w:r w:rsidRPr="00382779">
              <w:t>Internal</w:t>
            </w:r>
          </w:p>
        </w:tc>
        <w:tc>
          <w:tcPr>
            <w:tcW w:w="3119" w:type="dxa"/>
            <w:shd w:val="clear" w:color="auto" w:fill="D9D9D9" w:themeFill="background1" w:themeFillShade="D9"/>
            <w:vAlign w:val="center"/>
          </w:tcPr>
          <w:p w14:paraId="42EF935E" w14:textId="77777777" w:rsidR="00EB5CD7" w:rsidRPr="00382779" w:rsidRDefault="00EB5CD7" w:rsidP="000434D2">
            <w:pPr>
              <w:pStyle w:val="BodyText"/>
              <w:jc w:val="center"/>
            </w:pPr>
            <w:r w:rsidRPr="00382779">
              <w:t>Strengths</w:t>
            </w:r>
          </w:p>
        </w:tc>
        <w:tc>
          <w:tcPr>
            <w:tcW w:w="4394" w:type="dxa"/>
            <w:shd w:val="clear" w:color="auto" w:fill="D9D9D9" w:themeFill="background1" w:themeFillShade="D9"/>
            <w:vAlign w:val="center"/>
          </w:tcPr>
          <w:p w14:paraId="7BF55E41" w14:textId="77777777" w:rsidR="00EB5CD7" w:rsidRPr="00382779" w:rsidRDefault="00EB5CD7" w:rsidP="000434D2">
            <w:pPr>
              <w:pStyle w:val="BodyText"/>
              <w:jc w:val="center"/>
            </w:pPr>
            <w:r w:rsidRPr="00382779">
              <w:t>Weaknesses</w:t>
            </w:r>
          </w:p>
        </w:tc>
      </w:tr>
      <w:tr w:rsidR="00EB5CD7" w:rsidRPr="00382779" w14:paraId="1A66B319" w14:textId="77777777" w:rsidTr="000434D2">
        <w:trPr>
          <w:trHeight w:val="760"/>
        </w:trPr>
        <w:tc>
          <w:tcPr>
            <w:tcW w:w="2405" w:type="dxa"/>
            <w:shd w:val="clear" w:color="auto" w:fill="D9D9D9" w:themeFill="background1" w:themeFillShade="D9"/>
            <w:vAlign w:val="center"/>
          </w:tcPr>
          <w:p w14:paraId="6B1FC1FC" w14:textId="77777777" w:rsidR="00EB5CD7" w:rsidRPr="00382779" w:rsidRDefault="00EB5CD7" w:rsidP="000434D2">
            <w:pPr>
              <w:pStyle w:val="BodyText"/>
              <w:rPr>
                <w:i/>
              </w:rPr>
            </w:pPr>
          </w:p>
        </w:tc>
        <w:tc>
          <w:tcPr>
            <w:tcW w:w="3119" w:type="dxa"/>
            <w:vAlign w:val="center"/>
          </w:tcPr>
          <w:p w14:paraId="3C61DA15" w14:textId="77777777" w:rsidR="00EB5CD7" w:rsidRPr="00382779" w:rsidRDefault="00EB5CD7" w:rsidP="000434D2">
            <w:pPr>
              <w:pStyle w:val="BodyText"/>
              <w:jc w:val="center"/>
              <w:rPr>
                <w:i/>
              </w:rPr>
            </w:pPr>
          </w:p>
        </w:tc>
        <w:tc>
          <w:tcPr>
            <w:tcW w:w="4394" w:type="dxa"/>
            <w:vAlign w:val="center"/>
          </w:tcPr>
          <w:p w14:paraId="10F82316" w14:textId="77777777" w:rsidR="00EB5CD7" w:rsidRPr="00382779" w:rsidRDefault="00EB5CD7" w:rsidP="000434D2">
            <w:pPr>
              <w:widowControl w:val="0"/>
              <w:shd w:val="clear" w:color="auto" w:fill="FFFFFF"/>
              <w:tabs>
                <w:tab w:val="left" w:pos="1085"/>
              </w:tabs>
              <w:autoSpaceDE w:val="0"/>
              <w:autoSpaceDN w:val="0"/>
              <w:adjustRightInd w:val="0"/>
              <w:jc w:val="center"/>
              <w:rPr>
                <w:b/>
                <w:bCs/>
                <w:i/>
              </w:rPr>
            </w:pPr>
          </w:p>
        </w:tc>
      </w:tr>
      <w:tr w:rsidR="00EB5CD7" w:rsidRPr="00382779" w14:paraId="000C1F2F" w14:textId="77777777" w:rsidTr="000434D2">
        <w:tc>
          <w:tcPr>
            <w:tcW w:w="2405" w:type="dxa"/>
            <w:shd w:val="clear" w:color="auto" w:fill="D9D9D9" w:themeFill="background1" w:themeFillShade="D9"/>
            <w:vAlign w:val="center"/>
          </w:tcPr>
          <w:p w14:paraId="70F19115" w14:textId="77777777" w:rsidR="00EB5CD7" w:rsidRPr="00382779" w:rsidRDefault="00EB5CD7" w:rsidP="000434D2">
            <w:pPr>
              <w:pStyle w:val="BodyText"/>
            </w:pPr>
            <w:r w:rsidRPr="00382779">
              <w:t>External</w:t>
            </w:r>
          </w:p>
        </w:tc>
        <w:tc>
          <w:tcPr>
            <w:tcW w:w="3119" w:type="dxa"/>
            <w:shd w:val="clear" w:color="auto" w:fill="D9D9D9" w:themeFill="background1" w:themeFillShade="D9"/>
            <w:vAlign w:val="center"/>
          </w:tcPr>
          <w:p w14:paraId="7E57CC02" w14:textId="77777777" w:rsidR="00EB5CD7" w:rsidRPr="00382779" w:rsidRDefault="00EB5CD7" w:rsidP="000434D2">
            <w:pPr>
              <w:pStyle w:val="BodyText"/>
              <w:jc w:val="center"/>
            </w:pPr>
            <w:r w:rsidRPr="00382779">
              <w:t>Opportunities</w:t>
            </w:r>
          </w:p>
        </w:tc>
        <w:tc>
          <w:tcPr>
            <w:tcW w:w="4394" w:type="dxa"/>
            <w:shd w:val="clear" w:color="auto" w:fill="D9D9D9" w:themeFill="background1" w:themeFillShade="D9"/>
            <w:vAlign w:val="center"/>
          </w:tcPr>
          <w:p w14:paraId="093A72D3" w14:textId="77777777" w:rsidR="00EB5CD7" w:rsidRPr="00382779" w:rsidRDefault="00EB5CD7" w:rsidP="000434D2">
            <w:pPr>
              <w:rPr>
                <w:b/>
                <w:bCs/>
              </w:rPr>
            </w:pPr>
          </w:p>
          <w:p w14:paraId="2253B324" w14:textId="77777777" w:rsidR="00EB5CD7" w:rsidRPr="00382779" w:rsidRDefault="00EB5CD7" w:rsidP="000434D2">
            <w:pPr>
              <w:pStyle w:val="BodyText"/>
              <w:jc w:val="center"/>
            </w:pPr>
            <w:r w:rsidRPr="00382779">
              <w:t>Threats</w:t>
            </w:r>
          </w:p>
        </w:tc>
      </w:tr>
      <w:tr w:rsidR="00EB5CD7" w:rsidRPr="00382779" w14:paraId="7498E70F" w14:textId="77777777" w:rsidTr="000434D2">
        <w:trPr>
          <w:trHeight w:val="751"/>
        </w:trPr>
        <w:tc>
          <w:tcPr>
            <w:tcW w:w="2405" w:type="dxa"/>
            <w:shd w:val="clear" w:color="auto" w:fill="D9D9D9" w:themeFill="background1" w:themeFillShade="D9"/>
            <w:vAlign w:val="center"/>
          </w:tcPr>
          <w:p w14:paraId="6C14FCE7" w14:textId="77777777" w:rsidR="00EB5CD7" w:rsidRPr="00382779" w:rsidRDefault="00EB5CD7" w:rsidP="000434D2">
            <w:pPr>
              <w:pStyle w:val="BodyText"/>
              <w:rPr>
                <w:i/>
              </w:rPr>
            </w:pPr>
          </w:p>
        </w:tc>
        <w:tc>
          <w:tcPr>
            <w:tcW w:w="3119" w:type="dxa"/>
            <w:vAlign w:val="center"/>
          </w:tcPr>
          <w:p w14:paraId="7C3717E9" w14:textId="77777777" w:rsidR="00EB5CD7" w:rsidRPr="00382779" w:rsidRDefault="00EB5CD7" w:rsidP="000434D2">
            <w:pPr>
              <w:pStyle w:val="BodyText"/>
              <w:rPr>
                <w:i/>
              </w:rPr>
            </w:pPr>
          </w:p>
        </w:tc>
        <w:tc>
          <w:tcPr>
            <w:tcW w:w="4394" w:type="dxa"/>
            <w:vAlign w:val="center"/>
          </w:tcPr>
          <w:p w14:paraId="689D4625" w14:textId="77777777" w:rsidR="00EB5CD7" w:rsidRPr="00382779" w:rsidRDefault="00EB5CD7" w:rsidP="000434D2">
            <w:pPr>
              <w:widowControl w:val="0"/>
              <w:shd w:val="clear" w:color="auto" w:fill="FFFFFF"/>
              <w:tabs>
                <w:tab w:val="left" w:pos="1085"/>
              </w:tabs>
              <w:autoSpaceDE w:val="0"/>
              <w:autoSpaceDN w:val="0"/>
              <w:adjustRightInd w:val="0"/>
              <w:rPr>
                <w:b/>
                <w:bCs/>
                <w:i/>
              </w:rPr>
            </w:pPr>
          </w:p>
        </w:tc>
      </w:tr>
    </w:tbl>
    <w:p w14:paraId="28E520B0" w14:textId="77777777" w:rsidR="00EB5CD7" w:rsidRPr="00382779" w:rsidRDefault="00EB5CD7" w:rsidP="00EB5CD7"/>
    <w:p w14:paraId="7923CBB0" w14:textId="77777777" w:rsidR="00EB5CD7" w:rsidRPr="00382779" w:rsidRDefault="00EB5CD7" w:rsidP="00EB5CD7">
      <w:pPr>
        <w:rPr>
          <w:b/>
        </w:rPr>
      </w:pPr>
    </w:p>
    <w:p w14:paraId="6D4A1147" w14:textId="022A9C2B" w:rsidR="00EB5CD7" w:rsidRPr="00382779" w:rsidRDefault="00DC00F3" w:rsidP="00EB5CD7">
      <w:pPr>
        <w:rPr>
          <w:b/>
        </w:rPr>
      </w:pPr>
      <w:r w:rsidRPr="00382779">
        <w:rPr>
          <w:b/>
        </w:rPr>
        <w:lastRenderedPageBreak/>
        <w:t>1</w:t>
      </w:r>
      <w:r w:rsidR="00EB5CD7" w:rsidRPr="00382779">
        <w:rPr>
          <w:b/>
        </w:rPr>
        <w:t>.</w:t>
      </w:r>
      <w:r w:rsidR="00AC7C55" w:rsidRPr="00382779">
        <w:rPr>
          <w:b/>
        </w:rPr>
        <w:t>4</w:t>
      </w:r>
      <w:r w:rsidR="00EB5CD7" w:rsidRPr="00382779">
        <w:rPr>
          <w:b/>
        </w:rPr>
        <w:t xml:space="preserve">. Evaluate the </w:t>
      </w:r>
      <w:r w:rsidR="00AE6E52" w:rsidRPr="00382779">
        <w:rPr>
          <w:b/>
        </w:rPr>
        <w:t>Entity</w:t>
      </w:r>
      <w:r w:rsidR="00EB5CD7" w:rsidRPr="00382779">
        <w:rPr>
          <w:b/>
        </w:rPr>
        <w:t xml:space="preserve"> </w:t>
      </w:r>
      <w:r w:rsidR="00C27D55" w:rsidRPr="00382779">
        <w:rPr>
          <w:b/>
        </w:rPr>
        <w:t xml:space="preserve">on the </w:t>
      </w:r>
      <w:r w:rsidR="00C47C7D">
        <w:rPr>
          <w:b/>
        </w:rPr>
        <w:t>national/international</w:t>
      </w:r>
      <w:r w:rsidR="00C27D55" w:rsidRPr="00382779">
        <w:rPr>
          <w:b/>
        </w:rPr>
        <w:t xml:space="preserve"> </w:t>
      </w:r>
      <w:proofErr w:type="gramStart"/>
      <w:r w:rsidR="00C27D55" w:rsidRPr="00382779">
        <w:rPr>
          <w:b/>
        </w:rPr>
        <w:t>stage</w:t>
      </w:r>
      <w:proofErr w:type="gramEnd"/>
    </w:p>
    <w:p w14:paraId="4D85B1D3" w14:textId="2BE974CB" w:rsidR="00EB5CD7" w:rsidRPr="00382779" w:rsidRDefault="00EB5CD7" w:rsidP="00EB5CD7">
      <w:pPr>
        <w:rPr>
          <w:iCs/>
        </w:rPr>
      </w:pPr>
      <w:r w:rsidRPr="00382779">
        <w:rPr>
          <w:iCs/>
        </w:rPr>
        <w:t>(</w:t>
      </w:r>
      <w:proofErr w:type="gramStart"/>
      <w:r w:rsidRPr="00382779">
        <w:rPr>
          <w:i/>
          <w:iCs/>
        </w:rPr>
        <w:t>no</w:t>
      </w:r>
      <w:proofErr w:type="gramEnd"/>
      <w:r w:rsidRPr="00382779">
        <w:rPr>
          <w:i/>
          <w:iCs/>
        </w:rPr>
        <w:t xml:space="preserve"> more than 400 words</w:t>
      </w:r>
      <w:r w:rsidRPr="00382779">
        <w:rPr>
          <w:iCs/>
        </w:rPr>
        <w:t>)</w:t>
      </w:r>
    </w:p>
    <w:p w14:paraId="272A43F1" w14:textId="028E380E" w:rsidR="00020886" w:rsidRPr="00382779" w:rsidRDefault="00EB5CD7" w:rsidP="00020886">
      <w:pPr>
        <w:pStyle w:val="BodyText2"/>
        <w:jc w:val="both"/>
        <w:rPr>
          <w:b w:val="0"/>
          <w:bCs w:val="0"/>
          <w:i/>
          <w:sz w:val="24"/>
          <w:szCs w:val="24"/>
        </w:rPr>
      </w:pPr>
      <w:r w:rsidRPr="00382779">
        <w:rPr>
          <w:b w:val="0"/>
          <w:bCs w:val="0"/>
          <w:i/>
          <w:sz w:val="24"/>
          <w:szCs w:val="24"/>
        </w:rPr>
        <w:t xml:space="preserve">How does the </w:t>
      </w:r>
      <w:r w:rsidR="008F7FBE" w:rsidRPr="00382779">
        <w:rPr>
          <w:b w:val="0"/>
          <w:bCs w:val="0"/>
          <w:i/>
          <w:sz w:val="24"/>
          <w:szCs w:val="24"/>
        </w:rPr>
        <w:t>E</w:t>
      </w:r>
      <w:r w:rsidRPr="00382779">
        <w:rPr>
          <w:b w:val="0"/>
          <w:bCs w:val="0"/>
          <w:i/>
          <w:sz w:val="24"/>
          <w:szCs w:val="24"/>
        </w:rPr>
        <w:t xml:space="preserve">ntity </w:t>
      </w:r>
      <w:r w:rsidR="00600A57" w:rsidRPr="00382779">
        <w:rPr>
          <w:b w:val="0"/>
          <w:bCs w:val="0"/>
          <w:i/>
          <w:sz w:val="24"/>
          <w:szCs w:val="24"/>
        </w:rPr>
        <w:t xml:space="preserve">locate </w:t>
      </w:r>
      <w:r w:rsidRPr="00382779">
        <w:rPr>
          <w:b w:val="0"/>
          <w:bCs w:val="0"/>
          <w:i/>
          <w:sz w:val="24"/>
          <w:szCs w:val="24"/>
        </w:rPr>
        <w:t xml:space="preserve">itself in the </w:t>
      </w:r>
      <w:r w:rsidR="00C27D55" w:rsidRPr="00382779">
        <w:rPr>
          <w:b w:val="0"/>
          <w:bCs w:val="0"/>
          <w:i/>
          <w:sz w:val="24"/>
          <w:szCs w:val="24"/>
        </w:rPr>
        <w:t xml:space="preserve">scientific scene nationally or internationally? </w:t>
      </w:r>
      <w:r w:rsidRPr="00382779">
        <w:rPr>
          <w:b w:val="0"/>
          <w:bCs w:val="0"/>
          <w:i/>
          <w:sz w:val="24"/>
          <w:szCs w:val="24"/>
        </w:rPr>
        <w:t xml:space="preserve"> What is the “niche” of the entity in the global research environment? </w:t>
      </w:r>
      <w:r w:rsidR="00020886" w:rsidRPr="00382779">
        <w:rPr>
          <w:b w:val="0"/>
          <w:bCs w:val="0"/>
          <w:i/>
          <w:sz w:val="24"/>
          <w:szCs w:val="24"/>
        </w:rPr>
        <w:t xml:space="preserve"> What characteristic features distinguish the Entity from its international competitors? </w:t>
      </w:r>
    </w:p>
    <w:p w14:paraId="3609B572" w14:textId="77777777" w:rsidR="00655687" w:rsidRPr="00382779" w:rsidRDefault="00655687" w:rsidP="00EB5CD7">
      <w:pPr>
        <w:pStyle w:val="BodyText2"/>
        <w:jc w:val="both"/>
        <w:rPr>
          <w:b w:val="0"/>
          <w:bCs w:val="0"/>
          <w:i/>
          <w:sz w:val="24"/>
          <w:szCs w:val="24"/>
        </w:rPr>
      </w:pPr>
    </w:p>
    <w:tbl>
      <w:tblPr>
        <w:tblStyle w:val="TableGrid"/>
        <w:tblW w:w="0" w:type="auto"/>
        <w:tblLook w:val="04A0" w:firstRow="1" w:lastRow="0" w:firstColumn="1" w:lastColumn="0" w:noHBand="0" w:noVBand="1"/>
      </w:tblPr>
      <w:tblGrid>
        <w:gridCol w:w="9913"/>
      </w:tblGrid>
      <w:tr w:rsidR="00655687" w:rsidRPr="00382779" w14:paraId="06F8DE96" w14:textId="77777777" w:rsidTr="00655687">
        <w:tc>
          <w:tcPr>
            <w:tcW w:w="9913" w:type="dxa"/>
          </w:tcPr>
          <w:p w14:paraId="2D829E1F" w14:textId="77777777" w:rsidR="00655687" w:rsidRPr="00382779" w:rsidRDefault="00655687" w:rsidP="00EB5CD7">
            <w:pPr>
              <w:pStyle w:val="BodyText2"/>
              <w:jc w:val="both"/>
              <w:rPr>
                <w:b w:val="0"/>
                <w:bCs w:val="0"/>
                <w:i/>
                <w:sz w:val="24"/>
                <w:szCs w:val="24"/>
              </w:rPr>
            </w:pPr>
          </w:p>
        </w:tc>
      </w:tr>
    </w:tbl>
    <w:p w14:paraId="201F4706" w14:textId="77777777" w:rsidR="004D19B0" w:rsidRPr="00382779" w:rsidRDefault="004D19B0" w:rsidP="00EB5CD7"/>
    <w:p w14:paraId="308B6054" w14:textId="03762FE0" w:rsidR="00EB5CD7" w:rsidRPr="00382779" w:rsidRDefault="00DC00F3" w:rsidP="00EB5CD7">
      <w:pPr>
        <w:rPr>
          <w:b/>
        </w:rPr>
      </w:pPr>
      <w:r w:rsidRPr="00382779">
        <w:rPr>
          <w:b/>
        </w:rPr>
        <w:t>1</w:t>
      </w:r>
      <w:r w:rsidR="008C77F6" w:rsidRPr="00382779">
        <w:rPr>
          <w:b/>
        </w:rPr>
        <w:t>.</w:t>
      </w:r>
      <w:r w:rsidR="00AC7C55" w:rsidRPr="00382779">
        <w:rPr>
          <w:b/>
        </w:rPr>
        <w:t>5</w:t>
      </w:r>
      <w:r w:rsidR="00EB5CD7" w:rsidRPr="00382779">
        <w:rPr>
          <w:b/>
        </w:rPr>
        <w:t>. Research infrastructure</w:t>
      </w:r>
      <w:r w:rsidR="00221CA9" w:rsidRPr="00382779">
        <w:rPr>
          <w:b/>
        </w:rPr>
        <w:t>, accessibility</w:t>
      </w:r>
      <w:r w:rsidR="00162D40" w:rsidRPr="00382779">
        <w:rPr>
          <w:b/>
        </w:rPr>
        <w:t>,</w:t>
      </w:r>
      <w:r w:rsidR="00221CA9" w:rsidRPr="00382779">
        <w:rPr>
          <w:b/>
        </w:rPr>
        <w:t xml:space="preserve"> and management</w:t>
      </w:r>
    </w:p>
    <w:p w14:paraId="6DFB42CA" w14:textId="3CF03D4A" w:rsidR="00EB5CD7" w:rsidRPr="00382779" w:rsidRDefault="00EB5CD7" w:rsidP="00EB5CD7">
      <w:pPr>
        <w:rPr>
          <w:iCs/>
        </w:rPr>
      </w:pPr>
      <w:r w:rsidRPr="00382779">
        <w:rPr>
          <w:iCs/>
        </w:rPr>
        <w:t>(</w:t>
      </w:r>
      <w:proofErr w:type="gramStart"/>
      <w:r w:rsidRPr="00382779">
        <w:rPr>
          <w:i/>
          <w:iCs/>
        </w:rPr>
        <w:t>no</w:t>
      </w:r>
      <w:proofErr w:type="gramEnd"/>
      <w:r w:rsidRPr="00382779">
        <w:rPr>
          <w:i/>
          <w:iCs/>
        </w:rPr>
        <w:t xml:space="preserve"> more than </w:t>
      </w:r>
      <w:r w:rsidR="00242750" w:rsidRPr="00382779">
        <w:rPr>
          <w:i/>
          <w:iCs/>
        </w:rPr>
        <w:t>3</w:t>
      </w:r>
      <w:r w:rsidR="00A22E4B" w:rsidRPr="00382779">
        <w:rPr>
          <w:i/>
          <w:iCs/>
        </w:rPr>
        <w:t>00</w:t>
      </w:r>
      <w:r w:rsidRPr="00382779">
        <w:rPr>
          <w:i/>
          <w:iCs/>
        </w:rPr>
        <w:t xml:space="preserve"> words</w:t>
      </w:r>
      <w:r w:rsidRPr="00382779">
        <w:rPr>
          <w:iCs/>
        </w:rPr>
        <w:t>)</w:t>
      </w:r>
    </w:p>
    <w:p w14:paraId="5F5D1A51" w14:textId="1EB1F358" w:rsidR="002026F9" w:rsidRPr="00382779" w:rsidRDefault="00C549B4" w:rsidP="00EB5CD7">
      <w:pPr>
        <w:jc w:val="both"/>
        <w:rPr>
          <w:i/>
          <w:iCs/>
        </w:rPr>
      </w:pPr>
      <w:r w:rsidRPr="00382779">
        <w:rPr>
          <w:i/>
          <w:iCs/>
        </w:rPr>
        <w:t>Describe</w:t>
      </w:r>
      <w:r w:rsidR="00462F53" w:rsidRPr="00382779">
        <w:rPr>
          <w:i/>
          <w:iCs/>
        </w:rPr>
        <w:t xml:space="preserve"> the </w:t>
      </w:r>
      <w:r w:rsidR="001F63D6" w:rsidRPr="00382779">
        <w:rPr>
          <w:i/>
          <w:iCs/>
        </w:rPr>
        <w:t>E</w:t>
      </w:r>
      <w:r w:rsidR="00387129" w:rsidRPr="00382779">
        <w:rPr>
          <w:i/>
          <w:iCs/>
        </w:rPr>
        <w:t>ntity’s</w:t>
      </w:r>
      <w:r w:rsidR="00EB5CD7" w:rsidRPr="00382779">
        <w:rPr>
          <w:i/>
          <w:iCs/>
        </w:rPr>
        <w:t xml:space="preserve"> research infrastructure</w:t>
      </w:r>
      <w:r w:rsidR="00EC6C32" w:rsidRPr="00382779">
        <w:rPr>
          <w:i/>
          <w:iCs/>
        </w:rPr>
        <w:t xml:space="preserve"> – RI</w:t>
      </w:r>
      <w:r w:rsidR="00366565" w:rsidRPr="00382779">
        <w:rPr>
          <w:i/>
          <w:iCs/>
        </w:rPr>
        <w:t xml:space="preserve"> –</w:t>
      </w:r>
      <w:r w:rsidR="00EB5CD7" w:rsidRPr="00382779">
        <w:rPr>
          <w:i/>
          <w:iCs/>
        </w:rPr>
        <w:t xml:space="preserve"> (including research equipment, computer resources, databanks, material collections, archives, support services</w:t>
      </w:r>
      <w:r w:rsidR="001F63D6" w:rsidRPr="00382779">
        <w:rPr>
          <w:i/>
          <w:iCs/>
        </w:rPr>
        <w:t>,</w:t>
      </w:r>
      <w:r w:rsidR="00EB5CD7" w:rsidRPr="00382779">
        <w:rPr>
          <w:i/>
          <w:iCs/>
        </w:rPr>
        <w:t xml:space="preserve"> and technical staff) and its conformity to the scientific activity </w:t>
      </w:r>
      <w:r w:rsidR="000850CF" w:rsidRPr="00382779">
        <w:rPr>
          <w:i/>
          <w:iCs/>
        </w:rPr>
        <w:t xml:space="preserve">and the institutional management </w:t>
      </w:r>
      <w:r w:rsidR="00EB5CD7" w:rsidRPr="00382779">
        <w:rPr>
          <w:i/>
          <w:iCs/>
        </w:rPr>
        <w:t xml:space="preserve">of the </w:t>
      </w:r>
      <w:r w:rsidR="00670F24" w:rsidRPr="00382779">
        <w:rPr>
          <w:i/>
          <w:iCs/>
        </w:rPr>
        <w:t>E</w:t>
      </w:r>
      <w:r w:rsidR="00EB5CD7" w:rsidRPr="00382779">
        <w:rPr>
          <w:i/>
          <w:iCs/>
        </w:rPr>
        <w:t>ntity, ensuring</w:t>
      </w:r>
      <w:r w:rsidR="007C6B39" w:rsidRPr="00382779">
        <w:rPr>
          <w:i/>
          <w:iCs/>
        </w:rPr>
        <w:t xml:space="preserve"> strategic and</w:t>
      </w:r>
      <w:r w:rsidR="00EB5CD7" w:rsidRPr="00382779">
        <w:rPr>
          <w:i/>
          <w:iCs/>
        </w:rPr>
        <w:t xml:space="preserve"> long-term development</w:t>
      </w:r>
      <w:r w:rsidR="001F63D6" w:rsidRPr="00382779">
        <w:rPr>
          <w:i/>
          <w:iCs/>
        </w:rPr>
        <w:t>,</w:t>
      </w:r>
      <w:r w:rsidR="00E529A9" w:rsidRPr="00382779">
        <w:rPr>
          <w:i/>
          <w:iCs/>
        </w:rPr>
        <w:t xml:space="preserve"> infrastructure’s utilization, quality assessment, </w:t>
      </w:r>
      <w:r w:rsidR="00EB5CD7" w:rsidRPr="00382779">
        <w:rPr>
          <w:i/>
          <w:iCs/>
        </w:rPr>
        <w:t>and resource planning.</w:t>
      </w:r>
    </w:p>
    <w:p w14:paraId="7D95F52F" w14:textId="77777777" w:rsidR="00EB5CD7" w:rsidRPr="00382779" w:rsidRDefault="00EB5CD7" w:rsidP="00EB5CD7">
      <w:pPr>
        <w:jc w:val="both"/>
      </w:pPr>
    </w:p>
    <w:p w14:paraId="7CEC108B" w14:textId="77777777" w:rsidR="00EB5CD7" w:rsidRPr="00382779" w:rsidRDefault="00EB5CD7" w:rsidP="00EB5CD7">
      <w:pPr>
        <w:pBdr>
          <w:top w:val="single" w:sz="4" w:space="1" w:color="auto"/>
          <w:left w:val="single" w:sz="4" w:space="4" w:color="auto"/>
          <w:bottom w:val="single" w:sz="4" w:space="1" w:color="auto"/>
          <w:right w:val="single" w:sz="4" w:space="4" w:color="auto"/>
        </w:pBdr>
        <w:jc w:val="both"/>
      </w:pPr>
    </w:p>
    <w:p w14:paraId="57972963" w14:textId="77777777" w:rsidR="00D90D80" w:rsidRPr="00382779" w:rsidRDefault="00D90D80" w:rsidP="00D90D80">
      <w:pPr>
        <w:pBdr>
          <w:top w:val="single" w:sz="4" w:space="1" w:color="auto"/>
          <w:left w:val="single" w:sz="4" w:space="4" w:color="auto"/>
          <w:bottom w:val="single" w:sz="4" w:space="1" w:color="auto"/>
          <w:right w:val="single" w:sz="4" w:space="4" w:color="auto"/>
        </w:pBdr>
        <w:jc w:val="both"/>
      </w:pPr>
    </w:p>
    <w:p w14:paraId="14BC0138" w14:textId="77777777" w:rsidR="00F63A81" w:rsidRPr="00382779" w:rsidRDefault="00F63A81" w:rsidP="00EB5CD7">
      <w:pPr>
        <w:jc w:val="both"/>
      </w:pPr>
    </w:p>
    <w:p w14:paraId="3FCCA1E5" w14:textId="2EF39D10" w:rsidR="008A2A11" w:rsidRPr="00382779" w:rsidRDefault="00DC00F3" w:rsidP="008A2A11">
      <w:pPr>
        <w:rPr>
          <w:b/>
        </w:rPr>
      </w:pPr>
      <w:r w:rsidRPr="00382779">
        <w:rPr>
          <w:b/>
        </w:rPr>
        <w:t>1</w:t>
      </w:r>
      <w:r w:rsidR="008A2A11" w:rsidRPr="00382779">
        <w:rPr>
          <w:b/>
        </w:rPr>
        <w:t>.</w:t>
      </w:r>
      <w:r w:rsidR="00AC7C55" w:rsidRPr="00382779">
        <w:rPr>
          <w:b/>
        </w:rPr>
        <w:t>6</w:t>
      </w:r>
      <w:r w:rsidR="008A2A11" w:rsidRPr="00382779">
        <w:rPr>
          <w:b/>
        </w:rPr>
        <w:t xml:space="preserve">. Measures </w:t>
      </w:r>
      <w:r w:rsidR="001474E0" w:rsidRPr="00382779">
        <w:rPr>
          <w:b/>
        </w:rPr>
        <w:t xml:space="preserve">implemented as </w:t>
      </w:r>
      <w:r w:rsidR="00D45414" w:rsidRPr="00382779">
        <w:rPr>
          <w:b/>
        </w:rPr>
        <w:t>a result of previous evaluation</w:t>
      </w:r>
      <w:r w:rsidR="00E15E54" w:rsidRPr="00382779">
        <w:rPr>
          <w:b/>
        </w:rPr>
        <w:t xml:space="preserve"> carried out in </w:t>
      </w:r>
      <w:proofErr w:type="gramStart"/>
      <w:r w:rsidR="00E15E54" w:rsidRPr="00382779">
        <w:rPr>
          <w:b/>
        </w:rPr>
        <w:t>201</w:t>
      </w:r>
      <w:r w:rsidR="00542699" w:rsidRPr="00382779">
        <w:rPr>
          <w:b/>
        </w:rPr>
        <w:t>9</w:t>
      </w:r>
      <w:proofErr w:type="gramEnd"/>
    </w:p>
    <w:p w14:paraId="4B492A16" w14:textId="42C73D26" w:rsidR="00A745A7" w:rsidRPr="00382779" w:rsidRDefault="008A2A11" w:rsidP="008A2A11">
      <w:pPr>
        <w:rPr>
          <w:i/>
        </w:rPr>
      </w:pPr>
      <w:r w:rsidRPr="00382779">
        <w:rPr>
          <w:i/>
        </w:rPr>
        <w:t>(</w:t>
      </w:r>
      <w:proofErr w:type="gramStart"/>
      <w:r w:rsidRPr="00382779">
        <w:rPr>
          <w:i/>
        </w:rPr>
        <w:t>no</w:t>
      </w:r>
      <w:proofErr w:type="gramEnd"/>
      <w:r w:rsidRPr="00382779">
        <w:rPr>
          <w:i/>
        </w:rPr>
        <w:t xml:space="preserve"> more than </w:t>
      </w:r>
      <w:r w:rsidR="00A745A7" w:rsidRPr="00382779">
        <w:rPr>
          <w:i/>
        </w:rPr>
        <w:t>5</w:t>
      </w:r>
      <w:r w:rsidRPr="00382779">
        <w:rPr>
          <w:i/>
        </w:rPr>
        <w:t>00 words)</w:t>
      </w:r>
    </w:p>
    <w:p w14:paraId="44EC0EA6" w14:textId="52B4EC40" w:rsidR="005B1204" w:rsidRPr="00382779" w:rsidRDefault="00A07D3D" w:rsidP="008A2A11">
      <w:pPr>
        <w:rPr>
          <w:i/>
        </w:rPr>
      </w:pPr>
      <w:r w:rsidRPr="00382779">
        <w:rPr>
          <w:i/>
        </w:rPr>
        <w:t xml:space="preserve">Describe the main recommendations in the framework of </w:t>
      </w:r>
      <w:r w:rsidR="009C1C1C" w:rsidRPr="00382779">
        <w:rPr>
          <w:i/>
        </w:rPr>
        <w:t xml:space="preserve">the </w:t>
      </w:r>
      <w:r w:rsidRPr="00382779">
        <w:rPr>
          <w:i/>
        </w:rPr>
        <w:t xml:space="preserve">previous evaluation, and the actions taken by the </w:t>
      </w:r>
      <w:r w:rsidR="009C4489" w:rsidRPr="00382779">
        <w:rPr>
          <w:i/>
        </w:rPr>
        <w:t>Entity</w:t>
      </w:r>
      <w:r w:rsidRPr="00382779">
        <w:rPr>
          <w:i/>
        </w:rPr>
        <w:t xml:space="preserve"> </w:t>
      </w:r>
      <w:proofErr w:type="gramStart"/>
      <w:r w:rsidRPr="00382779">
        <w:rPr>
          <w:i/>
        </w:rPr>
        <w:t>in order to</w:t>
      </w:r>
      <w:proofErr w:type="gramEnd"/>
      <w:r w:rsidRPr="00382779">
        <w:rPr>
          <w:i/>
        </w:rPr>
        <w:t xml:space="preserve"> implement the </w:t>
      </w:r>
      <w:r w:rsidR="005E17CD" w:rsidRPr="00382779">
        <w:rPr>
          <w:i/>
        </w:rPr>
        <w:t>recommendations.</w:t>
      </w:r>
    </w:p>
    <w:p w14:paraId="28341BE3" w14:textId="77777777" w:rsidR="00432212" w:rsidRPr="00382779" w:rsidRDefault="00432212" w:rsidP="008A2A11">
      <w:pPr>
        <w:rPr>
          <w:i/>
        </w:rPr>
      </w:pPr>
    </w:p>
    <w:tbl>
      <w:tblPr>
        <w:tblStyle w:val="TableGrid"/>
        <w:tblW w:w="0" w:type="auto"/>
        <w:tblLook w:val="04A0" w:firstRow="1" w:lastRow="0" w:firstColumn="1" w:lastColumn="0" w:noHBand="0" w:noVBand="1"/>
      </w:tblPr>
      <w:tblGrid>
        <w:gridCol w:w="9913"/>
      </w:tblGrid>
      <w:tr w:rsidR="008A2A11" w:rsidRPr="00382779" w14:paraId="6560C083" w14:textId="77777777" w:rsidTr="000434D2">
        <w:tc>
          <w:tcPr>
            <w:tcW w:w="9913" w:type="dxa"/>
          </w:tcPr>
          <w:p w14:paraId="2EFAC4E8" w14:textId="77777777" w:rsidR="008A2A11" w:rsidRPr="00382779" w:rsidRDefault="008A2A11" w:rsidP="000434D2"/>
        </w:tc>
      </w:tr>
    </w:tbl>
    <w:p w14:paraId="63E1F8A9" w14:textId="77777777" w:rsidR="00EE6B90" w:rsidRPr="00382779" w:rsidRDefault="00EE6B90" w:rsidP="008A2A11">
      <w:pPr>
        <w:rPr>
          <w:iCs/>
        </w:rPr>
      </w:pPr>
    </w:p>
    <w:p w14:paraId="792A9545" w14:textId="345149B4" w:rsidR="006402D9" w:rsidRDefault="006402D9">
      <w:pPr>
        <w:rPr>
          <w:i/>
        </w:rPr>
      </w:pPr>
      <w:r>
        <w:rPr>
          <w:i/>
        </w:rPr>
        <w:br w:type="page"/>
      </w:r>
    </w:p>
    <w:p w14:paraId="0F7835E9" w14:textId="77777777" w:rsidR="00ED5AF0" w:rsidRPr="00382779" w:rsidRDefault="00556BF2" w:rsidP="005B1204">
      <w:pPr>
        <w:pStyle w:val="Heading1"/>
        <w:jc w:val="center"/>
      </w:pPr>
      <w:bookmarkStart w:id="8" w:name="_Toc184891863"/>
      <w:r w:rsidRPr="00382779">
        <w:lastRenderedPageBreak/>
        <w:t>2</w:t>
      </w:r>
      <w:r w:rsidR="002747CA" w:rsidRPr="00382779">
        <w:t>. RESOURCES</w:t>
      </w:r>
      <w:bookmarkEnd w:id="6"/>
      <w:bookmarkEnd w:id="8"/>
    </w:p>
    <w:p w14:paraId="11B8EE8F" w14:textId="77777777" w:rsidR="005B1204" w:rsidRPr="00382779" w:rsidRDefault="005B1204" w:rsidP="005B1204"/>
    <w:p w14:paraId="7EA49F4A" w14:textId="41E19F0C" w:rsidR="002747CA" w:rsidRPr="00382779" w:rsidRDefault="00556BF2" w:rsidP="00F030E7">
      <w:pPr>
        <w:rPr>
          <w:b/>
        </w:rPr>
      </w:pPr>
      <w:bookmarkStart w:id="9" w:name="_Toc529544713"/>
      <w:r w:rsidRPr="00382779">
        <w:rPr>
          <w:b/>
        </w:rPr>
        <w:t>2</w:t>
      </w:r>
      <w:r w:rsidR="002747CA" w:rsidRPr="00382779">
        <w:rPr>
          <w:b/>
        </w:rPr>
        <w:t xml:space="preserve">.1. </w:t>
      </w:r>
      <w:r w:rsidR="00CB36D1" w:rsidRPr="00382779">
        <w:rPr>
          <w:b/>
        </w:rPr>
        <w:t xml:space="preserve">Personnel </w:t>
      </w:r>
      <w:r w:rsidR="002747CA" w:rsidRPr="00382779">
        <w:rPr>
          <w:b/>
        </w:rPr>
        <w:t xml:space="preserve">in </w:t>
      </w:r>
      <w:r w:rsidR="001B095E" w:rsidRPr="00382779">
        <w:rPr>
          <w:b/>
        </w:rPr>
        <w:t>2019-2024</w:t>
      </w:r>
      <w:r w:rsidR="002747CA" w:rsidRPr="00382779">
        <w:rPr>
          <w:b/>
        </w:rPr>
        <w:t xml:space="preserve"> (person</w:t>
      </w:r>
      <w:r w:rsidR="00820881" w:rsidRPr="00382779">
        <w:rPr>
          <w:b/>
        </w:rPr>
        <w:t>s/</w:t>
      </w:r>
      <w:r w:rsidR="002747CA" w:rsidRPr="00382779">
        <w:rPr>
          <w:b/>
        </w:rPr>
        <w:t xml:space="preserve"> FTE)</w:t>
      </w:r>
      <w:bookmarkEnd w:id="9"/>
    </w:p>
    <w:p w14:paraId="0C7FD4B2" w14:textId="2D448888" w:rsidR="002747CA" w:rsidRPr="00382779" w:rsidRDefault="00A01ACF" w:rsidP="0022439F">
      <w:pPr>
        <w:jc w:val="both"/>
        <w:rPr>
          <w:b/>
          <w:i/>
          <w:iCs/>
        </w:rPr>
      </w:pPr>
      <w:r w:rsidRPr="00382779">
        <w:rPr>
          <w:i/>
          <w:iCs/>
        </w:rPr>
        <w:t>Provide the information in terms of full</w:t>
      </w:r>
      <w:r w:rsidR="007D63C4" w:rsidRPr="00382779">
        <w:rPr>
          <w:i/>
          <w:iCs/>
        </w:rPr>
        <w:t>-</w:t>
      </w:r>
      <w:r w:rsidRPr="00382779">
        <w:rPr>
          <w:i/>
          <w:iCs/>
        </w:rPr>
        <w:t>time equivalent (FTE)</w:t>
      </w:r>
      <w:r w:rsidR="005B1204" w:rsidRPr="00382779">
        <w:rPr>
          <w:i/>
          <w:iCs/>
        </w:rPr>
        <w:t xml:space="preserve"> about all </w:t>
      </w:r>
      <w:r w:rsidR="0022439F" w:rsidRPr="00382779">
        <w:rPr>
          <w:i/>
          <w:iCs/>
        </w:rPr>
        <w:t>personnel</w:t>
      </w:r>
      <w:r w:rsidR="00A55B4B" w:rsidRPr="00382779">
        <w:rPr>
          <w:i/>
          <w:iCs/>
        </w:rPr>
        <w:t xml:space="preserve"> </w:t>
      </w:r>
      <w:r w:rsidR="005B1204" w:rsidRPr="00382779">
        <w:rPr>
          <w:i/>
          <w:iCs/>
        </w:rPr>
        <w:t xml:space="preserve">working in </w:t>
      </w:r>
      <w:r w:rsidR="00A55B4B" w:rsidRPr="00382779">
        <w:rPr>
          <w:i/>
          <w:iCs/>
        </w:rPr>
        <w:t xml:space="preserve">research </w:t>
      </w:r>
      <w:r w:rsidR="005B1204" w:rsidRPr="00382779">
        <w:rPr>
          <w:i/>
          <w:iCs/>
        </w:rPr>
        <w:t>during the period under review</w:t>
      </w:r>
      <w:r w:rsidRPr="00382779">
        <w:rPr>
          <w:i/>
          <w:iCs/>
        </w:rPr>
        <w:t xml:space="preserve">. FTE refers to annual full-time work (40 hrs per week). If a person’s working time in the </w:t>
      </w:r>
      <w:r w:rsidR="00D86EDA" w:rsidRPr="00382779">
        <w:rPr>
          <w:i/>
          <w:iCs/>
        </w:rPr>
        <w:t>Entity</w:t>
      </w:r>
      <w:r w:rsidRPr="00382779">
        <w:rPr>
          <w:i/>
          <w:iCs/>
        </w:rPr>
        <w:t xml:space="preserve"> is 40% of that of normal working time (i.e., 16 hrs per week), but other time is spent in different work (for example, teaching, </w:t>
      </w:r>
      <w:r w:rsidR="0093757B" w:rsidRPr="00382779">
        <w:rPr>
          <w:i/>
          <w:iCs/>
        </w:rPr>
        <w:t>administrative</w:t>
      </w:r>
      <w:r w:rsidRPr="00382779">
        <w:rPr>
          <w:i/>
          <w:iCs/>
        </w:rPr>
        <w:t xml:space="preserve"> duties, consultations, this is calculated as 0.4 FTE.</w:t>
      </w:r>
      <w:r w:rsidR="00C94442" w:rsidRPr="00382779">
        <w:t xml:space="preserve">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276"/>
        <w:gridCol w:w="1276"/>
        <w:gridCol w:w="1134"/>
        <w:gridCol w:w="1267"/>
        <w:gridCol w:w="1143"/>
        <w:gridCol w:w="1134"/>
      </w:tblGrid>
      <w:tr w:rsidR="00765C27" w:rsidRPr="00382779" w14:paraId="170A87BE" w14:textId="77777777" w:rsidTr="372CDF85">
        <w:tc>
          <w:tcPr>
            <w:tcW w:w="2830" w:type="dxa"/>
            <w:tcBorders>
              <w:bottom w:val="single" w:sz="4" w:space="0" w:color="auto"/>
            </w:tcBorders>
          </w:tcPr>
          <w:p w14:paraId="1F0F590E" w14:textId="77777777" w:rsidR="00765C27" w:rsidRPr="00382779" w:rsidRDefault="00765C27" w:rsidP="00F030E7">
            <w:pPr>
              <w:rPr>
                <w:b/>
                <w:i/>
                <w:iCs/>
              </w:rPr>
            </w:pPr>
          </w:p>
        </w:tc>
        <w:tc>
          <w:tcPr>
            <w:tcW w:w="1276" w:type="dxa"/>
            <w:tcBorders>
              <w:bottom w:val="single" w:sz="4" w:space="0" w:color="auto"/>
            </w:tcBorders>
          </w:tcPr>
          <w:p w14:paraId="2AD81DE4" w14:textId="18B4081B" w:rsidR="00765C27" w:rsidRPr="00382779" w:rsidRDefault="00765C27" w:rsidP="00F030E7">
            <w:pPr>
              <w:jc w:val="center"/>
              <w:rPr>
                <w:b/>
                <w:i/>
                <w:iCs/>
                <w:vertAlign w:val="superscript"/>
              </w:rPr>
            </w:pPr>
            <w:r w:rsidRPr="00382779">
              <w:rPr>
                <w:b/>
                <w:bCs/>
              </w:rPr>
              <w:t>201</w:t>
            </w:r>
            <w:r w:rsidR="00207E3A" w:rsidRPr="00382779">
              <w:rPr>
                <w:b/>
                <w:bCs/>
              </w:rPr>
              <w:t>9</w:t>
            </w:r>
          </w:p>
        </w:tc>
        <w:tc>
          <w:tcPr>
            <w:tcW w:w="1276" w:type="dxa"/>
            <w:tcBorders>
              <w:bottom w:val="single" w:sz="4" w:space="0" w:color="auto"/>
            </w:tcBorders>
          </w:tcPr>
          <w:p w14:paraId="3FFF8952" w14:textId="103443A2" w:rsidR="00765C27" w:rsidRPr="00382779" w:rsidRDefault="00765C27" w:rsidP="00F030E7">
            <w:pPr>
              <w:jc w:val="center"/>
              <w:rPr>
                <w:b/>
                <w:bCs/>
              </w:rPr>
            </w:pPr>
            <w:r w:rsidRPr="00382779">
              <w:rPr>
                <w:b/>
                <w:bCs/>
              </w:rPr>
              <w:t>20</w:t>
            </w:r>
            <w:r w:rsidR="00207E3A" w:rsidRPr="00382779">
              <w:rPr>
                <w:b/>
                <w:bCs/>
              </w:rPr>
              <w:t>20</w:t>
            </w:r>
          </w:p>
        </w:tc>
        <w:tc>
          <w:tcPr>
            <w:tcW w:w="1134" w:type="dxa"/>
            <w:tcBorders>
              <w:bottom w:val="single" w:sz="4" w:space="0" w:color="auto"/>
            </w:tcBorders>
          </w:tcPr>
          <w:p w14:paraId="4943F24B" w14:textId="0ED24EFB" w:rsidR="00765C27" w:rsidRPr="00382779" w:rsidRDefault="00765C27" w:rsidP="00F030E7">
            <w:pPr>
              <w:jc w:val="center"/>
              <w:rPr>
                <w:b/>
                <w:bCs/>
              </w:rPr>
            </w:pPr>
            <w:r w:rsidRPr="00382779">
              <w:rPr>
                <w:b/>
                <w:bCs/>
              </w:rPr>
              <w:t>20</w:t>
            </w:r>
            <w:r w:rsidR="00207E3A" w:rsidRPr="00382779">
              <w:rPr>
                <w:b/>
                <w:bCs/>
              </w:rPr>
              <w:t>21</w:t>
            </w:r>
          </w:p>
        </w:tc>
        <w:tc>
          <w:tcPr>
            <w:tcW w:w="1267" w:type="dxa"/>
            <w:tcBorders>
              <w:bottom w:val="single" w:sz="4" w:space="0" w:color="auto"/>
            </w:tcBorders>
          </w:tcPr>
          <w:p w14:paraId="4EB3097A" w14:textId="068BFB13" w:rsidR="00765C27" w:rsidRPr="00382779" w:rsidRDefault="00765C27" w:rsidP="00F030E7">
            <w:pPr>
              <w:jc w:val="center"/>
              <w:rPr>
                <w:b/>
                <w:bCs/>
              </w:rPr>
            </w:pPr>
            <w:r w:rsidRPr="00382779">
              <w:rPr>
                <w:b/>
                <w:bCs/>
              </w:rPr>
              <w:t>20</w:t>
            </w:r>
            <w:r w:rsidR="00207E3A" w:rsidRPr="00382779">
              <w:rPr>
                <w:b/>
                <w:bCs/>
              </w:rPr>
              <w:t>22</w:t>
            </w:r>
          </w:p>
        </w:tc>
        <w:tc>
          <w:tcPr>
            <w:tcW w:w="1143" w:type="dxa"/>
            <w:tcBorders>
              <w:bottom w:val="single" w:sz="4" w:space="0" w:color="auto"/>
            </w:tcBorders>
          </w:tcPr>
          <w:p w14:paraId="457F6C2E" w14:textId="6E764C08" w:rsidR="00765C27" w:rsidRPr="00382779" w:rsidRDefault="00765C27" w:rsidP="00F030E7">
            <w:pPr>
              <w:jc w:val="center"/>
              <w:rPr>
                <w:b/>
                <w:bCs/>
              </w:rPr>
            </w:pPr>
            <w:r w:rsidRPr="00382779">
              <w:rPr>
                <w:b/>
                <w:bCs/>
              </w:rPr>
              <w:t>20</w:t>
            </w:r>
            <w:r w:rsidR="00207E3A" w:rsidRPr="00382779">
              <w:rPr>
                <w:b/>
                <w:bCs/>
              </w:rPr>
              <w:t>23</w:t>
            </w:r>
          </w:p>
        </w:tc>
        <w:tc>
          <w:tcPr>
            <w:tcW w:w="1134" w:type="dxa"/>
            <w:tcBorders>
              <w:bottom w:val="single" w:sz="4" w:space="0" w:color="auto"/>
            </w:tcBorders>
          </w:tcPr>
          <w:p w14:paraId="4465F8E7" w14:textId="61A3EC7D" w:rsidR="00765C27" w:rsidRPr="00382779" w:rsidRDefault="00765C27" w:rsidP="00F030E7">
            <w:pPr>
              <w:jc w:val="center"/>
              <w:rPr>
                <w:b/>
                <w:bCs/>
              </w:rPr>
            </w:pPr>
            <w:r w:rsidRPr="00382779">
              <w:rPr>
                <w:b/>
                <w:bCs/>
              </w:rPr>
              <w:t>20</w:t>
            </w:r>
            <w:r w:rsidR="00207E3A" w:rsidRPr="00382779">
              <w:rPr>
                <w:b/>
                <w:bCs/>
              </w:rPr>
              <w:t>24</w:t>
            </w:r>
          </w:p>
        </w:tc>
      </w:tr>
      <w:tr w:rsidR="00765C27" w:rsidRPr="00382779" w14:paraId="03C80B1F" w14:textId="77777777" w:rsidTr="372CDF85">
        <w:tc>
          <w:tcPr>
            <w:tcW w:w="2830" w:type="dxa"/>
            <w:shd w:val="clear" w:color="auto" w:fill="D9D9D9" w:themeFill="background1" w:themeFillShade="D9"/>
          </w:tcPr>
          <w:p w14:paraId="0A0644FD" w14:textId="77777777" w:rsidR="00FC48A9" w:rsidRPr="00382779" w:rsidRDefault="00765C27" w:rsidP="00F030E7">
            <w:pPr>
              <w:rPr>
                <w:b/>
                <w:bCs/>
              </w:rPr>
            </w:pPr>
            <w:r w:rsidRPr="00382779">
              <w:rPr>
                <w:b/>
                <w:bCs/>
              </w:rPr>
              <w:t>Academic personnel</w:t>
            </w:r>
            <w:r w:rsidR="00FC48A9" w:rsidRPr="00382779">
              <w:rPr>
                <w:b/>
                <w:bCs/>
              </w:rPr>
              <w:t xml:space="preserve"> </w:t>
            </w:r>
          </w:p>
          <w:p w14:paraId="3DB214B2" w14:textId="2241A760" w:rsidR="00765C27" w:rsidRPr="00382779" w:rsidRDefault="00FC48A9" w:rsidP="00AB5DAA">
            <w:pPr>
              <w:jc w:val="both"/>
              <w:rPr>
                <w:bCs/>
                <w:i/>
                <w:iCs/>
                <w:sz w:val="22"/>
              </w:rPr>
            </w:pPr>
            <w:r w:rsidRPr="00382779">
              <w:rPr>
                <w:bCs/>
                <w:i/>
                <w:iCs/>
                <w:sz w:val="22"/>
              </w:rPr>
              <w:t>(</w:t>
            </w:r>
            <w:proofErr w:type="gramStart"/>
            <w:r w:rsidRPr="00382779">
              <w:rPr>
                <w:bCs/>
                <w:i/>
                <w:iCs/>
                <w:sz w:val="22"/>
              </w:rPr>
              <w:t>relevant</w:t>
            </w:r>
            <w:proofErr w:type="gramEnd"/>
            <w:r w:rsidRPr="00382779">
              <w:rPr>
                <w:bCs/>
                <w:i/>
                <w:iCs/>
                <w:sz w:val="22"/>
              </w:rPr>
              <w:t xml:space="preserve"> only to </w:t>
            </w:r>
            <w:r w:rsidR="00AE0111" w:rsidRPr="00382779">
              <w:rPr>
                <w:bCs/>
                <w:i/>
                <w:iCs/>
                <w:sz w:val="22"/>
              </w:rPr>
              <w:t xml:space="preserve">universities and </w:t>
            </w:r>
            <w:r w:rsidRPr="00382779">
              <w:rPr>
                <w:bCs/>
                <w:i/>
                <w:iCs/>
                <w:sz w:val="22"/>
              </w:rPr>
              <w:t>higher</w:t>
            </w:r>
            <w:r w:rsidR="00AB5DAA" w:rsidRPr="00382779">
              <w:rPr>
                <w:bCs/>
                <w:i/>
                <w:iCs/>
                <w:sz w:val="22"/>
              </w:rPr>
              <w:t xml:space="preserve"> </w:t>
            </w:r>
            <w:r w:rsidRPr="00382779">
              <w:rPr>
                <w:bCs/>
                <w:i/>
                <w:iCs/>
                <w:sz w:val="22"/>
              </w:rPr>
              <w:t>education institutions)</w:t>
            </w:r>
          </w:p>
        </w:tc>
        <w:tc>
          <w:tcPr>
            <w:tcW w:w="1276" w:type="dxa"/>
            <w:shd w:val="clear" w:color="auto" w:fill="D9D9D9" w:themeFill="background1" w:themeFillShade="D9"/>
          </w:tcPr>
          <w:p w14:paraId="73D0B598" w14:textId="77777777" w:rsidR="00765C27" w:rsidRPr="00382779" w:rsidRDefault="00765C27" w:rsidP="00F030E7">
            <w:pPr>
              <w:rPr>
                <w:b/>
                <w:i/>
                <w:iCs/>
              </w:rPr>
            </w:pPr>
          </w:p>
        </w:tc>
        <w:tc>
          <w:tcPr>
            <w:tcW w:w="1276" w:type="dxa"/>
            <w:shd w:val="clear" w:color="auto" w:fill="D9D9D9" w:themeFill="background1" w:themeFillShade="D9"/>
          </w:tcPr>
          <w:p w14:paraId="28D38C9E" w14:textId="77777777" w:rsidR="00765C27" w:rsidRPr="00382779" w:rsidRDefault="00765C27" w:rsidP="00F030E7">
            <w:pPr>
              <w:rPr>
                <w:b/>
                <w:i/>
                <w:iCs/>
              </w:rPr>
            </w:pPr>
          </w:p>
        </w:tc>
        <w:tc>
          <w:tcPr>
            <w:tcW w:w="1134" w:type="dxa"/>
            <w:shd w:val="clear" w:color="auto" w:fill="D9D9D9" w:themeFill="background1" w:themeFillShade="D9"/>
          </w:tcPr>
          <w:p w14:paraId="56C661BD" w14:textId="77777777" w:rsidR="00765C27" w:rsidRPr="00382779" w:rsidRDefault="00765C27" w:rsidP="00F030E7">
            <w:pPr>
              <w:rPr>
                <w:b/>
                <w:i/>
                <w:iCs/>
              </w:rPr>
            </w:pPr>
          </w:p>
        </w:tc>
        <w:tc>
          <w:tcPr>
            <w:tcW w:w="1267" w:type="dxa"/>
            <w:shd w:val="clear" w:color="auto" w:fill="D9D9D9" w:themeFill="background1" w:themeFillShade="D9"/>
          </w:tcPr>
          <w:p w14:paraId="13A06F6C" w14:textId="77777777" w:rsidR="00765C27" w:rsidRPr="00382779" w:rsidRDefault="00765C27" w:rsidP="00F030E7">
            <w:pPr>
              <w:rPr>
                <w:b/>
                <w:i/>
                <w:iCs/>
              </w:rPr>
            </w:pPr>
          </w:p>
        </w:tc>
        <w:tc>
          <w:tcPr>
            <w:tcW w:w="1143" w:type="dxa"/>
            <w:shd w:val="clear" w:color="auto" w:fill="D9D9D9" w:themeFill="background1" w:themeFillShade="D9"/>
          </w:tcPr>
          <w:p w14:paraId="0CDF3AF5" w14:textId="77777777" w:rsidR="00765C27" w:rsidRPr="00382779" w:rsidRDefault="00765C27" w:rsidP="00F030E7">
            <w:pPr>
              <w:rPr>
                <w:b/>
                <w:i/>
                <w:iCs/>
              </w:rPr>
            </w:pPr>
          </w:p>
        </w:tc>
        <w:tc>
          <w:tcPr>
            <w:tcW w:w="1134" w:type="dxa"/>
            <w:shd w:val="clear" w:color="auto" w:fill="D9D9D9" w:themeFill="background1" w:themeFillShade="D9"/>
          </w:tcPr>
          <w:p w14:paraId="6AE58FBC" w14:textId="77777777" w:rsidR="00765C27" w:rsidRPr="00382779" w:rsidRDefault="00765C27" w:rsidP="00F030E7">
            <w:pPr>
              <w:rPr>
                <w:b/>
                <w:i/>
                <w:iCs/>
              </w:rPr>
            </w:pPr>
          </w:p>
        </w:tc>
      </w:tr>
      <w:tr w:rsidR="00765C27" w:rsidRPr="00382779" w14:paraId="10EBF125" w14:textId="77777777" w:rsidTr="372CDF85">
        <w:trPr>
          <w:trHeight w:val="276"/>
        </w:trPr>
        <w:tc>
          <w:tcPr>
            <w:tcW w:w="2830" w:type="dxa"/>
          </w:tcPr>
          <w:p w14:paraId="2C5F666D" w14:textId="77777777" w:rsidR="00765C27" w:rsidRPr="00382779" w:rsidRDefault="00765C27" w:rsidP="00F030E7">
            <w:pPr>
              <w:pStyle w:val="BodyText"/>
              <w:rPr>
                <w:b w:val="0"/>
                <w:bCs w:val="0"/>
              </w:rPr>
            </w:pPr>
            <w:r w:rsidRPr="00382779">
              <w:rPr>
                <w:b w:val="0"/>
                <w:bCs w:val="0"/>
              </w:rPr>
              <w:t>Professors</w:t>
            </w:r>
          </w:p>
          <w:p w14:paraId="62E925FB" w14:textId="77777777" w:rsidR="00765C27" w:rsidRPr="00382779" w:rsidRDefault="00765C27" w:rsidP="00F030E7">
            <w:pPr>
              <w:pStyle w:val="BodyText"/>
            </w:pPr>
          </w:p>
        </w:tc>
        <w:tc>
          <w:tcPr>
            <w:tcW w:w="1276" w:type="dxa"/>
            <w:tcBorders>
              <w:bottom w:val="single" w:sz="4" w:space="0" w:color="auto"/>
            </w:tcBorders>
          </w:tcPr>
          <w:p w14:paraId="25630BD7" w14:textId="77777777" w:rsidR="00765C27" w:rsidRPr="00382779" w:rsidRDefault="00765C27" w:rsidP="00F030E7">
            <w:pPr>
              <w:rPr>
                <w:iCs/>
              </w:rPr>
            </w:pPr>
          </w:p>
        </w:tc>
        <w:tc>
          <w:tcPr>
            <w:tcW w:w="1276" w:type="dxa"/>
          </w:tcPr>
          <w:p w14:paraId="63CA0208" w14:textId="77777777" w:rsidR="00765C27" w:rsidRPr="00382779" w:rsidRDefault="00765C27" w:rsidP="00F030E7">
            <w:pPr>
              <w:rPr>
                <w:iCs/>
              </w:rPr>
            </w:pPr>
          </w:p>
        </w:tc>
        <w:tc>
          <w:tcPr>
            <w:tcW w:w="1134" w:type="dxa"/>
          </w:tcPr>
          <w:p w14:paraId="57BCDF52" w14:textId="77777777" w:rsidR="00765C27" w:rsidRPr="00382779" w:rsidRDefault="00765C27" w:rsidP="00F030E7">
            <w:pPr>
              <w:rPr>
                <w:iCs/>
              </w:rPr>
            </w:pPr>
          </w:p>
          <w:p w14:paraId="03D034A5" w14:textId="77777777" w:rsidR="00765C27" w:rsidRPr="00382779" w:rsidRDefault="00765C27" w:rsidP="00F030E7">
            <w:pPr>
              <w:rPr>
                <w:iCs/>
              </w:rPr>
            </w:pPr>
          </w:p>
        </w:tc>
        <w:tc>
          <w:tcPr>
            <w:tcW w:w="1267" w:type="dxa"/>
          </w:tcPr>
          <w:p w14:paraId="658047F9" w14:textId="77777777" w:rsidR="00765C27" w:rsidRPr="00382779" w:rsidRDefault="00765C27" w:rsidP="00F030E7">
            <w:pPr>
              <w:rPr>
                <w:iCs/>
              </w:rPr>
            </w:pPr>
          </w:p>
        </w:tc>
        <w:tc>
          <w:tcPr>
            <w:tcW w:w="1143" w:type="dxa"/>
          </w:tcPr>
          <w:p w14:paraId="055617D8" w14:textId="77777777" w:rsidR="00765C27" w:rsidRPr="00382779" w:rsidRDefault="00765C27" w:rsidP="00F030E7">
            <w:pPr>
              <w:rPr>
                <w:iCs/>
              </w:rPr>
            </w:pPr>
          </w:p>
        </w:tc>
        <w:tc>
          <w:tcPr>
            <w:tcW w:w="1134" w:type="dxa"/>
          </w:tcPr>
          <w:p w14:paraId="52DD5AA9" w14:textId="77777777" w:rsidR="00765C27" w:rsidRPr="00382779" w:rsidRDefault="00765C27" w:rsidP="00F030E7">
            <w:pPr>
              <w:rPr>
                <w:iCs/>
              </w:rPr>
            </w:pPr>
          </w:p>
        </w:tc>
      </w:tr>
      <w:tr w:rsidR="00765C27" w:rsidRPr="00382779" w14:paraId="21041D81" w14:textId="77777777" w:rsidTr="372CDF85">
        <w:trPr>
          <w:trHeight w:val="276"/>
        </w:trPr>
        <w:tc>
          <w:tcPr>
            <w:tcW w:w="2830" w:type="dxa"/>
          </w:tcPr>
          <w:p w14:paraId="468ED38F" w14:textId="77777777" w:rsidR="00765C27" w:rsidRPr="00382779" w:rsidRDefault="00765C27" w:rsidP="00F030E7">
            <w:pPr>
              <w:pStyle w:val="BodyText"/>
              <w:rPr>
                <w:b w:val="0"/>
              </w:rPr>
            </w:pPr>
            <w:r w:rsidRPr="00382779">
              <w:rPr>
                <w:b w:val="0"/>
              </w:rPr>
              <w:t>Associated professors</w:t>
            </w:r>
          </w:p>
          <w:p w14:paraId="7056FAD9" w14:textId="77777777" w:rsidR="00765C27" w:rsidRPr="00382779" w:rsidRDefault="00765C27" w:rsidP="00F030E7">
            <w:pPr>
              <w:pStyle w:val="BodyText"/>
              <w:rPr>
                <w:b w:val="0"/>
                <w:bCs w:val="0"/>
              </w:rPr>
            </w:pPr>
          </w:p>
        </w:tc>
        <w:tc>
          <w:tcPr>
            <w:tcW w:w="1276" w:type="dxa"/>
            <w:tcBorders>
              <w:bottom w:val="single" w:sz="4" w:space="0" w:color="auto"/>
            </w:tcBorders>
          </w:tcPr>
          <w:p w14:paraId="53E2583B" w14:textId="77777777" w:rsidR="00765C27" w:rsidRPr="00382779" w:rsidRDefault="00765C27" w:rsidP="00F030E7">
            <w:pPr>
              <w:rPr>
                <w:iCs/>
              </w:rPr>
            </w:pPr>
          </w:p>
        </w:tc>
        <w:tc>
          <w:tcPr>
            <w:tcW w:w="1276" w:type="dxa"/>
          </w:tcPr>
          <w:p w14:paraId="2D5FC3F3" w14:textId="77777777" w:rsidR="00765C27" w:rsidRPr="00382779" w:rsidRDefault="00765C27" w:rsidP="00F030E7">
            <w:pPr>
              <w:rPr>
                <w:iCs/>
              </w:rPr>
            </w:pPr>
          </w:p>
        </w:tc>
        <w:tc>
          <w:tcPr>
            <w:tcW w:w="1134" w:type="dxa"/>
          </w:tcPr>
          <w:p w14:paraId="4DED0610" w14:textId="77777777" w:rsidR="00765C27" w:rsidRPr="00382779" w:rsidRDefault="00765C27" w:rsidP="00F030E7">
            <w:pPr>
              <w:rPr>
                <w:iCs/>
              </w:rPr>
            </w:pPr>
          </w:p>
        </w:tc>
        <w:tc>
          <w:tcPr>
            <w:tcW w:w="1267" w:type="dxa"/>
          </w:tcPr>
          <w:p w14:paraId="190E63EA" w14:textId="77777777" w:rsidR="00765C27" w:rsidRPr="00382779" w:rsidRDefault="00765C27" w:rsidP="00F030E7">
            <w:pPr>
              <w:rPr>
                <w:iCs/>
              </w:rPr>
            </w:pPr>
          </w:p>
        </w:tc>
        <w:tc>
          <w:tcPr>
            <w:tcW w:w="1143" w:type="dxa"/>
          </w:tcPr>
          <w:p w14:paraId="581BC227" w14:textId="77777777" w:rsidR="00765C27" w:rsidRPr="00382779" w:rsidRDefault="00765C27" w:rsidP="00F030E7">
            <w:pPr>
              <w:rPr>
                <w:iCs/>
              </w:rPr>
            </w:pPr>
          </w:p>
        </w:tc>
        <w:tc>
          <w:tcPr>
            <w:tcW w:w="1134" w:type="dxa"/>
          </w:tcPr>
          <w:p w14:paraId="3BF42A36" w14:textId="77777777" w:rsidR="00765C27" w:rsidRPr="00382779" w:rsidRDefault="00765C27" w:rsidP="00F030E7">
            <w:pPr>
              <w:rPr>
                <w:iCs/>
              </w:rPr>
            </w:pPr>
          </w:p>
        </w:tc>
      </w:tr>
      <w:tr w:rsidR="00765C27" w:rsidRPr="00382779" w14:paraId="1BEEE583" w14:textId="77777777" w:rsidTr="372CDF85">
        <w:trPr>
          <w:trHeight w:val="276"/>
        </w:trPr>
        <w:tc>
          <w:tcPr>
            <w:tcW w:w="2830" w:type="dxa"/>
          </w:tcPr>
          <w:p w14:paraId="35ECA712" w14:textId="77777777" w:rsidR="00765C27" w:rsidRPr="00382779" w:rsidRDefault="00765C27" w:rsidP="00F030E7">
            <w:pPr>
              <w:pStyle w:val="BodyText"/>
              <w:rPr>
                <w:b w:val="0"/>
                <w:bCs w:val="0"/>
              </w:rPr>
            </w:pPr>
            <w:r w:rsidRPr="00382779">
              <w:rPr>
                <w:b w:val="0"/>
                <w:bCs w:val="0"/>
              </w:rPr>
              <w:t>Docents</w:t>
            </w:r>
          </w:p>
          <w:p w14:paraId="52D222C6" w14:textId="77777777" w:rsidR="00765C27" w:rsidRPr="00382779" w:rsidRDefault="00765C27" w:rsidP="00F030E7">
            <w:pPr>
              <w:pStyle w:val="BodyText"/>
              <w:rPr>
                <w:b w:val="0"/>
                <w:bCs w:val="0"/>
              </w:rPr>
            </w:pPr>
          </w:p>
        </w:tc>
        <w:tc>
          <w:tcPr>
            <w:tcW w:w="1276" w:type="dxa"/>
            <w:tcBorders>
              <w:bottom w:val="single" w:sz="4" w:space="0" w:color="auto"/>
            </w:tcBorders>
          </w:tcPr>
          <w:p w14:paraId="628CD979" w14:textId="77777777" w:rsidR="00765C27" w:rsidRPr="00382779" w:rsidRDefault="00765C27" w:rsidP="00F030E7">
            <w:pPr>
              <w:rPr>
                <w:iCs/>
              </w:rPr>
            </w:pPr>
          </w:p>
        </w:tc>
        <w:tc>
          <w:tcPr>
            <w:tcW w:w="1276" w:type="dxa"/>
          </w:tcPr>
          <w:p w14:paraId="507FE51A" w14:textId="77777777" w:rsidR="00765C27" w:rsidRPr="00382779" w:rsidRDefault="00765C27" w:rsidP="00F030E7">
            <w:pPr>
              <w:rPr>
                <w:iCs/>
              </w:rPr>
            </w:pPr>
          </w:p>
        </w:tc>
        <w:tc>
          <w:tcPr>
            <w:tcW w:w="1134" w:type="dxa"/>
          </w:tcPr>
          <w:p w14:paraId="5584F0BC" w14:textId="77777777" w:rsidR="00765C27" w:rsidRPr="00382779" w:rsidRDefault="00765C27" w:rsidP="00F030E7">
            <w:pPr>
              <w:rPr>
                <w:iCs/>
              </w:rPr>
            </w:pPr>
          </w:p>
        </w:tc>
        <w:tc>
          <w:tcPr>
            <w:tcW w:w="1267" w:type="dxa"/>
          </w:tcPr>
          <w:p w14:paraId="6814316A" w14:textId="77777777" w:rsidR="00765C27" w:rsidRPr="00382779" w:rsidRDefault="00765C27" w:rsidP="00F030E7">
            <w:pPr>
              <w:rPr>
                <w:iCs/>
              </w:rPr>
            </w:pPr>
          </w:p>
        </w:tc>
        <w:tc>
          <w:tcPr>
            <w:tcW w:w="1143" w:type="dxa"/>
          </w:tcPr>
          <w:p w14:paraId="69B89688" w14:textId="77777777" w:rsidR="00765C27" w:rsidRPr="00382779" w:rsidRDefault="00765C27" w:rsidP="00F030E7">
            <w:pPr>
              <w:rPr>
                <w:iCs/>
              </w:rPr>
            </w:pPr>
          </w:p>
        </w:tc>
        <w:tc>
          <w:tcPr>
            <w:tcW w:w="1134" w:type="dxa"/>
          </w:tcPr>
          <w:p w14:paraId="6973D63E" w14:textId="77777777" w:rsidR="00765C27" w:rsidRPr="00382779" w:rsidRDefault="00765C27" w:rsidP="00F030E7">
            <w:pPr>
              <w:rPr>
                <w:iCs/>
              </w:rPr>
            </w:pPr>
          </w:p>
        </w:tc>
      </w:tr>
      <w:tr w:rsidR="00765C27" w:rsidRPr="00382779" w14:paraId="136656D4" w14:textId="77777777" w:rsidTr="372CDF85">
        <w:trPr>
          <w:trHeight w:val="435"/>
        </w:trPr>
        <w:tc>
          <w:tcPr>
            <w:tcW w:w="2830" w:type="dxa"/>
          </w:tcPr>
          <w:p w14:paraId="36E79607" w14:textId="77777777" w:rsidR="00765C27" w:rsidRPr="00382779" w:rsidRDefault="00765C27" w:rsidP="00F030E7">
            <w:pPr>
              <w:pStyle w:val="BodyText"/>
              <w:rPr>
                <w:b w:val="0"/>
                <w:bCs w:val="0"/>
              </w:rPr>
            </w:pPr>
            <w:r w:rsidRPr="00382779">
              <w:rPr>
                <w:b w:val="0"/>
                <w:bCs w:val="0"/>
              </w:rPr>
              <w:t>Lecturers</w:t>
            </w:r>
          </w:p>
        </w:tc>
        <w:tc>
          <w:tcPr>
            <w:tcW w:w="1276" w:type="dxa"/>
            <w:tcBorders>
              <w:bottom w:val="single" w:sz="4" w:space="0" w:color="auto"/>
            </w:tcBorders>
          </w:tcPr>
          <w:p w14:paraId="6D73504C" w14:textId="77777777" w:rsidR="00765C27" w:rsidRPr="00382779" w:rsidRDefault="00765C27" w:rsidP="00F030E7">
            <w:pPr>
              <w:rPr>
                <w:iCs/>
              </w:rPr>
            </w:pPr>
          </w:p>
        </w:tc>
        <w:tc>
          <w:tcPr>
            <w:tcW w:w="1276" w:type="dxa"/>
          </w:tcPr>
          <w:p w14:paraId="7BDC77EE" w14:textId="77777777" w:rsidR="00765C27" w:rsidRPr="00382779" w:rsidRDefault="00765C27" w:rsidP="00F030E7">
            <w:pPr>
              <w:rPr>
                <w:iCs/>
              </w:rPr>
            </w:pPr>
          </w:p>
        </w:tc>
        <w:tc>
          <w:tcPr>
            <w:tcW w:w="1134" w:type="dxa"/>
          </w:tcPr>
          <w:p w14:paraId="53F1DD45" w14:textId="77777777" w:rsidR="00765C27" w:rsidRPr="00382779" w:rsidRDefault="00765C27" w:rsidP="00F030E7">
            <w:pPr>
              <w:rPr>
                <w:iCs/>
              </w:rPr>
            </w:pPr>
          </w:p>
        </w:tc>
        <w:tc>
          <w:tcPr>
            <w:tcW w:w="1267" w:type="dxa"/>
          </w:tcPr>
          <w:p w14:paraId="00C28AFE" w14:textId="77777777" w:rsidR="00765C27" w:rsidRPr="00382779" w:rsidRDefault="00765C27" w:rsidP="00F030E7">
            <w:pPr>
              <w:rPr>
                <w:iCs/>
              </w:rPr>
            </w:pPr>
          </w:p>
        </w:tc>
        <w:tc>
          <w:tcPr>
            <w:tcW w:w="1143" w:type="dxa"/>
          </w:tcPr>
          <w:p w14:paraId="425AED78" w14:textId="77777777" w:rsidR="00765C27" w:rsidRPr="00382779" w:rsidRDefault="00765C27" w:rsidP="00F030E7">
            <w:pPr>
              <w:rPr>
                <w:iCs/>
              </w:rPr>
            </w:pPr>
          </w:p>
        </w:tc>
        <w:tc>
          <w:tcPr>
            <w:tcW w:w="1134" w:type="dxa"/>
          </w:tcPr>
          <w:p w14:paraId="3554DB1A" w14:textId="77777777" w:rsidR="00765C27" w:rsidRPr="00382779" w:rsidRDefault="00765C27" w:rsidP="00F030E7">
            <w:pPr>
              <w:rPr>
                <w:iCs/>
              </w:rPr>
            </w:pPr>
          </w:p>
        </w:tc>
      </w:tr>
      <w:tr w:rsidR="00765C27" w:rsidRPr="00382779" w14:paraId="5B31CD28" w14:textId="77777777" w:rsidTr="372CDF85">
        <w:trPr>
          <w:trHeight w:val="276"/>
        </w:trPr>
        <w:tc>
          <w:tcPr>
            <w:tcW w:w="2830" w:type="dxa"/>
            <w:tcBorders>
              <w:bottom w:val="single" w:sz="4" w:space="0" w:color="auto"/>
            </w:tcBorders>
          </w:tcPr>
          <w:p w14:paraId="581DC972" w14:textId="77777777" w:rsidR="00765C27" w:rsidRPr="00382779" w:rsidRDefault="00765C27" w:rsidP="00F030E7">
            <w:pPr>
              <w:pStyle w:val="BodyText"/>
              <w:rPr>
                <w:b w:val="0"/>
                <w:bCs w:val="0"/>
              </w:rPr>
            </w:pPr>
            <w:r w:rsidRPr="00382779">
              <w:rPr>
                <w:b w:val="0"/>
                <w:bCs w:val="0"/>
              </w:rPr>
              <w:t>Assistants</w:t>
            </w:r>
          </w:p>
        </w:tc>
        <w:tc>
          <w:tcPr>
            <w:tcW w:w="1276" w:type="dxa"/>
            <w:tcBorders>
              <w:bottom w:val="single" w:sz="4" w:space="0" w:color="auto"/>
            </w:tcBorders>
          </w:tcPr>
          <w:p w14:paraId="09C610BB" w14:textId="77777777" w:rsidR="00765C27" w:rsidRPr="00382779" w:rsidRDefault="00765C27" w:rsidP="00F030E7">
            <w:pPr>
              <w:rPr>
                <w:iCs/>
              </w:rPr>
            </w:pPr>
          </w:p>
        </w:tc>
        <w:tc>
          <w:tcPr>
            <w:tcW w:w="1276" w:type="dxa"/>
            <w:tcBorders>
              <w:bottom w:val="single" w:sz="4" w:space="0" w:color="auto"/>
            </w:tcBorders>
          </w:tcPr>
          <w:p w14:paraId="0E7C8225" w14:textId="77777777" w:rsidR="00765C27" w:rsidRPr="00382779" w:rsidRDefault="00765C27" w:rsidP="00F030E7">
            <w:pPr>
              <w:rPr>
                <w:iCs/>
              </w:rPr>
            </w:pPr>
          </w:p>
        </w:tc>
        <w:tc>
          <w:tcPr>
            <w:tcW w:w="1134" w:type="dxa"/>
            <w:tcBorders>
              <w:bottom w:val="single" w:sz="4" w:space="0" w:color="auto"/>
            </w:tcBorders>
          </w:tcPr>
          <w:p w14:paraId="59997F5C" w14:textId="77777777" w:rsidR="00765C27" w:rsidRPr="00382779" w:rsidRDefault="00765C27" w:rsidP="00F030E7">
            <w:pPr>
              <w:rPr>
                <w:iCs/>
              </w:rPr>
            </w:pPr>
          </w:p>
        </w:tc>
        <w:tc>
          <w:tcPr>
            <w:tcW w:w="1267" w:type="dxa"/>
            <w:tcBorders>
              <w:bottom w:val="single" w:sz="4" w:space="0" w:color="auto"/>
            </w:tcBorders>
          </w:tcPr>
          <w:p w14:paraId="70B7D5EB" w14:textId="77777777" w:rsidR="00765C27" w:rsidRPr="00382779" w:rsidRDefault="00765C27" w:rsidP="00F030E7">
            <w:pPr>
              <w:rPr>
                <w:iCs/>
              </w:rPr>
            </w:pPr>
          </w:p>
        </w:tc>
        <w:tc>
          <w:tcPr>
            <w:tcW w:w="1143" w:type="dxa"/>
            <w:tcBorders>
              <w:bottom w:val="single" w:sz="4" w:space="0" w:color="auto"/>
            </w:tcBorders>
          </w:tcPr>
          <w:p w14:paraId="57968EFB" w14:textId="77777777" w:rsidR="00765C27" w:rsidRPr="00382779" w:rsidRDefault="00765C27" w:rsidP="00F030E7">
            <w:pPr>
              <w:rPr>
                <w:iCs/>
              </w:rPr>
            </w:pPr>
          </w:p>
        </w:tc>
        <w:tc>
          <w:tcPr>
            <w:tcW w:w="1134" w:type="dxa"/>
            <w:tcBorders>
              <w:bottom w:val="single" w:sz="4" w:space="0" w:color="auto"/>
            </w:tcBorders>
          </w:tcPr>
          <w:p w14:paraId="45F821B4" w14:textId="77777777" w:rsidR="00765C27" w:rsidRPr="00382779" w:rsidRDefault="00765C27" w:rsidP="00F030E7">
            <w:pPr>
              <w:rPr>
                <w:iCs/>
              </w:rPr>
            </w:pPr>
          </w:p>
        </w:tc>
      </w:tr>
      <w:tr w:rsidR="00851DC5" w:rsidRPr="00382779" w14:paraId="72B2B3D1" w14:textId="77777777" w:rsidTr="372CDF85">
        <w:trPr>
          <w:trHeight w:val="276"/>
        </w:trPr>
        <w:tc>
          <w:tcPr>
            <w:tcW w:w="2830" w:type="dxa"/>
            <w:tcBorders>
              <w:bottom w:val="single" w:sz="4" w:space="0" w:color="auto"/>
            </w:tcBorders>
          </w:tcPr>
          <w:p w14:paraId="20985E69" w14:textId="77777777" w:rsidR="00851DC5" w:rsidRPr="00382779" w:rsidRDefault="00851DC5" w:rsidP="00F030E7">
            <w:pPr>
              <w:pStyle w:val="BodyText"/>
              <w:rPr>
                <w:b w:val="0"/>
                <w:bCs w:val="0"/>
              </w:rPr>
            </w:pPr>
            <w:r w:rsidRPr="00382779">
              <w:rPr>
                <w:b w:val="0"/>
                <w:bCs w:val="0"/>
              </w:rPr>
              <w:t>Other acting academic personnel</w:t>
            </w:r>
          </w:p>
        </w:tc>
        <w:tc>
          <w:tcPr>
            <w:tcW w:w="1276" w:type="dxa"/>
            <w:tcBorders>
              <w:bottom w:val="single" w:sz="4" w:space="0" w:color="auto"/>
            </w:tcBorders>
          </w:tcPr>
          <w:p w14:paraId="106AA4AF" w14:textId="77777777" w:rsidR="00851DC5" w:rsidRPr="00382779" w:rsidRDefault="00851DC5" w:rsidP="00F030E7">
            <w:pPr>
              <w:rPr>
                <w:iCs/>
              </w:rPr>
            </w:pPr>
          </w:p>
        </w:tc>
        <w:tc>
          <w:tcPr>
            <w:tcW w:w="1276" w:type="dxa"/>
            <w:tcBorders>
              <w:bottom w:val="single" w:sz="4" w:space="0" w:color="auto"/>
            </w:tcBorders>
          </w:tcPr>
          <w:p w14:paraId="663C8C70" w14:textId="77777777" w:rsidR="00851DC5" w:rsidRPr="00382779" w:rsidRDefault="00851DC5" w:rsidP="00F030E7">
            <w:pPr>
              <w:rPr>
                <w:iCs/>
              </w:rPr>
            </w:pPr>
          </w:p>
        </w:tc>
        <w:tc>
          <w:tcPr>
            <w:tcW w:w="1134" w:type="dxa"/>
            <w:tcBorders>
              <w:bottom w:val="single" w:sz="4" w:space="0" w:color="auto"/>
            </w:tcBorders>
          </w:tcPr>
          <w:p w14:paraId="3BE48DBD" w14:textId="77777777" w:rsidR="00851DC5" w:rsidRPr="00382779" w:rsidRDefault="00851DC5" w:rsidP="00F030E7">
            <w:pPr>
              <w:rPr>
                <w:iCs/>
              </w:rPr>
            </w:pPr>
          </w:p>
        </w:tc>
        <w:tc>
          <w:tcPr>
            <w:tcW w:w="1267" w:type="dxa"/>
            <w:tcBorders>
              <w:bottom w:val="single" w:sz="4" w:space="0" w:color="auto"/>
            </w:tcBorders>
          </w:tcPr>
          <w:p w14:paraId="4A1E5876" w14:textId="77777777" w:rsidR="00851DC5" w:rsidRPr="00382779" w:rsidRDefault="00851DC5" w:rsidP="00F030E7">
            <w:pPr>
              <w:rPr>
                <w:iCs/>
              </w:rPr>
            </w:pPr>
          </w:p>
        </w:tc>
        <w:tc>
          <w:tcPr>
            <w:tcW w:w="1143" w:type="dxa"/>
            <w:tcBorders>
              <w:bottom w:val="single" w:sz="4" w:space="0" w:color="auto"/>
            </w:tcBorders>
          </w:tcPr>
          <w:p w14:paraId="093487AE" w14:textId="77777777" w:rsidR="00851DC5" w:rsidRPr="00382779" w:rsidRDefault="00851DC5" w:rsidP="00F030E7">
            <w:pPr>
              <w:rPr>
                <w:iCs/>
              </w:rPr>
            </w:pPr>
          </w:p>
        </w:tc>
        <w:tc>
          <w:tcPr>
            <w:tcW w:w="1134" w:type="dxa"/>
            <w:tcBorders>
              <w:bottom w:val="single" w:sz="4" w:space="0" w:color="auto"/>
            </w:tcBorders>
          </w:tcPr>
          <w:p w14:paraId="3F45C566" w14:textId="77777777" w:rsidR="00851DC5" w:rsidRPr="00382779" w:rsidRDefault="00851DC5" w:rsidP="00F030E7">
            <w:pPr>
              <w:rPr>
                <w:iCs/>
              </w:rPr>
            </w:pPr>
          </w:p>
        </w:tc>
      </w:tr>
      <w:tr w:rsidR="00C067FE" w:rsidRPr="00382779" w14:paraId="4BD4DA69" w14:textId="77777777" w:rsidTr="372CDF85">
        <w:tc>
          <w:tcPr>
            <w:tcW w:w="2830" w:type="dxa"/>
            <w:shd w:val="clear" w:color="auto" w:fill="D9D9D9" w:themeFill="background1" w:themeFillShade="D9"/>
          </w:tcPr>
          <w:p w14:paraId="242D1E08" w14:textId="77777777" w:rsidR="00C067FE" w:rsidRPr="00382779" w:rsidRDefault="176F8CFE" w:rsidP="00C067FE">
            <w:r w:rsidRPr="00382779">
              <w:rPr>
                <w:b/>
                <w:bCs/>
              </w:rPr>
              <w:t xml:space="preserve">Academic </w:t>
            </w:r>
            <w:r w:rsidRPr="00382779">
              <w:rPr>
                <w:b/>
                <w:bCs/>
                <w:u w:val="single"/>
              </w:rPr>
              <w:t>research</w:t>
            </w:r>
            <w:r w:rsidRPr="00382779">
              <w:rPr>
                <w:b/>
                <w:bCs/>
              </w:rPr>
              <w:t xml:space="preserve"> personnel</w:t>
            </w:r>
            <w:r w:rsidRPr="00382779">
              <w:t xml:space="preserve"> </w:t>
            </w:r>
          </w:p>
          <w:p w14:paraId="71E5E6C1" w14:textId="77777777" w:rsidR="00C067FE" w:rsidRPr="00382779" w:rsidRDefault="176F8CFE" w:rsidP="372CDF85">
            <w:pPr>
              <w:rPr>
                <w:b/>
                <w:bCs/>
                <w:i/>
                <w:iCs/>
              </w:rPr>
            </w:pPr>
            <w:r w:rsidRPr="00382779">
              <w:rPr>
                <w:i/>
                <w:iCs/>
              </w:rPr>
              <w:t>(</w:t>
            </w:r>
            <w:proofErr w:type="gramStart"/>
            <w:r w:rsidRPr="00382779">
              <w:rPr>
                <w:i/>
                <w:iCs/>
              </w:rPr>
              <w:t>defined</w:t>
            </w:r>
            <w:proofErr w:type="gramEnd"/>
            <w:r w:rsidRPr="00382779">
              <w:rPr>
                <w:i/>
                <w:iCs/>
              </w:rPr>
              <w:t xml:space="preserve"> in the Law of Scientific activity as Academic positions in scientific institutions)</w:t>
            </w:r>
          </w:p>
        </w:tc>
        <w:tc>
          <w:tcPr>
            <w:tcW w:w="1276" w:type="dxa"/>
            <w:shd w:val="clear" w:color="auto" w:fill="D9D9D9" w:themeFill="background1" w:themeFillShade="D9"/>
          </w:tcPr>
          <w:p w14:paraId="1BD26FC1" w14:textId="77777777" w:rsidR="00C067FE" w:rsidRPr="00382779" w:rsidRDefault="00C067FE" w:rsidP="00C067FE">
            <w:pPr>
              <w:rPr>
                <w:b/>
                <w:i/>
                <w:iCs/>
              </w:rPr>
            </w:pPr>
          </w:p>
        </w:tc>
        <w:tc>
          <w:tcPr>
            <w:tcW w:w="1276" w:type="dxa"/>
            <w:shd w:val="clear" w:color="auto" w:fill="D9D9D9" w:themeFill="background1" w:themeFillShade="D9"/>
          </w:tcPr>
          <w:p w14:paraId="7315F97B" w14:textId="77777777" w:rsidR="00C067FE" w:rsidRPr="00382779" w:rsidRDefault="00C067FE" w:rsidP="00C067FE">
            <w:pPr>
              <w:rPr>
                <w:b/>
                <w:i/>
                <w:iCs/>
              </w:rPr>
            </w:pPr>
          </w:p>
        </w:tc>
        <w:tc>
          <w:tcPr>
            <w:tcW w:w="1134" w:type="dxa"/>
            <w:shd w:val="clear" w:color="auto" w:fill="D9D9D9" w:themeFill="background1" w:themeFillShade="D9"/>
          </w:tcPr>
          <w:p w14:paraId="2D10D0A1" w14:textId="77777777" w:rsidR="00C067FE" w:rsidRPr="00382779" w:rsidRDefault="00C067FE" w:rsidP="00C067FE">
            <w:pPr>
              <w:rPr>
                <w:b/>
                <w:i/>
                <w:iCs/>
              </w:rPr>
            </w:pPr>
          </w:p>
        </w:tc>
        <w:tc>
          <w:tcPr>
            <w:tcW w:w="1267" w:type="dxa"/>
            <w:shd w:val="clear" w:color="auto" w:fill="D9D9D9" w:themeFill="background1" w:themeFillShade="D9"/>
          </w:tcPr>
          <w:p w14:paraId="79208E85" w14:textId="77777777" w:rsidR="00C067FE" w:rsidRPr="00382779" w:rsidRDefault="00C067FE" w:rsidP="00C067FE">
            <w:pPr>
              <w:rPr>
                <w:b/>
                <w:i/>
                <w:iCs/>
              </w:rPr>
            </w:pPr>
          </w:p>
        </w:tc>
        <w:tc>
          <w:tcPr>
            <w:tcW w:w="1143" w:type="dxa"/>
            <w:shd w:val="clear" w:color="auto" w:fill="D9D9D9" w:themeFill="background1" w:themeFillShade="D9"/>
          </w:tcPr>
          <w:p w14:paraId="710882F1" w14:textId="77777777" w:rsidR="00C067FE" w:rsidRPr="00382779" w:rsidRDefault="00C067FE" w:rsidP="00C067FE">
            <w:pPr>
              <w:rPr>
                <w:b/>
                <w:i/>
                <w:iCs/>
              </w:rPr>
            </w:pPr>
          </w:p>
        </w:tc>
        <w:tc>
          <w:tcPr>
            <w:tcW w:w="1134" w:type="dxa"/>
            <w:shd w:val="clear" w:color="auto" w:fill="D9D9D9" w:themeFill="background1" w:themeFillShade="D9"/>
          </w:tcPr>
          <w:p w14:paraId="6E9456DA" w14:textId="77777777" w:rsidR="00C067FE" w:rsidRPr="00382779" w:rsidRDefault="00C067FE" w:rsidP="00C067FE">
            <w:pPr>
              <w:rPr>
                <w:b/>
                <w:i/>
                <w:iCs/>
              </w:rPr>
            </w:pPr>
          </w:p>
        </w:tc>
      </w:tr>
      <w:tr w:rsidR="00765C27" w:rsidRPr="00382779" w14:paraId="731B0CB0" w14:textId="77777777" w:rsidTr="372CDF85">
        <w:trPr>
          <w:trHeight w:val="433"/>
        </w:trPr>
        <w:tc>
          <w:tcPr>
            <w:tcW w:w="2830" w:type="dxa"/>
            <w:tcBorders>
              <w:bottom w:val="single" w:sz="4" w:space="0" w:color="auto"/>
            </w:tcBorders>
          </w:tcPr>
          <w:p w14:paraId="3FCBD9AB" w14:textId="7CBC8DCC" w:rsidR="00765C27" w:rsidRPr="00382779" w:rsidRDefault="00477A33" w:rsidP="00F030E7">
            <w:r w:rsidRPr="00382779">
              <w:t>Senior</w:t>
            </w:r>
            <w:r w:rsidR="00765C27" w:rsidRPr="00382779">
              <w:t xml:space="preserve"> researchers</w:t>
            </w:r>
          </w:p>
        </w:tc>
        <w:tc>
          <w:tcPr>
            <w:tcW w:w="1276" w:type="dxa"/>
          </w:tcPr>
          <w:p w14:paraId="0A6A41B4" w14:textId="77777777" w:rsidR="00765C27" w:rsidRPr="00382779" w:rsidRDefault="00765C27" w:rsidP="00F030E7">
            <w:pPr>
              <w:rPr>
                <w:i/>
                <w:iCs/>
              </w:rPr>
            </w:pPr>
          </w:p>
        </w:tc>
        <w:tc>
          <w:tcPr>
            <w:tcW w:w="1276" w:type="dxa"/>
          </w:tcPr>
          <w:p w14:paraId="29673BEE" w14:textId="77777777" w:rsidR="00765C27" w:rsidRPr="00382779" w:rsidRDefault="00765C27" w:rsidP="00F030E7">
            <w:pPr>
              <w:rPr>
                <w:i/>
                <w:iCs/>
              </w:rPr>
            </w:pPr>
          </w:p>
        </w:tc>
        <w:tc>
          <w:tcPr>
            <w:tcW w:w="1134" w:type="dxa"/>
          </w:tcPr>
          <w:p w14:paraId="7872F35F" w14:textId="77777777" w:rsidR="00765C27" w:rsidRPr="00382779" w:rsidRDefault="00765C27" w:rsidP="00F030E7">
            <w:pPr>
              <w:rPr>
                <w:i/>
                <w:iCs/>
              </w:rPr>
            </w:pPr>
          </w:p>
        </w:tc>
        <w:tc>
          <w:tcPr>
            <w:tcW w:w="1267" w:type="dxa"/>
          </w:tcPr>
          <w:p w14:paraId="6CEF8283" w14:textId="77777777" w:rsidR="00765C27" w:rsidRPr="00382779" w:rsidRDefault="00765C27" w:rsidP="00F030E7">
            <w:pPr>
              <w:rPr>
                <w:i/>
                <w:iCs/>
              </w:rPr>
            </w:pPr>
          </w:p>
        </w:tc>
        <w:tc>
          <w:tcPr>
            <w:tcW w:w="1143" w:type="dxa"/>
          </w:tcPr>
          <w:p w14:paraId="3B6ED74C" w14:textId="77777777" w:rsidR="00765C27" w:rsidRPr="00382779" w:rsidRDefault="00765C27" w:rsidP="00F030E7">
            <w:pPr>
              <w:rPr>
                <w:i/>
                <w:iCs/>
              </w:rPr>
            </w:pPr>
          </w:p>
        </w:tc>
        <w:tc>
          <w:tcPr>
            <w:tcW w:w="1134" w:type="dxa"/>
          </w:tcPr>
          <w:p w14:paraId="26465441" w14:textId="77777777" w:rsidR="00765C27" w:rsidRPr="00382779" w:rsidRDefault="00765C27" w:rsidP="00F030E7">
            <w:pPr>
              <w:rPr>
                <w:i/>
                <w:iCs/>
              </w:rPr>
            </w:pPr>
          </w:p>
        </w:tc>
      </w:tr>
      <w:tr w:rsidR="00765C27" w:rsidRPr="00382779" w14:paraId="4C931557" w14:textId="77777777" w:rsidTr="372CDF85">
        <w:trPr>
          <w:trHeight w:val="423"/>
        </w:trPr>
        <w:tc>
          <w:tcPr>
            <w:tcW w:w="2830" w:type="dxa"/>
            <w:tcBorders>
              <w:bottom w:val="single" w:sz="4" w:space="0" w:color="auto"/>
            </w:tcBorders>
          </w:tcPr>
          <w:p w14:paraId="6FC2BC49" w14:textId="77777777" w:rsidR="00765C27" w:rsidRPr="00382779" w:rsidRDefault="00765C27" w:rsidP="00F030E7">
            <w:r w:rsidRPr="00382779">
              <w:t>Researchers</w:t>
            </w:r>
          </w:p>
        </w:tc>
        <w:tc>
          <w:tcPr>
            <w:tcW w:w="1276" w:type="dxa"/>
          </w:tcPr>
          <w:p w14:paraId="1CBE4292" w14:textId="77777777" w:rsidR="00765C27" w:rsidRPr="00382779" w:rsidRDefault="00765C27" w:rsidP="00F030E7">
            <w:pPr>
              <w:rPr>
                <w:i/>
                <w:iCs/>
              </w:rPr>
            </w:pPr>
          </w:p>
        </w:tc>
        <w:tc>
          <w:tcPr>
            <w:tcW w:w="1276" w:type="dxa"/>
          </w:tcPr>
          <w:p w14:paraId="4A0C8CDE" w14:textId="77777777" w:rsidR="00765C27" w:rsidRPr="00382779" w:rsidRDefault="00765C27" w:rsidP="00F030E7">
            <w:pPr>
              <w:rPr>
                <w:i/>
                <w:iCs/>
              </w:rPr>
            </w:pPr>
          </w:p>
        </w:tc>
        <w:tc>
          <w:tcPr>
            <w:tcW w:w="1134" w:type="dxa"/>
          </w:tcPr>
          <w:p w14:paraId="5E84F278" w14:textId="77777777" w:rsidR="00765C27" w:rsidRPr="00382779" w:rsidRDefault="00765C27" w:rsidP="00F030E7">
            <w:pPr>
              <w:rPr>
                <w:i/>
                <w:iCs/>
              </w:rPr>
            </w:pPr>
          </w:p>
        </w:tc>
        <w:tc>
          <w:tcPr>
            <w:tcW w:w="1267" w:type="dxa"/>
          </w:tcPr>
          <w:p w14:paraId="2D56CCEC" w14:textId="77777777" w:rsidR="00765C27" w:rsidRPr="00382779" w:rsidRDefault="00765C27" w:rsidP="00F030E7">
            <w:pPr>
              <w:rPr>
                <w:i/>
                <w:iCs/>
              </w:rPr>
            </w:pPr>
          </w:p>
        </w:tc>
        <w:tc>
          <w:tcPr>
            <w:tcW w:w="1143" w:type="dxa"/>
          </w:tcPr>
          <w:p w14:paraId="76003FB7" w14:textId="77777777" w:rsidR="00765C27" w:rsidRPr="00382779" w:rsidRDefault="00765C27" w:rsidP="00F030E7">
            <w:pPr>
              <w:rPr>
                <w:i/>
                <w:iCs/>
              </w:rPr>
            </w:pPr>
          </w:p>
        </w:tc>
        <w:tc>
          <w:tcPr>
            <w:tcW w:w="1134" w:type="dxa"/>
          </w:tcPr>
          <w:p w14:paraId="0299425A" w14:textId="77777777" w:rsidR="00765C27" w:rsidRPr="00382779" w:rsidRDefault="00765C27" w:rsidP="00F030E7">
            <w:pPr>
              <w:rPr>
                <w:i/>
                <w:iCs/>
              </w:rPr>
            </w:pPr>
          </w:p>
        </w:tc>
      </w:tr>
      <w:tr w:rsidR="00765C27" w:rsidRPr="00382779" w14:paraId="64800D88" w14:textId="77777777" w:rsidTr="372CDF85">
        <w:trPr>
          <w:trHeight w:val="526"/>
        </w:trPr>
        <w:tc>
          <w:tcPr>
            <w:tcW w:w="2830" w:type="dxa"/>
            <w:tcBorders>
              <w:bottom w:val="single" w:sz="4" w:space="0" w:color="auto"/>
            </w:tcBorders>
          </w:tcPr>
          <w:p w14:paraId="41A68F9D" w14:textId="77777777" w:rsidR="00765C27" w:rsidRPr="00382779" w:rsidRDefault="00765C27" w:rsidP="00F030E7">
            <w:r w:rsidRPr="00382779">
              <w:t>Research assistants</w:t>
            </w:r>
          </w:p>
        </w:tc>
        <w:tc>
          <w:tcPr>
            <w:tcW w:w="1276" w:type="dxa"/>
            <w:tcBorders>
              <w:bottom w:val="single" w:sz="4" w:space="0" w:color="auto"/>
            </w:tcBorders>
          </w:tcPr>
          <w:p w14:paraId="2DE03ED2" w14:textId="77777777" w:rsidR="00765C27" w:rsidRPr="00382779" w:rsidRDefault="00765C27" w:rsidP="00F030E7">
            <w:pPr>
              <w:rPr>
                <w:i/>
                <w:iCs/>
              </w:rPr>
            </w:pPr>
          </w:p>
        </w:tc>
        <w:tc>
          <w:tcPr>
            <w:tcW w:w="1276" w:type="dxa"/>
            <w:tcBorders>
              <w:bottom w:val="single" w:sz="4" w:space="0" w:color="auto"/>
            </w:tcBorders>
          </w:tcPr>
          <w:p w14:paraId="0ED6CE64" w14:textId="77777777" w:rsidR="00765C27" w:rsidRPr="00382779" w:rsidRDefault="00765C27" w:rsidP="00F030E7">
            <w:pPr>
              <w:rPr>
                <w:i/>
                <w:iCs/>
              </w:rPr>
            </w:pPr>
          </w:p>
        </w:tc>
        <w:tc>
          <w:tcPr>
            <w:tcW w:w="1134" w:type="dxa"/>
            <w:tcBorders>
              <w:bottom w:val="single" w:sz="4" w:space="0" w:color="auto"/>
            </w:tcBorders>
          </w:tcPr>
          <w:p w14:paraId="61B88C79" w14:textId="77777777" w:rsidR="00765C27" w:rsidRPr="00382779" w:rsidRDefault="00765C27" w:rsidP="00F030E7">
            <w:pPr>
              <w:rPr>
                <w:i/>
                <w:iCs/>
              </w:rPr>
            </w:pPr>
          </w:p>
        </w:tc>
        <w:tc>
          <w:tcPr>
            <w:tcW w:w="1267" w:type="dxa"/>
            <w:tcBorders>
              <w:bottom w:val="single" w:sz="4" w:space="0" w:color="auto"/>
            </w:tcBorders>
          </w:tcPr>
          <w:p w14:paraId="7FF1D5FF" w14:textId="77777777" w:rsidR="00765C27" w:rsidRPr="00382779" w:rsidRDefault="00765C27" w:rsidP="00F030E7">
            <w:pPr>
              <w:rPr>
                <w:i/>
                <w:iCs/>
              </w:rPr>
            </w:pPr>
          </w:p>
        </w:tc>
        <w:tc>
          <w:tcPr>
            <w:tcW w:w="1143" w:type="dxa"/>
            <w:tcBorders>
              <w:bottom w:val="single" w:sz="4" w:space="0" w:color="auto"/>
            </w:tcBorders>
          </w:tcPr>
          <w:p w14:paraId="7BAB81E2" w14:textId="77777777" w:rsidR="00765C27" w:rsidRPr="00382779" w:rsidRDefault="00765C27" w:rsidP="00F030E7">
            <w:pPr>
              <w:rPr>
                <w:i/>
                <w:iCs/>
              </w:rPr>
            </w:pPr>
          </w:p>
        </w:tc>
        <w:tc>
          <w:tcPr>
            <w:tcW w:w="1134" w:type="dxa"/>
            <w:tcBorders>
              <w:bottom w:val="single" w:sz="4" w:space="0" w:color="auto"/>
            </w:tcBorders>
          </w:tcPr>
          <w:p w14:paraId="7DA2AAD1" w14:textId="77777777" w:rsidR="00765C27" w:rsidRPr="00382779" w:rsidRDefault="00765C27" w:rsidP="00F030E7">
            <w:pPr>
              <w:rPr>
                <w:i/>
                <w:iCs/>
              </w:rPr>
            </w:pPr>
          </w:p>
        </w:tc>
      </w:tr>
      <w:tr w:rsidR="00E15E54" w:rsidRPr="00382779" w14:paraId="1D2CF3E5" w14:textId="77777777" w:rsidTr="372CDF85">
        <w:trPr>
          <w:trHeight w:val="275"/>
        </w:trPr>
        <w:tc>
          <w:tcPr>
            <w:tcW w:w="2830" w:type="dxa"/>
            <w:tcBorders>
              <w:bottom w:val="single" w:sz="4" w:space="0" w:color="auto"/>
            </w:tcBorders>
          </w:tcPr>
          <w:p w14:paraId="1F94131E" w14:textId="77777777" w:rsidR="00E15E54" w:rsidRPr="00382779" w:rsidRDefault="00E15E54" w:rsidP="00E15E54">
            <w:r w:rsidRPr="00382779">
              <w:t xml:space="preserve">Research attending staff </w:t>
            </w:r>
            <w:r w:rsidRPr="00382779">
              <w:rPr>
                <w:vertAlign w:val="superscript"/>
              </w:rPr>
              <w:t>1</w:t>
            </w:r>
          </w:p>
        </w:tc>
        <w:tc>
          <w:tcPr>
            <w:tcW w:w="1276" w:type="dxa"/>
            <w:tcBorders>
              <w:bottom w:val="single" w:sz="4" w:space="0" w:color="auto"/>
            </w:tcBorders>
            <w:shd w:val="clear" w:color="auto" w:fill="FFFFFF" w:themeFill="background1"/>
          </w:tcPr>
          <w:p w14:paraId="0EAE3148" w14:textId="77777777" w:rsidR="00E15E54" w:rsidRPr="00382779" w:rsidRDefault="00E15E54" w:rsidP="00E15E54">
            <w:pPr>
              <w:rPr>
                <w:i/>
                <w:iCs/>
              </w:rPr>
            </w:pPr>
          </w:p>
        </w:tc>
        <w:tc>
          <w:tcPr>
            <w:tcW w:w="1276" w:type="dxa"/>
            <w:tcBorders>
              <w:bottom w:val="single" w:sz="4" w:space="0" w:color="auto"/>
            </w:tcBorders>
            <w:shd w:val="clear" w:color="auto" w:fill="FFFFFF" w:themeFill="background1"/>
          </w:tcPr>
          <w:p w14:paraId="4BA5404B" w14:textId="77777777" w:rsidR="00E15E54" w:rsidRPr="00382779" w:rsidRDefault="00E15E54" w:rsidP="00E15E54">
            <w:pPr>
              <w:rPr>
                <w:i/>
                <w:iCs/>
              </w:rPr>
            </w:pPr>
          </w:p>
        </w:tc>
        <w:tc>
          <w:tcPr>
            <w:tcW w:w="1134" w:type="dxa"/>
            <w:tcBorders>
              <w:bottom w:val="single" w:sz="4" w:space="0" w:color="auto"/>
            </w:tcBorders>
            <w:shd w:val="clear" w:color="auto" w:fill="FFFFFF" w:themeFill="background1"/>
          </w:tcPr>
          <w:p w14:paraId="1DA04C5F" w14:textId="77777777" w:rsidR="00E15E54" w:rsidRPr="00382779" w:rsidRDefault="00E15E54" w:rsidP="00E15E54">
            <w:pPr>
              <w:rPr>
                <w:i/>
                <w:iCs/>
              </w:rPr>
            </w:pPr>
          </w:p>
        </w:tc>
        <w:tc>
          <w:tcPr>
            <w:tcW w:w="1267" w:type="dxa"/>
            <w:tcBorders>
              <w:bottom w:val="single" w:sz="4" w:space="0" w:color="auto"/>
            </w:tcBorders>
            <w:shd w:val="clear" w:color="auto" w:fill="FFFFFF" w:themeFill="background1"/>
          </w:tcPr>
          <w:p w14:paraId="299EAB29" w14:textId="77777777" w:rsidR="00E15E54" w:rsidRPr="00382779" w:rsidRDefault="00E15E54" w:rsidP="00E15E54">
            <w:pPr>
              <w:rPr>
                <w:i/>
                <w:iCs/>
              </w:rPr>
            </w:pPr>
          </w:p>
        </w:tc>
        <w:tc>
          <w:tcPr>
            <w:tcW w:w="1143" w:type="dxa"/>
            <w:tcBorders>
              <w:bottom w:val="single" w:sz="4" w:space="0" w:color="auto"/>
            </w:tcBorders>
            <w:shd w:val="clear" w:color="auto" w:fill="FFFFFF" w:themeFill="background1"/>
          </w:tcPr>
          <w:p w14:paraId="471904C8" w14:textId="77777777" w:rsidR="00E15E54" w:rsidRPr="00382779" w:rsidRDefault="00E15E54" w:rsidP="00E15E54">
            <w:pPr>
              <w:rPr>
                <w:i/>
                <w:iCs/>
              </w:rPr>
            </w:pPr>
          </w:p>
        </w:tc>
        <w:tc>
          <w:tcPr>
            <w:tcW w:w="1134" w:type="dxa"/>
            <w:tcBorders>
              <w:bottom w:val="single" w:sz="4" w:space="0" w:color="auto"/>
            </w:tcBorders>
            <w:shd w:val="clear" w:color="auto" w:fill="FFFFFF" w:themeFill="background1"/>
          </w:tcPr>
          <w:p w14:paraId="25D95209" w14:textId="77777777" w:rsidR="00E15E54" w:rsidRPr="00382779" w:rsidRDefault="00E15E54" w:rsidP="00E15E54">
            <w:pPr>
              <w:rPr>
                <w:i/>
                <w:iCs/>
              </w:rPr>
            </w:pPr>
          </w:p>
        </w:tc>
      </w:tr>
      <w:tr w:rsidR="00E15E54" w:rsidRPr="00382779" w14:paraId="6AFF29E6" w14:textId="77777777" w:rsidTr="372CDF85">
        <w:trPr>
          <w:trHeight w:val="275"/>
        </w:trPr>
        <w:tc>
          <w:tcPr>
            <w:tcW w:w="2830" w:type="dxa"/>
            <w:tcBorders>
              <w:bottom w:val="single" w:sz="4" w:space="0" w:color="auto"/>
            </w:tcBorders>
          </w:tcPr>
          <w:p w14:paraId="60955CC0" w14:textId="77777777" w:rsidR="00E15E54" w:rsidRPr="00382779" w:rsidRDefault="00E15E54" w:rsidP="00E15E54">
            <w:r w:rsidRPr="00382779">
              <w:t xml:space="preserve">Research technical staff </w:t>
            </w:r>
            <w:r w:rsidRPr="00382779">
              <w:rPr>
                <w:vertAlign w:val="superscript"/>
              </w:rPr>
              <w:t>2</w:t>
            </w:r>
          </w:p>
        </w:tc>
        <w:tc>
          <w:tcPr>
            <w:tcW w:w="1276" w:type="dxa"/>
            <w:tcBorders>
              <w:bottom w:val="single" w:sz="4" w:space="0" w:color="auto"/>
            </w:tcBorders>
            <w:shd w:val="clear" w:color="auto" w:fill="FFFFFF" w:themeFill="background1"/>
          </w:tcPr>
          <w:p w14:paraId="5D14134E" w14:textId="77777777" w:rsidR="00E15E54" w:rsidRPr="00382779" w:rsidRDefault="00E15E54" w:rsidP="00E15E54">
            <w:pPr>
              <w:rPr>
                <w:i/>
                <w:iCs/>
              </w:rPr>
            </w:pPr>
          </w:p>
        </w:tc>
        <w:tc>
          <w:tcPr>
            <w:tcW w:w="1276" w:type="dxa"/>
            <w:tcBorders>
              <w:bottom w:val="single" w:sz="4" w:space="0" w:color="auto"/>
            </w:tcBorders>
            <w:shd w:val="clear" w:color="auto" w:fill="FFFFFF" w:themeFill="background1"/>
          </w:tcPr>
          <w:p w14:paraId="66358434" w14:textId="77777777" w:rsidR="00E15E54" w:rsidRPr="00382779" w:rsidRDefault="00E15E54" w:rsidP="00E15E54">
            <w:pPr>
              <w:rPr>
                <w:i/>
                <w:iCs/>
              </w:rPr>
            </w:pPr>
          </w:p>
        </w:tc>
        <w:tc>
          <w:tcPr>
            <w:tcW w:w="1134" w:type="dxa"/>
            <w:tcBorders>
              <w:bottom w:val="single" w:sz="4" w:space="0" w:color="auto"/>
            </w:tcBorders>
            <w:shd w:val="clear" w:color="auto" w:fill="FFFFFF" w:themeFill="background1"/>
          </w:tcPr>
          <w:p w14:paraId="2E1DBC2C" w14:textId="77777777" w:rsidR="00E15E54" w:rsidRPr="00382779" w:rsidRDefault="00E15E54" w:rsidP="00E15E54">
            <w:pPr>
              <w:rPr>
                <w:i/>
                <w:iCs/>
              </w:rPr>
            </w:pPr>
          </w:p>
        </w:tc>
        <w:tc>
          <w:tcPr>
            <w:tcW w:w="1267" w:type="dxa"/>
            <w:tcBorders>
              <w:bottom w:val="single" w:sz="4" w:space="0" w:color="auto"/>
            </w:tcBorders>
            <w:shd w:val="clear" w:color="auto" w:fill="FFFFFF" w:themeFill="background1"/>
          </w:tcPr>
          <w:p w14:paraId="45C8B26F" w14:textId="77777777" w:rsidR="00E15E54" w:rsidRPr="00382779" w:rsidRDefault="00E15E54" w:rsidP="00E15E54">
            <w:pPr>
              <w:rPr>
                <w:i/>
                <w:iCs/>
              </w:rPr>
            </w:pPr>
          </w:p>
        </w:tc>
        <w:tc>
          <w:tcPr>
            <w:tcW w:w="1143" w:type="dxa"/>
            <w:tcBorders>
              <w:bottom w:val="single" w:sz="4" w:space="0" w:color="auto"/>
            </w:tcBorders>
            <w:shd w:val="clear" w:color="auto" w:fill="FFFFFF" w:themeFill="background1"/>
          </w:tcPr>
          <w:p w14:paraId="3F722CFB" w14:textId="77777777" w:rsidR="00E15E54" w:rsidRPr="00382779" w:rsidRDefault="00E15E54" w:rsidP="00E15E54">
            <w:pPr>
              <w:rPr>
                <w:i/>
                <w:iCs/>
              </w:rPr>
            </w:pPr>
          </w:p>
        </w:tc>
        <w:tc>
          <w:tcPr>
            <w:tcW w:w="1134" w:type="dxa"/>
            <w:tcBorders>
              <w:bottom w:val="single" w:sz="4" w:space="0" w:color="auto"/>
            </w:tcBorders>
            <w:shd w:val="clear" w:color="auto" w:fill="FFFFFF" w:themeFill="background1"/>
          </w:tcPr>
          <w:p w14:paraId="1A347F2A" w14:textId="77777777" w:rsidR="00E15E54" w:rsidRPr="00382779" w:rsidRDefault="00E15E54" w:rsidP="00E15E54">
            <w:pPr>
              <w:rPr>
                <w:i/>
                <w:iCs/>
              </w:rPr>
            </w:pPr>
          </w:p>
        </w:tc>
      </w:tr>
      <w:tr w:rsidR="00E15E54" w:rsidRPr="00382779" w14:paraId="6335E283" w14:textId="77777777" w:rsidTr="372CDF85">
        <w:trPr>
          <w:trHeight w:val="275"/>
        </w:trPr>
        <w:tc>
          <w:tcPr>
            <w:tcW w:w="2830" w:type="dxa"/>
            <w:tcBorders>
              <w:bottom w:val="single" w:sz="4" w:space="0" w:color="auto"/>
            </w:tcBorders>
          </w:tcPr>
          <w:p w14:paraId="59F74CDF" w14:textId="77777777" w:rsidR="00E15E54" w:rsidRPr="00382779" w:rsidRDefault="00E15E54" w:rsidP="00E15E54">
            <w:r w:rsidRPr="00382779">
              <w:t>Other acting academic research personnel</w:t>
            </w:r>
          </w:p>
        </w:tc>
        <w:tc>
          <w:tcPr>
            <w:tcW w:w="1276" w:type="dxa"/>
            <w:tcBorders>
              <w:bottom w:val="single" w:sz="4" w:space="0" w:color="auto"/>
            </w:tcBorders>
            <w:shd w:val="clear" w:color="auto" w:fill="FFFFFF" w:themeFill="background1"/>
          </w:tcPr>
          <w:p w14:paraId="7F4CEBA3" w14:textId="77777777" w:rsidR="00E15E54" w:rsidRPr="00382779" w:rsidRDefault="00E15E54" w:rsidP="00E15E54">
            <w:pPr>
              <w:rPr>
                <w:i/>
                <w:iCs/>
              </w:rPr>
            </w:pPr>
          </w:p>
        </w:tc>
        <w:tc>
          <w:tcPr>
            <w:tcW w:w="1276" w:type="dxa"/>
            <w:tcBorders>
              <w:bottom w:val="single" w:sz="4" w:space="0" w:color="auto"/>
            </w:tcBorders>
            <w:shd w:val="clear" w:color="auto" w:fill="FFFFFF" w:themeFill="background1"/>
          </w:tcPr>
          <w:p w14:paraId="44F8CA3F" w14:textId="77777777" w:rsidR="00E15E54" w:rsidRPr="00382779" w:rsidRDefault="00E15E54" w:rsidP="00E15E54">
            <w:pPr>
              <w:rPr>
                <w:i/>
                <w:iCs/>
              </w:rPr>
            </w:pPr>
          </w:p>
        </w:tc>
        <w:tc>
          <w:tcPr>
            <w:tcW w:w="1134" w:type="dxa"/>
            <w:tcBorders>
              <w:bottom w:val="single" w:sz="4" w:space="0" w:color="auto"/>
            </w:tcBorders>
            <w:shd w:val="clear" w:color="auto" w:fill="FFFFFF" w:themeFill="background1"/>
          </w:tcPr>
          <w:p w14:paraId="17739A72" w14:textId="77777777" w:rsidR="00E15E54" w:rsidRPr="00382779" w:rsidRDefault="00E15E54" w:rsidP="00E15E54">
            <w:pPr>
              <w:rPr>
                <w:i/>
                <w:iCs/>
              </w:rPr>
            </w:pPr>
          </w:p>
        </w:tc>
        <w:tc>
          <w:tcPr>
            <w:tcW w:w="1267" w:type="dxa"/>
            <w:tcBorders>
              <w:bottom w:val="single" w:sz="4" w:space="0" w:color="auto"/>
            </w:tcBorders>
            <w:shd w:val="clear" w:color="auto" w:fill="FFFFFF" w:themeFill="background1"/>
          </w:tcPr>
          <w:p w14:paraId="48F8CCCC" w14:textId="77777777" w:rsidR="00E15E54" w:rsidRPr="00382779" w:rsidRDefault="00E15E54" w:rsidP="00E15E54">
            <w:pPr>
              <w:rPr>
                <w:i/>
                <w:iCs/>
              </w:rPr>
            </w:pPr>
          </w:p>
        </w:tc>
        <w:tc>
          <w:tcPr>
            <w:tcW w:w="1143" w:type="dxa"/>
            <w:tcBorders>
              <w:bottom w:val="single" w:sz="4" w:space="0" w:color="auto"/>
            </w:tcBorders>
            <w:shd w:val="clear" w:color="auto" w:fill="FFFFFF" w:themeFill="background1"/>
          </w:tcPr>
          <w:p w14:paraId="0BD58F98" w14:textId="77777777" w:rsidR="00E15E54" w:rsidRPr="00382779" w:rsidRDefault="00E15E54" w:rsidP="00E15E54">
            <w:pPr>
              <w:rPr>
                <w:i/>
                <w:iCs/>
              </w:rPr>
            </w:pPr>
          </w:p>
        </w:tc>
        <w:tc>
          <w:tcPr>
            <w:tcW w:w="1134" w:type="dxa"/>
            <w:tcBorders>
              <w:bottom w:val="single" w:sz="4" w:space="0" w:color="auto"/>
            </w:tcBorders>
            <w:shd w:val="clear" w:color="auto" w:fill="FFFFFF" w:themeFill="background1"/>
          </w:tcPr>
          <w:p w14:paraId="1AF279C3" w14:textId="77777777" w:rsidR="00E15E54" w:rsidRPr="00382779" w:rsidRDefault="00E15E54" w:rsidP="00E15E54">
            <w:pPr>
              <w:rPr>
                <w:i/>
                <w:iCs/>
              </w:rPr>
            </w:pPr>
          </w:p>
        </w:tc>
      </w:tr>
      <w:tr w:rsidR="00765C27" w:rsidRPr="00382779" w14:paraId="25CC603F" w14:textId="77777777" w:rsidTr="372CDF85">
        <w:trPr>
          <w:trHeight w:val="285"/>
        </w:trPr>
        <w:tc>
          <w:tcPr>
            <w:tcW w:w="2830" w:type="dxa"/>
            <w:tcBorders>
              <w:bottom w:val="single" w:sz="4" w:space="0" w:color="auto"/>
            </w:tcBorders>
            <w:shd w:val="clear" w:color="auto" w:fill="D9D9D9" w:themeFill="background1" w:themeFillShade="D9"/>
          </w:tcPr>
          <w:p w14:paraId="2E7A651F" w14:textId="77777777" w:rsidR="00765C27" w:rsidRPr="00382779" w:rsidRDefault="00765C27" w:rsidP="00AE0111">
            <w:pPr>
              <w:rPr>
                <w:b/>
                <w:i/>
                <w:iCs/>
              </w:rPr>
            </w:pPr>
            <w:r w:rsidRPr="00382779">
              <w:rPr>
                <w:b/>
                <w:bCs/>
              </w:rPr>
              <w:t xml:space="preserve">Other </w:t>
            </w:r>
            <w:r w:rsidR="00AE0111" w:rsidRPr="00382779">
              <w:rPr>
                <w:b/>
                <w:bCs/>
              </w:rPr>
              <w:t xml:space="preserve">institution </w:t>
            </w:r>
            <w:r w:rsidRPr="00382779">
              <w:rPr>
                <w:b/>
                <w:bCs/>
              </w:rPr>
              <w:t>personnel</w:t>
            </w:r>
          </w:p>
        </w:tc>
        <w:tc>
          <w:tcPr>
            <w:tcW w:w="1276" w:type="dxa"/>
            <w:tcBorders>
              <w:bottom w:val="single" w:sz="4" w:space="0" w:color="auto"/>
            </w:tcBorders>
            <w:shd w:val="clear" w:color="auto" w:fill="D9D9D9" w:themeFill="background1" w:themeFillShade="D9"/>
          </w:tcPr>
          <w:p w14:paraId="288613B4" w14:textId="77777777" w:rsidR="00765C27" w:rsidRPr="00382779" w:rsidRDefault="00765C27" w:rsidP="00F030E7">
            <w:pPr>
              <w:rPr>
                <w:b/>
                <w:i/>
                <w:iCs/>
              </w:rPr>
            </w:pPr>
          </w:p>
        </w:tc>
        <w:tc>
          <w:tcPr>
            <w:tcW w:w="1276" w:type="dxa"/>
            <w:tcBorders>
              <w:bottom w:val="single" w:sz="4" w:space="0" w:color="auto"/>
            </w:tcBorders>
            <w:shd w:val="clear" w:color="auto" w:fill="D9D9D9" w:themeFill="background1" w:themeFillShade="D9"/>
          </w:tcPr>
          <w:p w14:paraId="3AAEB822" w14:textId="77777777" w:rsidR="00765C27" w:rsidRPr="00382779" w:rsidRDefault="00765C27" w:rsidP="00F030E7">
            <w:pPr>
              <w:rPr>
                <w:b/>
                <w:i/>
                <w:iCs/>
              </w:rPr>
            </w:pPr>
          </w:p>
        </w:tc>
        <w:tc>
          <w:tcPr>
            <w:tcW w:w="1134" w:type="dxa"/>
            <w:tcBorders>
              <w:bottom w:val="single" w:sz="4" w:space="0" w:color="auto"/>
            </w:tcBorders>
            <w:shd w:val="clear" w:color="auto" w:fill="D9D9D9" w:themeFill="background1" w:themeFillShade="D9"/>
          </w:tcPr>
          <w:p w14:paraId="5BDABEBA" w14:textId="77777777" w:rsidR="00765C27" w:rsidRPr="00382779" w:rsidRDefault="00765C27" w:rsidP="00F030E7">
            <w:pPr>
              <w:rPr>
                <w:b/>
                <w:i/>
                <w:iCs/>
              </w:rPr>
            </w:pPr>
          </w:p>
        </w:tc>
        <w:tc>
          <w:tcPr>
            <w:tcW w:w="1267" w:type="dxa"/>
            <w:tcBorders>
              <w:bottom w:val="single" w:sz="4" w:space="0" w:color="auto"/>
            </w:tcBorders>
            <w:shd w:val="clear" w:color="auto" w:fill="D9D9D9" w:themeFill="background1" w:themeFillShade="D9"/>
          </w:tcPr>
          <w:p w14:paraId="71D3BF42" w14:textId="77777777" w:rsidR="00765C27" w:rsidRPr="00382779" w:rsidRDefault="00765C27" w:rsidP="00F030E7">
            <w:pPr>
              <w:rPr>
                <w:b/>
                <w:i/>
                <w:iCs/>
              </w:rPr>
            </w:pPr>
          </w:p>
        </w:tc>
        <w:tc>
          <w:tcPr>
            <w:tcW w:w="1143" w:type="dxa"/>
            <w:tcBorders>
              <w:bottom w:val="single" w:sz="4" w:space="0" w:color="auto"/>
            </w:tcBorders>
            <w:shd w:val="clear" w:color="auto" w:fill="D9D9D9" w:themeFill="background1" w:themeFillShade="D9"/>
          </w:tcPr>
          <w:p w14:paraId="635D3113" w14:textId="77777777" w:rsidR="00765C27" w:rsidRPr="00382779" w:rsidRDefault="00765C27" w:rsidP="00F030E7">
            <w:pPr>
              <w:rPr>
                <w:b/>
                <w:i/>
                <w:iCs/>
              </w:rPr>
            </w:pPr>
          </w:p>
        </w:tc>
        <w:tc>
          <w:tcPr>
            <w:tcW w:w="1134" w:type="dxa"/>
            <w:tcBorders>
              <w:bottom w:val="single" w:sz="4" w:space="0" w:color="auto"/>
            </w:tcBorders>
            <w:shd w:val="clear" w:color="auto" w:fill="D9D9D9" w:themeFill="background1" w:themeFillShade="D9"/>
          </w:tcPr>
          <w:p w14:paraId="0930878A" w14:textId="77777777" w:rsidR="00765C27" w:rsidRPr="00382779" w:rsidRDefault="00765C27" w:rsidP="00F030E7">
            <w:pPr>
              <w:rPr>
                <w:b/>
                <w:i/>
                <w:iCs/>
              </w:rPr>
            </w:pPr>
          </w:p>
        </w:tc>
      </w:tr>
      <w:tr w:rsidR="005B1204" w:rsidRPr="00382779" w14:paraId="14C89CE3" w14:textId="77777777" w:rsidTr="372CDF85">
        <w:trPr>
          <w:trHeight w:val="825"/>
        </w:trPr>
        <w:tc>
          <w:tcPr>
            <w:tcW w:w="2830" w:type="dxa"/>
            <w:shd w:val="clear" w:color="auto" w:fill="auto"/>
          </w:tcPr>
          <w:p w14:paraId="2C9523AF" w14:textId="77777777" w:rsidR="005B1204" w:rsidRPr="00382779" w:rsidRDefault="005B1204" w:rsidP="00F030E7">
            <w:r w:rsidRPr="00382779">
              <w:t>Visiting Professors</w:t>
            </w:r>
          </w:p>
          <w:p w14:paraId="7086BF65" w14:textId="77777777" w:rsidR="005B1204" w:rsidRPr="00382779" w:rsidRDefault="00C549B4" w:rsidP="00580F03">
            <w:r w:rsidRPr="00382779">
              <w:t xml:space="preserve">and </w:t>
            </w:r>
            <w:r w:rsidR="005E4053" w:rsidRPr="00382779">
              <w:t xml:space="preserve">lectures </w:t>
            </w:r>
            <w:r w:rsidR="005B1204" w:rsidRPr="00382779">
              <w:t>(accord</w:t>
            </w:r>
            <w:r w:rsidR="00580F03" w:rsidRPr="00382779">
              <w:t>ing</w:t>
            </w:r>
            <w:r w:rsidR="005B1204" w:rsidRPr="00382779">
              <w:t xml:space="preserve"> </w:t>
            </w:r>
            <w:r w:rsidR="00580F03" w:rsidRPr="00382779">
              <w:t xml:space="preserve">to </w:t>
            </w:r>
            <w:r w:rsidR="005B1204" w:rsidRPr="00382779">
              <w:t>the Law of Higher Education Institutions)</w:t>
            </w:r>
          </w:p>
        </w:tc>
        <w:tc>
          <w:tcPr>
            <w:tcW w:w="1276" w:type="dxa"/>
            <w:tcBorders>
              <w:bottom w:val="single" w:sz="4" w:space="0" w:color="auto"/>
            </w:tcBorders>
            <w:shd w:val="clear" w:color="auto" w:fill="auto"/>
          </w:tcPr>
          <w:p w14:paraId="7C698930" w14:textId="77777777" w:rsidR="005B1204" w:rsidRPr="00382779" w:rsidRDefault="005B1204" w:rsidP="00F030E7">
            <w:pPr>
              <w:rPr>
                <w:i/>
                <w:iCs/>
              </w:rPr>
            </w:pPr>
          </w:p>
        </w:tc>
        <w:tc>
          <w:tcPr>
            <w:tcW w:w="1276" w:type="dxa"/>
            <w:shd w:val="clear" w:color="auto" w:fill="auto"/>
          </w:tcPr>
          <w:p w14:paraId="77C0EE3F" w14:textId="77777777" w:rsidR="005B1204" w:rsidRPr="00382779" w:rsidRDefault="005B1204" w:rsidP="00F030E7">
            <w:pPr>
              <w:rPr>
                <w:i/>
                <w:iCs/>
              </w:rPr>
            </w:pPr>
          </w:p>
        </w:tc>
        <w:tc>
          <w:tcPr>
            <w:tcW w:w="1134" w:type="dxa"/>
            <w:shd w:val="clear" w:color="auto" w:fill="auto"/>
          </w:tcPr>
          <w:p w14:paraId="3F80D1CF" w14:textId="77777777" w:rsidR="005B1204" w:rsidRPr="00382779" w:rsidRDefault="005B1204" w:rsidP="00F030E7">
            <w:pPr>
              <w:rPr>
                <w:i/>
                <w:iCs/>
              </w:rPr>
            </w:pPr>
          </w:p>
        </w:tc>
        <w:tc>
          <w:tcPr>
            <w:tcW w:w="1267" w:type="dxa"/>
            <w:shd w:val="clear" w:color="auto" w:fill="auto"/>
          </w:tcPr>
          <w:p w14:paraId="4BFDD3D5" w14:textId="77777777" w:rsidR="005B1204" w:rsidRPr="00382779" w:rsidRDefault="005B1204" w:rsidP="00F030E7">
            <w:pPr>
              <w:rPr>
                <w:i/>
                <w:iCs/>
              </w:rPr>
            </w:pPr>
          </w:p>
        </w:tc>
        <w:tc>
          <w:tcPr>
            <w:tcW w:w="1143" w:type="dxa"/>
            <w:shd w:val="clear" w:color="auto" w:fill="auto"/>
          </w:tcPr>
          <w:p w14:paraId="63B45FDA" w14:textId="77777777" w:rsidR="005B1204" w:rsidRPr="00382779" w:rsidRDefault="005B1204" w:rsidP="00F030E7">
            <w:pPr>
              <w:rPr>
                <w:i/>
                <w:iCs/>
              </w:rPr>
            </w:pPr>
          </w:p>
        </w:tc>
        <w:tc>
          <w:tcPr>
            <w:tcW w:w="1134" w:type="dxa"/>
            <w:shd w:val="clear" w:color="auto" w:fill="auto"/>
          </w:tcPr>
          <w:p w14:paraId="19CE275B" w14:textId="77777777" w:rsidR="005B1204" w:rsidRPr="00382779" w:rsidRDefault="005B1204" w:rsidP="00F030E7">
            <w:pPr>
              <w:rPr>
                <w:i/>
                <w:iCs/>
              </w:rPr>
            </w:pPr>
          </w:p>
        </w:tc>
      </w:tr>
      <w:tr w:rsidR="005B1204" w:rsidRPr="00382779" w14:paraId="1A50FD9B" w14:textId="77777777" w:rsidTr="372CDF85">
        <w:trPr>
          <w:trHeight w:val="413"/>
        </w:trPr>
        <w:tc>
          <w:tcPr>
            <w:tcW w:w="2830" w:type="dxa"/>
            <w:tcBorders>
              <w:bottom w:val="single" w:sz="4" w:space="0" w:color="auto"/>
            </w:tcBorders>
            <w:shd w:val="clear" w:color="auto" w:fill="auto"/>
          </w:tcPr>
          <w:p w14:paraId="6F37673C" w14:textId="77777777" w:rsidR="005B1204" w:rsidRPr="00382779" w:rsidRDefault="005B1204" w:rsidP="007D63C4">
            <w:r w:rsidRPr="00382779">
              <w:t>Visiting researchers (</w:t>
            </w:r>
            <w:r w:rsidR="00580F03" w:rsidRPr="00382779">
              <w:t xml:space="preserve">according to </w:t>
            </w:r>
            <w:r w:rsidRPr="00382779">
              <w:t>the Law of Higher Education Institutions)</w:t>
            </w:r>
          </w:p>
        </w:tc>
        <w:tc>
          <w:tcPr>
            <w:tcW w:w="1276" w:type="dxa"/>
            <w:shd w:val="clear" w:color="auto" w:fill="auto"/>
          </w:tcPr>
          <w:p w14:paraId="3B806088" w14:textId="77777777" w:rsidR="005B1204" w:rsidRPr="00382779" w:rsidRDefault="005B1204" w:rsidP="005B1204">
            <w:pPr>
              <w:rPr>
                <w:i/>
                <w:iCs/>
              </w:rPr>
            </w:pPr>
          </w:p>
        </w:tc>
        <w:tc>
          <w:tcPr>
            <w:tcW w:w="1276" w:type="dxa"/>
            <w:shd w:val="clear" w:color="auto" w:fill="auto"/>
          </w:tcPr>
          <w:p w14:paraId="4704256F" w14:textId="77777777" w:rsidR="005B1204" w:rsidRPr="00382779" w:rsidRDefault="005B1204" w:rsidP="005B1204">
            <w:pPr>
              <w:rPr>
                <w:i/>
                <w:iCs/>
              </w:rPr>
            </w:pPr>
          </w:p>
        </w:tc>
        <w:tc>
          <w:tcPr>
            <w:tcW w:w="1134" w:type="dxa"/>
            <w:shd w:val="clear" w:color="auto" w:fill="auto"/>
          </w:tcPr>
          <w:p w14:paraId="051CFFF9" w14:textId="77777777" w:rsidR="005B1204" w:rsidRPr="00382779" w:rsidRDefault="005B1204" w:rsidP="005B1204">
            <w:pPr>
              <w:rPr>
                <w:i/>
                <w:iCs/>
              </w:rPr>
            </w:pPr>
          </w:p>
        </w:tc>
        <w:tc>
          <w:tcPr>
            <w:tcW w:w="1267" w:type="dxa"/>
            <w:shd w:val="clear" w:color="auto" w:fill="auto"/>
          </w:tcPr>
          <w:p w14:paraId="4494B578" w14:textId="77777777" w:rsidR="005B1204" w:rsidRPr="00382779" w:rsidRDefault="005B1204" w:rsidP="005B1204">
            <w:pPr>
              <w:rPr>
                <w:i/>
                <w:iCs/>
              </w:rPr>
            </w:pPr>
          </w:p>
        </w:tc>
        <w:tc>
          <w:tcPr>
            <w:tcW w:w="1143" w:type="dxa"/>
            <w:shd w:val="clear" w:color="auto" w:fill="auto"/>
          </w:tcPr>
          <w:p w14:paraId="18029769" w14:textId="77777777" w:rsidR="005B1204" w:rsidRPr="00382779" w:rsidRDefault="005B1204" w:rsidP="005B1204">
            <w:pPr>
              <w:rPr>
                <w:i/>
                <w:iCs/>
              </w:rPr>
            </w:pPr>
          </w:p>
        </w:tc>
        <w:tc>
          <w:tcPr>
            <w:tcW w:w="1134" w:type="dxa"/>
            <w:shd w:val="clear" w:color="auto" w:fill="auto"/>
          </w:tcPr>
          <w:p w14:paraId="36775051" w14:textId="77777777" w:rsidR="005B1204" w:rsidRPr="00382779" w:rsidRDefault="005B1204" w:rsidP="005B1204">
            <w:pPr>
              <w:rPr>
                <w:i/>
                <w:iCs/>
              </w:rPr>
            </w:pPr>
          </w:p>
        </w:tc>
      </w:tr>
      <w:tr w:rsidR="005B1204" w:rsidRPr="00382779" w14:paraId="414B2A35" w14:textId="77777777" w:rsidTr="372CDF85">
        <w:trPr>
          <w:trHeight w:val="412"/>
        </w:trPr>
        <w:tc>
          <w:tcPr>
            <w:tcW w:w="2830" w:type="dxa"/>
            <w:tcBorders>
              <w:bottom w:val="single" w:sz="4" w:space="0" w:color="auto"/>
            </w:tcBorders>
            <w:shd w:val="clear" w:color="auto" w:fill="auto"/>
          </w:tcPr>
          <w:p w14:paraId="301DF668" w14:textId="77777777" w:rsidR="005B1204" w:rsidRPr="00382779" w:rsidRDefault="00F73C52" w:rsidP="005B1204">
            <w:r w:rsidRPr="00382779">
              <w:t>V</w:t>
            </w:r>
            <w:r w:rsidR="005B1204" w:rsidRPr="00382779">
              <w:t>isiting research students</w:t>
            </w:r>
          </w:p>
        </w:tc>
        <w:tc>
          <w:tcPr>
            <w:tcW w:w="1276" w:type="dxa"/>
            <w:tcBorders>
              <w:bottom w:val="single" w:sz="4" w:space="0" w:color="auto"/>
            </w:tcBorders>
            <w:shd w:val="clear" w:color="auto" w:fill="auto"/>
          </w:tcPr>
          <w:p w14:paraId="0882B81F" w14:textId="77777777" w:rsidR="005B1204" w:rsidRPr="00382779" w:rsidRDefault="005B1204" w:rsidP="005B1204">
            <w:pPr>
              <w:rPr>
                <w:i/>
                <w:iCs/>
              </w:rPr>
            </w:pPr>
          </w:p>
        </w:tc>
        <w:tc>
          <w:tcPr>
            <w:tcW w:w="1276" w:type="dxa"/>
            <w:tcBorders>
              <w:bottom w:val="single" w:sz="4" w:space="0" w:color="auto"/>
            </w:tcBorders>
            <w:shd w:val="clear" w:color="auto" w:fill="auto"/>
          </w:tcPr>
          <w:p w14:paraId="19DE238E" w14:textId="77777777" w:rsidR="005B1204" w:rsidRPr="00382779" w:rsidRDefault="005B1204" w:rsidP="005B1204">
            <w:pPr>
              <w:rPr>
                <w:i/>
                <w:iCs/>
              </w:rPr>
            </w:pPr>
          </w:p>
        </w:tc>
        <w:tc>
          <w:tcPr>
            <w:tcW w:w="1134" w:type="dxa"/>
            <w:tcBorders>
              <w:bottom w:val="single" w:sz="4" w:space="0" w:color="auto"/>
            </w:tcBorders>
            <w:shd w:val="clear" w:color="auto" w:fill="auto"/>
          </w:tcPr>
          <w:p w14:paraId="7A06AB17" w14:textId="77777777" w:rsidR="005B1204" w:rsidRPr="00382779" w:rsidRDefault="005B1204" w:rsidP="005B1204">
            <w:pPr>
              <w:rPr>
                <w:i/>
                <w:iCs/>
              </w:rPr>
            </w:pPr>
          </w:p>
        </w:tc>
        <w:tc>
          <w:tcPr>
            <w:tcW w:w="1267" w:type="dxa"/>
            <w:tcBorders>
              <w:bottom w:val="single" w:sz="4" w:space="0" w:color="auto"/>
            </w:tcBorders>
            <w:shd w:val="clear" w:color="auto" w:fill="auto"/>
          </w:tcPr>
          <w:p w14:paraId="6CDE8D82" w14:textId="77777777" w:rsidR="005B1204" w:rsidRPr="00382779" w:rsidRDefault="005B1204" w:rsidP="005B1204">
            <w:pPr>
              <w:rPr>
                <w:i/>
                <w:iCs/>
              </w:rPr>
            </w:pPr>
          </w:p>
        </w:tc>
        <w:tc>
          <w:tcPr>
            <w:tcW w:w="1143" w:type="dxa"/>
            <w:tcBorders>
              <w:bottom w:val="single" w:sz="4" w:space="0" w:color="auto"/>
            </w:tcBorders>
            <w:shd w:val="clear" w:color="auto" w:fill="auto"/>
          </w:tcPr>
          <w:p w14:paraId="30E7B3AE" w14:textId="77777777" w:rsidR="005B1204" w:rsidRPr="00382779" w:rsidRDefault="005B1204" w:rsidP="005B1204">
            <w:pPr>
              <w:rPr>
                <w:i/>
                <w:iCs/>
              </w:rPr>
            </w:pPr>
          </w:p>
        </w:tc>
        <w:tc>
          <w:tcPr>
            <w:tcW w:w="1134" w:type="dxa"/>
            <w:tcBorders>
              <w:bottom w:val="single" w:sz="4" w:space="0" w:color="auto"/>
            </w:tcBorders>
            <w:shd w:val="clear" w:color="auto" w:fill="auto"/>
          </w:tcPr>
          <w:p w14:paraId="43E4F300" w14:textId="77777777" w:rsidR="005B1204" w:rsidRPr="00382779" w:rsidRDefault="005B1204" w:rsidP="005B1204">
            <w:pPr>
              <w:rPr>
                <w:i/>
                <w:iCs/>
              </w:rPr>
            </w:pPr>
          </w:p>
        </w:tc>
      </w:tr>
      <w:tr w:rsidR="005B1204" w:rsidRPr="00382779" w14:paraId="4BE78E2E" w14:textId="77777777" w:rsidTr="372CDF85">
        <w:tc>
          <w:tcPr>
            <w:tcW w:w="2830" w:type="dxa"/>
            <w:tcBorders>
              <w:bottom w:val="single" w:sz="4" w:space="0" w:color="auto"/>
            </w:tcBorders>
            <w:shd w:val="clear" w:color="auto" w:fill="auto"/>
          </w:tcPr>
          <w:p w14:paraId="7B9EF99C" w14:textId="77777777" w:rsidR="005B1204" w:rsidRPr="00382779" w:rsidRDefault="005B1204" w:rsidP="00851DC5">
            <w:r w:rsidRPr="00382779">
              <w:lastRenderedPageBreak/>
              <w:t>Non-paid visiting professors</w:t>
            </w:r>
            <w:r w:rsidR="002358EC" w:rsidRPr="00382779">
              <w:rPr>
                <w:vertAlign w:val="superscript"/>
              </w:rPr>
              <w:t>3</w:t>
            </w:r>
          </w:p>
        </w:tc>
        <w:tc>
          <w:tcPr>
            <w:tcW w:w="1276" w:type="dxa"/>
            <w:tcBorders>
              <w:bottom w:val="single" w:sz="4" w:space="0" w:color="auto"/>
            </w:tcBorders>
            <w:shd w:val="clear" w:color="auto" w:fill="auto"/>
          </w:tcPr>
          <w:p w14:paraId="1CDAC505" w14:textId="77777777" w:rsidR="005B1204" w:rsidRPr="00382779" w:rsidRDefault="005B1204" w:rsidP="005B1204">
            <w:pPr>
              <w:rPr>
                <w:i/>
                <w:iCs/>
              </w:rPr>
            </w:pPr>
          </w:p>
        </w:tc>
        <w:tc>
          <w:tcPr>
            <w:tcW w:w="1276" w:type="dxa"/>
            <w:tcBorders>
              <w:bottom w:val="single" w:sz="4" w:space="0" w:color="auto"/>
            </w:tcBorders>
            <w:shd w:val="clear" w:color="auto" w:fill="auto"/>
          </w:tcPr>
          <w:p w14:paraId="0FC5014C" w14:textId="77777777" w:rsidR="005B1204" w:rsidRPr="00382779" w:rsidRDefault="005B1204" w:rsidP="005B1204">
            <w:pPr>
              <w:rPr>
                <w:i/>
                <w:iCs/>
              </w:rPr>
            </w:pPr>
          </w:p>
        </w:tc>
        <w:tc>
          <w:tcPr>
            <w:tcW w:w="1134" w:type="dxa"/>
            <w:tcBorders>
              <w:bottom w:val="single" w:sz="4" w:space="0" w:color="auto"/>
            </w:tcBorders>
            <w:shd w:val="clear" w:color="auto" w:fill="auto"/>
          </w:tcPr>
          <w:p w14:paraId="13CF8818" w14:textId="77777777" w:rsidR="005B1204" w:rsidRPr="00382779" w:rsidRDefault="005B1204" w:rsidP="005B1204">
            <w:pPr>
              <w:rPr>
                <w:i/>
                <w:iCs/>
              </w:rPr>
            </w:pPr>
          </w:p>
        </w:tc>
        <w:tc>
          <w:tcPr>
            <w:tcW w:w="1267" w:type="dxa"/>
            <w:tcBorders>
              <w:bottom w:val="single" w:sz="4" w:space="0" w:color="auto"/>
            </w:tcBorders>
            <w:shd w:val="clear" w:color="auto" w:fill="auto"/>
          </w:tcPr>
          <w:p w14:paraId="1BA4BF23" w14:textId="77777777" w:rsidR="005B1204" w:rsidRPr="00382779" w:rsidRDefault="005B1204" w:rsidP="005B1204">
            <w:pPr>
              <w:rPr>
                <w:i/>
                <w:iCs/>
              </w:rPr>
            </w:pPr>
          </w:p>
        </w:tc>
        <w:tc>
          <w:tcPr>
            <w:tcW w:w="1143" w:type="dxa"/>
            <w:tcBorders>
              <w:bottom w:val="single" w:sz="4" w:space="0" w:color="auto"/>
            </w:tcBorders>
            <w:shd w:val="clear" w:color="auto" w:fill="auto"/>
          </w:tcPr>
          <w:p w14:paraId="1A4560F5" w14:textId="77777777" w:rsidR="005B1204" w:rsidRPr="00382779" w:rsidRDefault="005B1204" w:rsidP="005B1204">
            <w:pPr>
              <w:rPr>
                <w:i/>
                <w:iCs/>
              </w:rPr>
            </w:pPr>
          </w:p>
        </w:tc>
        <w:tc>
          <w:tcPr>
            <w:tcW w:w="1134" w:type="dxa"/>
            <w:tcBorders>
              <w:bottom w:val="single" w:sz="4" w:space="0" w:color="auto"/>
            </w:tcBorders>
            <w:shd w:val="clear" w:color="auto" w:fill="auto"/>
          </w:tcPr>
          <w:p w14:paraId="72A5562A" w14:textId="77777777" w:rsidR="005B1204" w:rsidRPr="00382779" w:rsidRDefault="005B1204" w:rsidP="005B1204">
            <w:pPr>
              <w:rPr>
                <w:i/>
                <w:iCs/>
              </w:rPr>
            </w:pPr>
          </w:p>
        </w:tc>
      </w:tr>
      <w:tr w:rsidR="00F73C52" w:rsidRPr="00382779" w14:paraId="2FAB6E7D" w14:textId="77777777" w:rsidTr="372CDF85">
        <w:tc>
          <w:tcPr>
            <w:tcW w:w="2830" w:type="dxa"/>
            <w:tcBorders>
              <w:bottom w:val="single" w:sz="4" w:space="0" w:color="auto"/>
            </w:tcBorders>
            <w:shd w:val="clear" w:color="auto" w:fill="auto"/>
          </w:tcPr>
          <w:p w14:paraId="0D465D8B" w14:textId="77777777" w:rsidR="00F73C52" w:rsidRPr="00382779" w:rsidRDefault="00F73C52" w:rsidP="005B1204">
            <w:r w:rsidRPr="00382779">
              <w:t>Non-paid visiting researchers</w:t>
            </w:r>
            <w:r w:rsidR="002358EC" w:rsidRPr="00382779">
              <w:rPr>
                <w:vertAlign w:val="superscript"/>
              </w:rPr>
              <w:t>3</w:t>
            </w:r>
          </w:p>
        </w:tc>
        <w:tc>
          <w:tcPr>
            <w:tcW w:w="1276" w:type="dxa"/>
            <w:tcBorders>
              <w:bottom w:val="single" w:sz="4" w:space="0" w:color="auto"/>
            </w:tcBorders>
            <w:shd w:val="clear" w:color="auto" w:fill="auto"/>
          </w:tcPr>
          <w:p w14:paraId="5F7F6760" w14:textId="77777777" w:rsidR="00F73C52" w:rsidRPr="00382779" w:rsidRDefault="00F73C52" w:rsidP="005B1204">
            <w:pPr>
              <w:rPr>
                <w:i/>
                <w:iCs/>
              </w:rPr>
            </w:pPr>
          </w:p>
        </w:tc>
        <w:tc>
          <w:tcPr>
            <w:tcW w:w="1276" w:type="dxa"/>
            <w:tcBorders>
              <w:bottom w:val="single" w:sz="4" w:space="0" w:color="auto"/>
            </w:tcBorders>
            <w:shd w:val="clear" w:color="auto" w:fill="auto"/>
          </w:tcPr>
          <w:p w14:paraId="35ADAB76" w14:textId="77777777" w:rsidR="00F73C52" w:rsidRPr="00382779" w:rsidRDefault="00F73C52" w:rsidP="005B1204">
            <w:pPr>
              <w:rPr>
                <w:i/>
                <w:iCs/>
              </w:rPr>
            </w:pPr>
          </w:p>
        </w:tc>
        <w:tc>
          <w:tcPr>
            <w:tcW w:w="1134" w:type="dxa"/>
            <w:tcBorders>
              <w:bottom w:val="single" w:sz="4" w:space="0" w:color="auto"/>
            </w:tcBorders>
            <w:shd w:val="clear" w:color="auto" w:fill="auto"/>
          </w:tcPr>
          <w:p w14:paraId="6297A2AF" w14:textId="77777777" w:rsidR="00F73C52" w:rsidRPr="00382779" w:rsidRDefault="00F73C52" w:rsidP="005B1204">
            <w:pPr>
              <w:rPr>
                <w:i/>
                <w:iCs/>
              </w:rPr>
            </w:pPr>
          </w:p>
        </w:tc>
        <w:tc>
          <w:tcPr>
            <w:tcW w:w="1267" w:type="dxa"/>
            <w:tcBorders>
              <w:bottom w:val="single" w:sz="4" w:space="0" w:color="auto"/>
            </w:tcBorders>
            <w:shd w:val="clear" w:color="auto" w:fill="auto"/>
          </w:tcPr>
          <w:p w14:paraId="6E490517" w14:textId="77777777" w:rsidR="00F73C52" w:rsidRPr="00382779" w:rsidRDefault="00F73C52" w:rsidP="005B1204">
            <w:pPr>
              <w:rPr>
                <w:i/>
                <w:iCs/>
              </w:rPr>
            </w:pPr>
          </w:p>
        </w:tc>
        <w:tc>
          <w:tcPr>
            <w:tcW w:w="1143" w:type="dxa"/>
            <w:tcBorders>
              <w:bottom w:val="single" w:sz="4" w:space="0" w:color="auto"/>
            </w:tcBorders>
            <w:shd w:val="clear" w:color="auto" w:fill="auto"/>
          </w:tcPr>
          <w:p w14:paraId="02552451" w14:textId="77777777" w:rsidR="00F73C52" w:rsidRPr="00382779" w:rsidRDefault="00F73C52" w:rsidP="005B1204">
            <w:pPr>
              <w:rPr>
                <w:i/>
                <w:iCs/>
              </w:rPr>
            </w:pPr>
          </w:p>
        </w:tc>
        <w:tc>
          <w:tcPr>
            <w:tcW w:w="1134" w:type="dxa"/>
            <w:tcBorders>
              <w:bottom w:val="single" w:sz="4" w:space="0" w:color="auto"/>
            </w:tcBorders>
            <w:shd w:val="clear" w:color="auto" w:fill="auto"/>
          </w:tcPr>
          <w:p w14:paraId="175EECB4" w14:textId="77777777" w:rsidR="00F73C52" w:rsidRPr="00382779" w:rsidRDefault="00F73C52" w:rsidP="005B1204">
            <w:pPr>
              <w:rPr>
                <w:i/>
                <w:iCs/>
              </w:rPr>
            </w:pPr>
          </w:p>
        </w:tc>
      </w:tr>
      <w:tr w:rsidR="00F73C52" w:rsidRPr="00382779" w14:paraId="0784BA46" w14:textId="77777777" w:rsidTr="372CDF85">
        <w:tc>
          <w:tcPr>
            <w:tcW w:w="2830" w:type="dxa"/>
            <w:tcBorders>
              <w:bottom w:val="single" w:sz="4" w:space="0" w:color="auto"/>
            </w:tcBorders>
            <w:shd w:val="clear" w:color="auto" w:fill="auto"/>
          </w:tcPr>
          <w:p w14:paraId="5EBA8B9F" w14:textId="77777777" w:rsidR="00F73C52" w:rsidRPr="00382779" w:rsidRDefault="00851DC5" w:rsidP="002358EC">
            <w:r w:rsidRPr="00382779">
              <w:t xml:space="preserve">Non-paid </w:t>
            </w:r>
            <w:r w:rsidR="00F73C52" w:rsidRPr="00382779">
              <w:t>research students</w:t>
            </w:r>
            <w:r w:rsidR="002358EC" w:rsidRPr="00382779">
              <w:rPr>
                <w:vertAlign w:val="superscript"/>
              </w:rPr>
              <w:t>3</w:t>
            </w:r>
          </w:p>
        </w:tc>
        <w:tc>
          <w:tcPr>
            <w:tcW w:w="1276" w:type="dxa"/>
            <w:tcBorders>
              <w:bottom w:val="single" w:sz="4" w:space="0" w:color="auto"/>
            </w:tcBorders>
            <w:shd w:val="clear" w:color="auto" w:fill="auto"/>
          </w:tcPr>
          <w:p w14:paraId="358B4747" w14:textId="77777777" w:rsidR="00F73C52" w:rsidRPr="00382779" w:rsidRDefault="00F73C52" w:rsidP="005B1204">
            <w:pPr>
              <w:rPr>
                <w:i/>
                <w:iCs/>
              </w:rPr>
            </w:pPr>
          </w:p>
        </w:tc>
        <w:tc>
          <w:tcPr>
            <w:tcW w:w="1276" w:type="dxa"/>
            <w:tcBorders>
              <w:bottom w:val="single" w:sz="4" w:space="0" w:color="auto"/>
            </w:tcBorders>
            <w:shd w:val="clear" w:color="auto" w:fill="auto"/>
          </w:tcPr>
          <w:p w14:paraId="3B3A3394" w14:textId="77777777" w:rsidR="00F73C52" w:rsidRPr="00382779" w:rsidRDefault="00F73C52" w:rsidP="005B1204">
            <w:pPr>
              <w:rPr>
                <w:i/>
                <w:iCs/>
              </w:rPr>
            </w:pPr>
          </w:p>
        </w:tc>
        <w:tc>
          <w:tcPr>
            <w:tcW w:w="1134" w:type="dxa"/>
            <w:tcBorders>
              <w:bottom w:val="single" w:sz="4" w:space="0" w:color="auto"/>
            </w:tcBorders>
            <w:shd w:val="clear" w:color="auto" w:fill="auto"/>
          </w:tcPr>
          <w:p w14:paraId="42D984DD" w14:textId="77777777" w:rsidR="00F73C52" w:rsidRPr="00382779" w:rsidRDefault="00F73C52" w:rsidP="005B1204">
            <w:pPr>
              <w:rPr>
                <w:i/>
                <w:iCs/>
              </w:rPr>
            </w:pPr>
          </w:p>
        </w:tc>
        <w:tc>
          <w:tcPr>
            <w:tcW w:w="1267" w:type="dxa"/>
            <w:tcBorders>
              <w:bottom w:val="single" w:sz="4" w:space="0" w:color="auto"/>
            </w:tcBorders>
            <w:shd w:val="clear" w:color="auto" w:fill="auto"/>
          </w:tcPr>
          <w:p w14:paraId="2DCAF2CB" w14:textId="77777777" w:rsidR="00F73C52" w:rsidRPr="00382779" w:rsidRDefault="00F73C52" w:rsidP="005B1204">
            <w:pPr>
              <w:rPr>
                <w:i/>
                <w:iCs/>
              </w:rPr>
            </w:pPr>
          </w:p>
        </w:tc>
        <w:tc>
          <w:tcPr>
            <w:tcW w:w="1143" w:type="dxa"/>
            <w:tcBorders>
              <w:bottom w:val="single" w:sz="4" w:space="0" w:color="auto"/>
            </w:tcBorders>
            <w:shd w:val="clear" w:color="auto" w:fill="auto"/>
          </w:tcPr>
          <w:p w14:paraId="5DD12DC9" w14:textId="77777777" w:rsidR="00F73C52" w:rsidRPr="00382779" w:rsidRDefault="00F73C52" w:rsidP="005B1204">
            <w:pPr>
              <w:rPr>
                <w:i/>
                <w:iCs/>
              </w:rPr>
            </w:pPr>
          </w:p>
        </w:tc>
        <w:tc>
          <w:tcPr>
            <w:tcW w:w="1134" w:type="dxa"/>
            <w:tcBorders>
              <w:bottom w:val="single" w:sz="4" w:space="0" w:color="auto"/>
            </w:tcBorders>
            <w:shd w:val="clear" w:color="auto" w:fill="auto"/>
          </w:tcPr>
          <w:p w14:paraId="3CD66245" w14:textId="77777777" w:rsidR="00F73C52" w:rsidRPr="00382779" w:rsidRDefault="00F73C52" w:rsidP="005B1204">
            <w:pPr>
              <w:rPr>
                <w:i/>
                <w:iCs/>
              </w:rPr>
            </w:pPr>
          </w:p>
        </w:tc>
      </w:tr>
      <w:tr w:rsidR="005B1204" w:rsidRPr="00382779" w14:paraId="3C99A1B6" w14:textId="77777777" w:rsidTr="372CDF85">
        <w:tc>
          <w:tcPr>
            <w:tcW w:w="2830" w:type="dxa"/>
            <w:shd w:val="clear" w:color="auto" w:fill="D9D9D9" w:themeFill="background1" w:themeFillShade="D9"/>
          </w:tcPr>
          <w:p w14:paraId="09EAD4AB" w14:textId="77777777" w:rsidR="005B1204" w:rsidRPr="00382779" w:rsidRDefault="005B1204" w:rsidP="372CDF85">
            <w:pPr>
              <w:rPr>
                <w:b/>
                <w:bCs/>
                <w:i/>
                <w:iCs/>
              </w:rPr>
            </w:pPr>
            <w:r w:rsidRPr="00382779">
              <w:rPr>
                <w:b/>
                <w:bCs/>
              </w:rPr>
              <w:t xml:space="preserve">Total active academic and research personnel </w:t>
            </w:r>
          </w:p>
        </w:tc>
        <w:tc>
          <w:tcPr>
            <w:tcW w:w="1276" w:type="dxa"/>
            <w:shd w:val="clear" w:color="auto" w:fill="D9D9D9" w:themeFill="background1" w:themeFillShade="D9"/>
          </w:tcPr>
          <w:p w14:paraId="10ED514E" w14:textId="77777777" w:rsidR="005B1204" w:rsidRPr="00382779" w:rsidRDefault="005B1204" w:rsidP="005B1204">
            <w:pPr>
              <w:rPr>
                <w:b/>
                <w:i/>
                <w:iCs/>
              </w:rPr>
            </w:pPr>
          </w:p>
        </w:tc>
        <w:tc>
          <w:tcPr>
            <w:tcW w:w="1276" w:type="dxa"/>
            <w:shd w:val="clear" w:color="auto" w:fill="D9D9D9" w:themeFill="background1" w:themeFillShade="D9"/>
          </w:tcPr>
          <w:p w14:paraId="7B54E51D" w14:textId="77777777" w:rsidR="005B1204" w:rsidRPr="00382779" w:rsidRDefault="005B1204" w:rsidP="005B1204">
            <w:pPr>
              <w:rPr>
                <w:b/>
                <w:i/>
                <w:iCs/>
              </w:rPr>
            </w:pPr>
          </w:p>
        </w:tc>
        <w:tc>
          <w:tcPr>
            <w:tcW w:w="1134" w:type="dxa"/>
            <w:shd w:val="clear" w:color="auto" w:fill="D9D9D9" w:themeFill="background1" w:themeFillShade="D9"/>
          </w:tcPr>
          <w:p w14:paraId="02E68A31" w14:textId="77777777" w:rsidR="005B1204" w:rsidRPr="00382779" w:rsidRDefault="005B1204" w:rsidP="005B1204">
            <w:pPr>
              <w:rPr>
                <w:b/>
                <w:i/>
                <w:iCs/>
              </w:rPr>
            </w:pPr>
          </w:p>
        </w:tc>
        <w:tc>
          <w:tcPr>
            <w:tcW w:w="1267" w:type="dxa"/>
            <w:shd w:val="clear" w:color="auto" w:fill="D9D9D9" w:themeFill="background1" w:themeFillShade="D9"/>
          </w:tcPr>
          <w:p w14:paraId="615028A1" w14:textId="77777777" w:rsidR="005B1204" w:rsidRPr="00382779" w:rsidRDefault="005B1204" w:rsidP="005B1204">
            <w:pPr>
              <w:rPr>
                <w:b/>
                <w:i/>
                <w:iCs/>
              </w:rPr>
            </w:pPr>
          </w:p>
        </w:tc>
        <w:tc>
          <w:tcPr>
            <w:tcW w:w="1143" w:type="dxa"/>
            <w:shd w:val="clear" w:color="auto" w:fill="D9D9D9" w:themeFill="background1" w:themeFillShade="D9"/>
          </w:tcPr>
          <w:p w14:paraId="5B33967C" w14:textId="77777777" w:rsidR="005B1204" w:rsidRPr="00382779" w:rsidRDefault="005B1204" w:rsidP="005B1204">
            <w:pPr>
              <w:rPr>
                <w:b/>
                <w:i/>
                <w:iCs/>
              </w:rPr>
            </w:pPr>
          </w:p>
        </w:tc>
        <w:tc>
          <w:tcPr>
            <w:tcW w:w="1134" w:type="dxa"/>
            <w:shd w:val="clear" w:color="auto" w:fill="D9D9D9" w:themeFill="background1" w:themeFillShade="D9"/>
          </w:tcPr>
          <w:p w14:paraId="6520F666" w14:textId="77777777" w:rsidR="005B1204" w:rsidRPr="00382779" w:rsidRDefault="005B1204" w:rsidP="005B1204">
            <w:pPr>
              <w:rPr>
                <w:b/>
                <w:i/>
                <w:iCs/>
              </w:rPr>
            </w:pPr>
          </w:p>
        </w:tc>
      </w:tr>
      <w:tr w:rsidR="00851DC5" w:rsidRPr="00382779" w14:paraId="114A7ACD" w14:textId="77777777" w:rsidTr="372CDF85">
        <w:trPr>
          <w:trHeight w:val="343"/>
        </w:trPr>
        <w:tc>
          <w:tcPr>
            <w:tcW w:w="2830" w:type="dxa"/>
            <w:tcBorders>
              <w:bottom w:val="single" w:sz="4" w:space="0" w:color="auto"/>
            </w:tcBorders>
            <w:shd w:val="clear" w:color="auto" w:fill="F2F2F2" w:themeFill="background1" w:themeFillShade="F2"/>
          </w:tcPr>
          <w:p w14:paraId="6CDDAA37" w14:textId="43AF6EB9" w:rsidR="00851DC5" w:rsidRPr="00382779" w:rsidRDefault="7E65E93E" w:rsidP="372CDF85">
            <w:pPr>
              <w:rPr>
                <w:i/>
                <w:iCs/>
              </w:rPr>
            </w:pPr>
            <w:r w:rsidRPr="00382779">
              <w:rPr>
                <w:b/>
                <w:bCs/>
                <w:i/>
                <w:iCs/>
              </w:rPr>
              <w:t xml:space="preserve">Bachelor </w:t>
            </w:r>
            <w:r w:rsidR="69D32FB7" w:rsidRPr="00382779">
              <w:rPr>
                <w:b/>
                <w:bCs/>
                <w:i/>
                <w:iCs/>
              </w:rPr>
              <w:t>students out</w:t>
            </w:r>
            <w:r w:rsidR="2CB08FF1" w:rsidRPr="00382779">
              <w:rPr>
                <w:i/>
                <w:iCs/>
              </w:rPr>
              <w:t xml:space="preserve"> of total active </w:t>
            </w:r>
            <w:r w:rsidR="68033645" w:rsidRPr="00382779">
              <w:rPr>
                <w:i/>
                <w:iCs/>
              </w:rPr>
              <w:t xml:space="preserve">academic </w:t>
            </w:r>
            <w:r w:rsidR="2CB08FF1" w:rsidRPr="00382779">
              <w:rPr>
                <w:i/>
                <w:iCs/>
              </w:rPr>
              <w:t>and research personnel</w:t>
            </w:r>
          </w:p>
        </w:tc>
        <w:tc>
          <w:tcPr>
            <w:tcW w:w="1276" w:type="dxa"/>
            <w:tcBorders>
              <w:bottom w:val="single" w:sz="4" w:space="0" w:color="auto"/>
            </w:tcBorders>
            <w:shd w:val="clear" w:color="auto" w:fill="FFFFFF" w:themeFill="background1"/>
          </w:tcPr>
          <w:p w14:paraId="0ED7FDCA" w14:textId="77777777" w:rsidR="00851DC5" w:rsidRPr="00382779" w:rsidRDefault="00851DC5" w:rsidP="00851DC5">
            <w:pPr>
              <w:rPr>
                <w:i/>
                <w:iCs/>
              </w:rPr>
            </w:pPr>
          </w:p>
        </w:tc>
        <w:tc>
          <w:tcPr>
            <w:tcW w:w="1276" w:type="dxa"/>
            <w:tcBorders>
              <w:bottom w:val="single" w:sz="4" w:space="0" w:color="auto"/>
            </w:tcBorders>
            <w:shd w:val="clear" w:color="auto" w:fill="FFFFFF" w:themeFill="background1"/>
          </w:tcPr>
          <w:p w14:paraId="0F2FE0F6" w14:textId="77777777" w:rsidR="00851DC5" w:rsidRPr="00382779" w:rsidRDefault="00851DC5" w:rsidP="00851DC5">
            <w:pPr>
              <w:rPr>
                <w:i/>
                <w:iCs/>
              </w:rPr>
            </w:pPr>
          </w:p>
        </w:tc>
        <w:tc>
          <w:tcPr>
            <w:tcW w:w="1134" w:type="dxa"/>
            <w:tcBorders>
              <w:bottom w:val="single" w:sz="4" w:space="0" w:color="auto"/>
            </w:tcBorders>
            <w:shd w:val="clear" w:color="auto" w:fill="FFFFFF" w:themeFill="background1"/>
          </w:tcPr>
          <w:p w14:paraId="3AD60825" w14:textId="77777777" w:rsidR="00851DC5" w:rsidRPr="00382779" w:rsidRDefault="00851DC5" w:rsidP="00851DC5">
            <w:pPr>
              <w:rPr>
                <w:i/>
                <w:iCs/>
              </w:rPr>
            </w:pPr>
          </w:p>
        </w:tc>
        <w:tc>
          <w:tcPr>
            <w:tcW w:w="1267" w:type="dxa"/>
            <w:tcBorders>
              <w:bottom w:val="single" w:sz="4" w:space="0" w:color="auto"/>
            </w:tcBorders>
            <w:shd w:val="clear" w:color="auto" w:fill="FFFFFF" w:themeFill="background1"/>
          </w:tcPr>
          <w:p w14:paraId="400357EC" w14:textId="77777777" w:rsidR="00851DC5" w:rsidRPr="00382779" w:rsidRDefault="00851DC5" w:rsidP="00851DC5">
            <w:pPr>
              <w:rPr>
                <w:i/>
                <w:iCs/>
              </w:rPr>
            </w:pPr>
          </w:p>
        </w:tc>
        <w:tc>
          <w:tcPr>
            <w:tcW w:w="1143" w:type="dxa"/>
            <w:tcBorders>
              <w:bottom w:val="single" w:sz="4" w:space="0" w:color="auto"/>
            </w:tcBorders>
            <w:shd w:val="clear" w:color="auto" w:fill="FFFFFF" w:themeFill="background1"/>
          </w:tcPr>
          <w:p w14:paraId="5B50C276" w14:textId="77777777" w:rsidR="00851DC5" w:rsidRPr="00382779" w:rsidRDefault="00851DC5" w:rsidP="00851DC5">
            <w:pPr>
              <w:rPr>
                <w:i/>
                <w:iCs/>
              </w:rPr>
            </w:pPr>
          </w:p>
        </w:tc>
        <w:tc>
          <w:tcPr>
            <w:tcW w:w="1134" w:type="dxa"/>
            <w:tcBorders>
              <w:bottom w:val="single" w:sz="4" w:space="0" w:color="auto"/>
            </w:tcBorders>
            <w:shd w:val="clear" w:color="auto" w:fill="FFFFFF" w:themeFill="background1"/>
          </w:tcPr>
          <w:p w14:paraId="44411EE1" w14:textId="77777777" w:rsidR="00851DC5" w:rsidRPr="00382779" w:rsidRDefault="00851DC5" w:rsidP="00851DC5">
            <w:pPr>
              <w:rPr>
                <w:i/>
                <w:iCs/>
              </w:rPr>
            </w:pPr>
          </w:p>
        </w:tc>
      </w:tr>
      <w:tr w:rsidR="00851DC5" w:rsidRPr="00382779" w14:paraId="2719DBB4" w14:textId="77777777" w:rsidTr="372CDF85">
        <w:trPr>
          <w:trHeight w:val="343"/>
        </w:trPr>
        <w:tc>
          <w:tcPr>
            <w:tcW w:w="2830" w:type="dxa"/>
            <w:tcBorders>
              <w:bottom w:val="single" w:sz="4" w:space="0" w:color="auto"/>
            </w:tcBorders>
            <w:shd w:val="clear" w:color="auto" w:fill="F2F2F2" w:themeFill="background1" w:themeFillShade="F2"/>
          </w:tcPr>
          <w:p w14:paraId="7155D4E0" w14:textId="53F3BCC8" w:rsidR="00851DC5" w:rsidRPr="00382779" w:rsidRDefault="37ADFB51" w:rsidP="372CDF85">
            <w:pPr>
              <w:rPr>
                <w:i/>
                <w:iCs/>
              </w:rPr>
            </w:pPr>
            <w:r w:rsidRPr="00382779">
              <w:rPr>
                <w:b/>
                <w:bCs/>
                <w:i/>
                <w:iCs/>
              </w:rPr>
              <w:t>Master</w:t>
            </w:r>
            <w:r w:rsidR="00833966" w:rsidRPr="00382779">
              <w:rPr>
                <w:b/>
                <w:bCs/>
                <w:i/>
                <w:iCs/>
              </w:rPr>
              <w:t>’</w:t>
            </w:r>
            <w:r w:rsidRPr="00382779">
              <w:rPr>
                <w:b/>
                <w:bCs/>
                <w:i/>
                <w:iCs/>
              </w:rPr>
              <w:t>s students</w:t>
            </w:r>
            <w:r w:rsidR="2CE7849D" w:rsidRPr="00382779">
              <w:rPr>
                <w:b/>
                <w:bCs/>
                <w:i/>
                <w:iCs/>
              </w:rPr>
              <w:t xml:space="preserve"> </w:t>
            </w:r>
            <w:r w:rsidR="1FFC198C" w:rsidRPr="00382779">
              <w:rPr>
                <w:i/>
                <w:iCs/>
              </w:rPr>
              <w:t xml:space="preserve">out of total active </w:t>
            </w:r>
            <w:r w:rsidR="696A576A" w:rsidRPr="00382779">
              <w:rPr>
                <w:i/>
                <w:iCs/>
              </w:rPr>
              <w:t xml:space="preserve">academic </w:t>
            </w:r>
            <w:r w:rsidR="1FFC198C" w:rsidRPr="00382779">
              <w:rPr>
                <w:i/>
                <w:iCs/>
              </w:rPr>
              <w:t>and research personnel</w:t>
            </w:r>
          </w:p>
        </w:tc>
        <w:tc>
          <w:tcPr>
            <w:tcW w:w="1276" w:type="dxa"/>
            <w:tcBorders>
              <w:bottom w:val="single" w:sz="4" w:space="0" w:color="auto"/>
            </w:tcBorders>
            <w:shd w:val="clear" w:color="auto" w:fill="FFFFFF" w:themeFill="background1"/>
          </w:tcPr>
          <w:p w14:paraId="04D47D61" w14:textId="77777777" w:rsidR="00851DC5" w:rsidRPr="00382779" w:rsidRDefault="00851DC5" w:rsidP="00851DC5">
            <w:pPr>
              <w:rPr>
                <w:i/>
                <w:iCs/>
              </w:rPr>
            </w:pPr>
          </w:p>
        </w:tc>
        <w:tc>
          <w:tcPr>
            <w:tcW w:w="1276" w:type="dxa"/>
            <w:tcBorders>
              <w:bottom w:val="single" w:sz="4" w:space="0" w:color="auto"/>
            </w:tcBorders>
            <w:shd w:val="clear" w:color="auto" w:fill="FFFFFF" w:themeFill="background1"/>
          </w:tcPr>
          <w:p w14:paraId="66DAAA35" w14:textId="77777777" w:rsidR="00851DC5" w:rsidRPr="00382779" w:rsidRDefault="00851DC5" w:rsidP="00851DC5">
            <w:pPr>
              <w:rPr>
                <w:i/>
                <w:iCs/>
              </w:rPr>
            </w:pPr>
          </w:p>
        </w:tc>
        <w:tc>
          <w:tcPr>
            <w:tcW w:w="1134" w:type="dxa"/>
            <w:tcBorders>
              <w:bottom w:val="single" w:sz="4" w:space="0" w:color="auto"/>
            </w:tcBorders>
            <w:shd w:val="clear" w:color="auto" w:fill="FFFFFF" w:themeFill="background1"/>
          </w:tcPr>
          <w:p w14:paraId="6DC0A764" w14:textId="77777777" w:rsidR="00851DC5" w:rsidRPr="00382779" w:rsidRDefault="00851DC5" w:rsidP="00851DC5">
            <w:pPr>
              <w:rPr>
                <w:i/>
                <w:iCs/>
              </w:rPr>
            </w:pPr>
          </w:p>
        </w:tc>
        <w:tc>
          <w:tcPr>
            <w:tcW w:w="1267" w:type="dxa"/>
            <w:tcBorders>
              <w:bottom w:val="single" w:sz="4" w:space="0" w:color="auto"/>
            </w:tcBorders>
            <w:shd w:val="clear" w:color="auto" w:fill="FFFFFF" w:themeFill="background1"/>
          </w:tcPr>
          <w:p w14:paraId="12E29600" w14:textId="77777777" w:rsidR="00851DC5" w:rsidRPr="00382779" w:rsidRDefault="00851DC5" w:rsidP="00851DC5">
            <w:pPr>
              <w:rPr>
                <w:i/>
                <w:iCs/>
              </w:rPr>
            </w:pPr>
          </w:p>
        </w:tc>
        <w:tc>
          <w:tcPr>
            <w:tcW w:w="1143" w:type="dxa"/>
            <w:tcBorders>
              <w:bottom w:val="single" w:sz="4" w:space="0" w:color="auto"/>
            </w:tcBorders>
            <w:shd w:val="clear" w:color="auto" w:fill="FFFFFF" w:themeFill="background1"/>
          </w:tcPr>
          <w:p w14:paraId="19A13C6B" w14:textId="77777777" w:rsidR="00851DC5" w:rsidRPr="00382779" w:rsidRDefault="00851DC5" w:rsidP="00851DC5">
            <w:pPr>
              <w:rPr>
                <w:i/>
                <w:iCs/>
              </w:rPr>
            </w:pPr>
          </w:p>
        </w:tc>
        <w:tc>
          <w:tcPr>
            <w:tcW w:w="1134" w:type="dxa"/>
            <w:tcBorders>
              <w:bottom w:val="single" w:sz="4" w:space="0" w:color="auto"/>
            </w:tcBorders>
            <w:shd w:val="clear" w:color="auto" w:fill="FFFFFF" w:themeFill="background1"/>
          </w:tcPr>
          <w:p w14:paraId="5997941C" w14:textId="77777777" w:rsidR="00851DC5" w:rsidRPr="00382779" w:rsidRDefault="00851DC5" w:rsidP="00851DC5">
            <w:pPr>
              <w:rPr>
                <w:i/>
                <w:iCs/>
              </w:rPr>
            </w:pPr>
          </w:p>
        </w:tc>
      </w:tr>
      <w:tr w:rsidR="00851DC5" w:rsidRPr="00382779" w14:paraId="537026C5" w14:textId="77777777" w:rsidTr="372CDF85">
        <w:trPr>
          <w:trHeight w:val="343"/>
        </w:trPr>
        <w:tc>
          <w:tcPr>
            <w:tcW w:w="2830" w:type="dxa"/>
            <w:tcBorders>
              <w:bottom w:val="single" w:sz="4" w:space="0" w:color="auto"/>
            </w:tcBorders>
            <w:shd w:val="clear" w:color="auto" w:fill="F2F2F2" w:themeFill="background1" w:themeFillShade="F2"/>
          </w:tcPr>
          <w:p w14:paraId="260E4097" w14:textId="06570518" w:rsidR="00851DC5" w:rsidRPr="00382779" w:rsidRDefault="37ADFB51" w:rsidP="372CDF85">
            <w:pPr>
              <w:rPr>
                <w:i/>
                <w:iCs/>
              </w:rPr>
            </w:pPr>
            <w:r w:rsidRPr="00382779">
              <w:rPr>
                <w:b/>
                <w:bCs/>
                <w:i/>
                <w:iCs/>
              </w:rPr>
              <w:t>Doctoral students</w:t>
            </w:r>
            <w:r w:rsidR="4CD5BA2F" w:rsidRPr="00382779">
              <w:rPr>
                <w:b/>
                <w:bCs/>
                <w:i/>
                <w:iCs/>
              </w:rPr>
              <w:t xml:space="preserve"> </w:t>
            </w:r>
            <w:r w:rsidR="4CD5BA2F" w:rsidRPr="00382779">
              <w:rPr>
                <w:i/>
                <w:iCs/>
              </w:rPr>
              <w:t xml:space="preserve">out of total active </w:t>
            </w:r>
            <w:r w:rsidR="57B6E80F" w:rsidRPr="00382779">
              <w:rPr>
                <w:i/>
                <w:iCs/>
              </w:rPr>
              <w:t xml:space="preserve">academic </w:t>
            </w:r>
            <w:r w:rsidR="4CD5BA2F" w:rsidRPr="00382779">
              <w:rPr>
                <w:i/>
                <w:iCs/>
              </w:rPr>
              <w:t>and research personnel</w:t>
            </w:r>
          </w:p>
        </w:tc>
        <w:tc>
          <w:tcPr>
            <w:tcW w:w="1276" w:type="dxa"/>
            <w:tcBorders>
              <w:bottom w:val="single" w:sz="4" w:space="0" w:color="auto"/>
            </w:tcBorders>
            <w:shd w:val="clear" w:color="auto" w:fill="FFFFFF" w:themeFill="background1"/>
          </w:tcPr>
          <w:p w14:paraId="0BD09D2D" w14:textId="77777777" w:rsidR="00851DC5" w:rsidRPr="00382779" w:rsidRDefault="00851DC5" w:rsidP="00851DC5">
            <w:pPr>
              <w:rPr>
                <w:i/>
                <w:iCs/>
              </w:rPr>
            </w:pPr>
          </w:p>
        </w:tc>
        <w:tc>
          <w:tcPr>
            <w:tcW w:w="1276" w:type="dxa"/>
            <w:tcBorders>
              <w:bottom w:val="single" w:sz="4" w:space="0" w:color="auto"/>
            </w:tcBorders>
            <w:shd w:val="clear" w:color="auto" w:fill="FFFFFF" w:themeFill="background1"/>
          </w:tcPr>
          <w:p w14:paraId="5D2A834A" w14:textId="77777777" w:rsidR="00851DC5" w:rsidRPr="00382779" w:rsidRDefault="00851DC5" w:rsidP="00851DC5">
            <w:pPr>
              <w:rPr>
                <w:i/>
                <w:iCs/>
              </w:rPr>
            </w:pPr>
          </w:p>
        </w:tc>
        <w:tc>
          <w:tcPr>
            <w:tcW w:w="1134" w:type="dxa"/>
            <w:tcBorders>
              <w:bottom w:val="single" w:sz="4" w:space="0" w:color="auto"/>
            </w:tcBorders>
            <w:shd w:val="clear" w:color="auto" w:fill="FFFFFF" w:themeFill="background1"/>
          </w:tcPr>
          <w:p w14:paraId="42FB93B6" w14:textId="77777777" w:rsidR="00851DC5" w:rsidRPr="00382779" w:rsidRDefault="00851DC5" w:rsidP="00851DC5">
            <w:pPr>
              <w:rPr>
                <w:i/>
                <w:iCs/>
              </w:rPr>
            </w:pPr>
          </w:p>
        </w:tc>
        <w:tc>
          <w:tcPr>
            <w:tcW w:w="1267" w:type="dxa"/>
            <w:tcBorders>
              <w:bottom w:val="single" w:sz="4" w:space="0" w:color="auto"/>
            </w:tcBorders>
            <w:shd w:val="clear" w:color="auto" w:fill="FFFFFF" w:themeFill="background1"/>
          </w:tcPr>
          <w:p w14:paraId="485E8130" w14:textId="77777777" w:rsidR="00851DC5" w:rsidRPr="00382779" w:rsidRDefault="00851DC5" w:rsidP="00851DC5">
            <w:pPr>
              <w:rPr>
                <w:i/>
                <w:iCs/>
              </w:rPr>
            </w:pPr>
          </w:p>
        </w:tc>
        <w:tc>
          <w:tcPr>
            <w:tcW w:w="1143" w:type="dxa"/>
            <w:tcBorders>
              <w:bottom w:val="single" w:sz="4" w:space="0" w:color="auto"/>
            </w:tcBorders>
            <w:shd w:val="clear" w:color="auto" w:fill="FFFFFF" w:themeFill="background1"/>
          </w:tcPr>
          <w:p w14:paraId="6C8EE0A2" w14:textId="77777777" w:rsidR="00851DC5" w:rsidRPr="00382779" w:rsidRDefault="00851DC5" w:rsidP="00851DC5">
            <w:pPr>
              <w:rPr>
                <w:i/>
                <w:iCs/>
              </w:rPr>
            </w:pPr>
          </w:p>
        </w:tc>
        <w:tc>
          <w:tcPr>
            <w:tcW w:w="1134" w:type="dxa"/>
            <w:tcBorders>
              <w:bottom w:val="single" w:sz="4" w:space="0" w:color="auto"/>
            </w:tcBorders>
            <w:shd w:val="clear" w:color="auto" w:fill="FFFFFF" w:themeFill="background1"/>
          </w:tcPr>
          <w:p w14:paraId="404C8AA8" w14:textId="77777777" w:rsidR="00851DC5" w:rsidRPr="00382779" w:rsidRDefault="00851DC5" w:rsidP="00851DC5">
            <w:pPr>
              <w:rPr>
                <w:i/>
                <w:iCs/>
              </w:rPr>
            </w:pPr>
          </w:p>
        </w:tc>
      </w:tr>
      <w:tr w:rsidR="00851DC5" w:rsidRPr="00382779" w14:paraId="16715E48" w14:textId="77777777" w:rsidTr="372CDF85">
        <w:trPr>
          <w:trHeight w:val="343"/>
        </w:trPr>
        <w:tc>
          <w:tcPr>
            <w:tcW w:w="2830" w:type="dxa"/>
            <w:tcBorders>
              <w:bottom w:val="single" w:sz="4" w:space="0" w:color="auto"/>
            </w:tcBorders>
            <w:shd w:val="clear" w:color="auto" w:fill="F2F2F2" w:themeFill="background1" w:themeFillShade="F2"/>
          </w:tcPr>
          <w:p w14:paraId="108C484F" w14:textId="78D537FA" w:rsidR="00851DC5" w:rsidRPr="00382779" w:rsidRDefault="37ADFB51" w:rsidP="372CDF85">
            <w:pPr>
              <w:rPr>
                <w:i/>
                <w:iCs/>
              </w:rPr>
            </w:pPr>
            <w:r w:rsidRPr="00382779">
              <w:rPr>
                <w:b/>
                <w:bCs/>
                <w:i/>
                <w:iCs/>
              </w:rPr>
              <w:t>Arts Doctoral students</w:t>
            </w:r>
            <w:r w:rsidR="077DE4EF" w:rsidRPr="00382779">
              <w:rPr>
                <w:b/>
                <w:bCs/>
                <w:i/>
                <w:iCs/>
              </w:rPr>
              <w:t xml:space="preserve"> </w:t>
            </w:r>
            <w:r w:rsidR="077DE4EF" w:rsidRPr="00382779">
              <w:rPr>
                <w:i/>
                <w:iCs/>
              </w:rPr>
              <w:t xml:space="preserve">out of total </w:t>
            </w:r>
            <w:r w:rsidR="5B714E08" w:rsidRPr="00382779">
              <w:rPr>
                <w:i/>
                <w:iCs/>
              </w:rPr>
              <w:t xml:space="preserve">active </w:t>
            </w:r>
            <w:r w:rsidR="22C825B6" w:rsidRPr="00382779">
              <w:rPr>
                <w:i/>
                <w:iCs/>
              </w:rPr>
              <w:t>academic</w:t>
            </w:r>
            <w:r w:rsidR="077DE4EF" w:rsidRPr="00382779">
              <w:rPr>
                <w:i/>
                <w:iCs/>
              </w:rPr>
              <w:t xml:space="preserve"> and research personnel</w:t>
            </w:r>
          </w:p>
        </w:tc>
        <w:tc>
          <w:tcPr>
            <w:tcW w:w="1276" w:type="dxa"/>
            <w:tcBorders>
              <w:bottom w:val="single" w:sz="4" w:space="0" w:color="auto"/>
            </w:tcBorders>
            <w:shd w:val="clear" w:color="auto" w:fill="FFFFFF" w:themeFill="background1"/>
          </w:tcPr>
          <w:p w14:paraId="70BEB206" w14:textId="77777777" w:rsidR="00851DC5" w:rsidRPr="00382779" w:rsidRDefault="00851DC5" w:rsidP="00851DC5">
            <w:pPr>
              <w:rPr>
                <w:i/>
                <w:iCs/>
              </w:rPr>
            </w:pPr>
          </w:p>
        </w:tc>
        <w:tc>
          <w:tcPr>
            <w:tcW w:w="1276" w:type="dxa"/>
            <w:tcBorders>
              <w:bottom w:val="single" w:sz="4" w:space="0" w:color="auto"/>
            </w:tcBorders>
            <w:shd w:val="clear" w:color="auto" w:fill="FFFFFF" w:themeFill="background1"/>
          </w:tcPr>
          <w:p w14:paraId="5EC07A47" w14:textId="77777777" w:rsidR="00851DC5" w:rsidRPr="00382779" w:rsidRDefault="00851DC5" w:rsidP="00851DC5">
            <w:pPr>
              <w:rPr>
                <w:i/>
                <w:iCs/>
              </w:rPr>
            </w:pPr>
          </w:p>
        </w:tc>
        <w:tc>
          <w:tcPr>
            <w:tcW w:w="1134" w:type="dxa"/>
            <w:tcBorders>
              <w:bottom w:val="single" w:sz="4" w:space="0" w:color="auto"/>
            </w:tcBorders>
            <w:shd w:val="clear" w:color="auto" w:fill="FFFFFF" w:themeFill="background1"/>
          </w:tcPr>
          <w:p w14:paraId="191FD76D" w14:textId="77777777" w:rsidR="00851DC5" w:rsidRPr="00382779" w:rsidRDefault="00851DC5" w:rsidP="00851DC5">
            <w:pPr>
              <w:rPr>
                <w:i/>
                <w:iCs/>
              </w:rPr>
            </w:pPr>
          </w:p>
        </w:tc>
        <w:tc>
          <w:tcPr>
            <w:tcW w:w="1267" w:type="dxa"/>
            <w:tcBorders>
              <w:bottom w:val="single" w:sz="4" w:space="0" w:color="auto"/>
            </w:tcBorders>
            <w:shd w:val="clear" w:color="auto" w:fill="FFFFFF" w:themeFill="background1"/>
          </w:tcPr>
          <w:p w14:paraId="75983E12" w14:textId="77777777" w:rsidR="00851DC5" w:rsidRPr="00382779" w:rsidRDefault="00851DC5" w:rsidP="00851DC5">
            <w:pPr>
              <w:rPr>
                <w:i/>
                <w:iCs/>
              </w:rPr>
            </w:pPr>
          </w:p>
        </w:tc>
        <w:tc>
          <w:tcPr>
            <w:tcW w:w="1143" w:type="dxa"/>
            <w:tcBorders>
              <w:bottom w:val="single" w:sz="4" w:space="0" w:color="auto"/>
            </w:tcBorders>
            <w:shd w:val="clear" w:color="auto" w:fill="FFFFFF" w:themeFill="background1"/>
          </w:tcPr>
          <w:p w14:paraId="6C9231B2" w14:textId="77777777" w:rsidR="00851DC5" w:rsidRPr="00382779" w:rsidRDefault="00851DC5" w:rsidP="00851DC5">
            <w:pPr>
              <w:rPr>
                <w:i/>
                <w:iCs/>
              </w:rPr>
            </w:pPr>
          </w:p>
        </w:tc>
        <w:tc>
          <w:tcPr>
            <w:tcW w:w="1134" w:type="dxa"/>
            <w:tcBorders>
              <w:bottom w:val="single" w:sz="4" w:space="0" w:color="auto"/>
            </w:tcBorders>
            <w:shd w:val="clear" w:color="auto" w:fill="FFFFFF" w:themeFill="background1"/>
          </w:tcPr>
          <w:p w14:paraId="3F896EED" w14:textId="77777777" w:rsidR="00851DC5" w:rsidRPr="00382779" w:rsidRDefault="00851DC5" w:rsidP="00851DC5">
            <w:pPr>
              <w:rPr>
                <w:i/>
                <w:iCs/>
              </w:rPr>
            </w:pPr>
          </w:p>
        </w:tc>
      </w:tr>
      <w:tr w:rsidR="00851DC5" w:rsidRPr="00382779" w14:paraId="0AA6EE77" w14:textId="77777777" w:rsidTr="372CDF85">
        <w:trPr>
          <w:trHeight w:val="343"/>
        </w:trPr>
        <w:tc>
          <w:tcPr>
            <w:tcW w:w="2830" w:type="dxa"/>
            <w:tcBorders>
              <w:bottom w:val="single" w:sz="4" w:space="0" w:color="auto"/>
            </w:tcBorders>
            <w:shd w:val="clear" w:color="auto" w:fill="F2F2F2" w:themeFill="background1" w:themeFillShade="F2"/>
          </w:tcPr>
          <w:p w14:paraId="163A9E04" w14:textId="3CD733CE" w:rsidR="00851DC5" w:rsidRPr="00382779" w:rsidRDefault="37ADFB51" w:rsidP="372CDF85">
            <w:pPr>
              <w:rPr>
                <w:i/>
                <w:iCs/>
              </w:rPr>
            </w:pPr>
            <w:r w:rsidRPr="00382779">
              <w:rPr>
                <w:b/>
                <w:bCs/>
                <w:i/>
                <w:iCs/>
              </w:rPr>
              <w:t>Medical residents</w:t>
            </w:r>
            <w:r w:rsidR="23289BB2" w:rsidRPr="00382779">
              <w:rPr>
                <w:i/>
                <w:iCs/>
              </w:rPr>
              <w:t xml:space="preserve"> out of total active </w:t>
            </w:r>
            <w:r w:rsidR="234573DD" w:rsidRPr="00382779">
              <w:rPr>
                <w:i/>
                <w:iCs/>
              </w:rPr>
              <w:t xml:space="preserve">academic </w:t>
            </w:r>
            <w:r w:rsidR="23289BB2" w:rsidRPr="00382779">
              <w:rPr>
                <w:i/>
                <w:iCs/>
              </w:rPr>
              <w:t>and research personnel</w:t>
            </w:r>
          </w:p>
        </w:tc>
        <w:tc>
          <w:tcPr>
            <w:tcW w:w="1276" w:type="dxa"/>
            <w:tcBorders>
              <w:bottom w:val="single" w:sz="4" w:space="0" w:color="auto"/>
            </w:tcBorders>
            <w:shd w:val="clear" w:color="auto" w:fill="FFFFFF" w:themeFill="background1"/>
          </w:tcPr>
          <w:p w14:paraId="61CCB939" w14:textId="77777777" w:rsidR="00851DC5" w:rsidRPr="00382779" w:rsidRDefault="00851DC5" w:rsidP="00851DC5">
            <w:pPr>
              <w:rPr>
                <w:i/>
                <w:iCs/>
              </w:rPr>
            </w:pPr>
          </w:p>
        </w:tc>
        <w:tc>
          <w:tcPr>
            <w:tcW w:w="1276" w:type="dxa"/>
            <w:tcBorders>
              <w:bottom w:val="single" w:sz="4" w:space="0" w:color="auto"/>
            </w:tcBorders>
            <w:shd w:val="clear" w:color="auto" w:fill="FFFFFF" w:themeFill="background1"/>
          </w:tcPr>
          <w:p w14:paraId="05EA9B46" w14:textId="77777777" w:rsidR="00851DC5" w:rsidRPr="00382779" w:rsidRDefault="00851DC5" w:rsidP="00851DC5">
            <w:pPr>
              <w:rPr>
                <w:i/>
                <w:iCs/>
              </w:rPr>
            </w:pPr>
          </w:p>
        </w:tc>
        <w:tc>
          <w:tcPr>
            <w:tcW w:w="1134" w:type="dxa"/>
            <w:tcBorders>
              <w:bottom w:val="single" w:sz="4" w:space="0" w:color="auto"/>
            </w:tcBorders>
            <w:shd w:val="clear" w:color="auto" w:fill="FFFFFF" w:themeFill="background1"/>
          </w:tcPr>
          <w:p w14:paraId="14537E8F" w14:textId="77777777" w:rsidR="00851DC5" w:rsidRPr="00382779" w:rsidRDefault="00851DC5" w:rsidP="00851DC5">
            <w:pPr>
              <w:rPr>
                <w:i/>
                <w:iCs/>
              </w:rPr>
            </w:pPr>
          </w:p>
        </w:tc>
        <w:tc>
          <w:tcPr>
            <w:tcW w:w="1267" w:type="dxa"/>
            <w:tcBorders>
              <w:bottom w:val="single" w:sz="4" w:space="0" w:color="auto"/>
            </w:tcBorders>
            <w:shd w:val="clear" w:color="auto" w:fill="FFFFFF" w:themeFill="background1"/>
          </w:tcPr>
          <w:p w14:paraId="622AFB47" w14:textId="77777777" w:rsidR="00851DC5" w:rsidRPr="00382779" w:rsidRDefault="00851DC5" w:rsidP="00851DC5">
            <w:pPr>
              <w:rPr>
                <w:i/>
                <w:iCs/>
              </w:rPr>
            </w:pPr>
          </w:p>
        </w:tc>
        <w:tc>
          <w:tcPr>
            <w:tcW w:w="1143" w:type="dxa"/>
            <w:tcBorders>
              <w:bottom w:val="single" w:sz="4" w:space="0" w:color="auto"/>
            </w:tcBorders>
            <w:shd w:val="clear" w:color="auto" w:fill="FFFFFF" w:themeFill="background1"/>
          </w:tcPr>
          <w:p w14:paraId="25F6D000" w14:textId="77777777" w:rsidR="00851DC5" w:rsidRPr="00382779" w:rsidRDefault="00851DC5" w:rsidP="00851DC5">
            <w:pPr>
              <w:rPr>
                <w:i/>
                <w:iCs/>
              </w:rPr>
            </w:pPr>
          </w:p>
        </w:tc>
        <w:tc>
          <w:tcPr>
            <w:tcW w:w="1134" w:type="dxa"/>
            <w:tcBorders>
              <w:bottom w:val="single" w:sz="4" w:space="0" w:color="auto"/>
            </w:tcBorders>
            <w:shd w:val="clear" w:color="auto" w:fill="FFFFFF" w:themeFill="background1"/>
          </w:tcPr>
          <w:p w14:paraId="0896577C" w14:textId="77777777" w:rsidR="00851DC5" w:rsidRPr="00382779" w:rsidRDefault="00851DC5" w:rsidP="00851DC5">
            <w:pPr>
              <w:rPr>
                <w:i/>
                <w:iCs/>
              </w:rPr>
            </w:pPr>
          </w:p>
        </w:tc>
      </w:tr>
      <w:tr w:rsidR="00851DC5" w:rsidRPr="00382779" w14:paraId="2989FA55" w14:textId="77777777" w:rsidTr="372CDF85">
        <w:trPr>
          <w:trHeight w:val="425"/>
        </w:trPr>
        <w:tc>
          <w:tcPr>
            <w:tcW w:w="2830" w:type="dxa"/>
            <w:shd w:val="clear" w:color="auto" w:fill="F2F2F2" w:themeFill="background1" w:themeFillShade="F2"/>
          </w:tcPr>
          <w:p w14:paraId="41170A78" w14:textId="48987EEC" w:rsidR="00851DC5" w:rsidRPr="00382779" w:rsidRDefault="37ADFB51" w:rsidP="372CDF85">
            <w:pPr>
              <w:rPr>
                <w:i/>
                <w:iCs/>
              </w:rPr>
            </w:pPr>
            <w:r w:rsidRPr="00382779">
              <w:rPr>
                <w:b/>
                <w:bCs/>
                <w:i/>
                <w:iCs/>
              </w:rPr>
              <w:t>Postdoctoral researchers</w:t>
            </w:r>
            <w:r w:rsidR="16DE62B9" w:rsidRPr="00382779">
              <w:rPr>
                <w:b/>
                <w:bCs/>
                <w:i/>
                <w:iCs/>
              </w:rPr>
              <w:t xml:space="preserve"> </w:t>
            </w:r>
            <w:r w:rsidR="16DE62B9" w:rsidRPr="00382779">
              <w:rPr>
                <w:i/>
                <w:iCs/>
              </w:rPr>
              <w:t>out of total</w:t>
            </w:r>
            <w:r w:rsidR="61B30F4E" w:rsidRPr="00382779">
              <w:rPr>
                <w:i/>
                <w:iCs/>
              </w:rPr>
              <w:t xml:space="preserve"> </w:t>
            </w:r>
            <w:r w:rsidR="16DE62B9" w:rsidRPr="00382779">
              <w:rPr>
                <w:i/>
                <w:iCs/>
              </w:rPr>
              <w:t>active</w:t>
            </w:r>
            <w:r w:rsidR="4178BF24" w:rsidRPr="00382779">
              <w:rPr>
                <w:i/>
                <w:iCs/>
              </w:rPr>
              <w:t xml:space="preserve"> academic</w:t>
            </w:r>
            <w:r w:rsidR="16DE62B9" w:rsidRPr="00382779">
              <w:rPr>
                <w:i/>
                <w:iCs/>
              </w:rPr>
              <w:t xml:space="preserve"> and research personnel</w:t>
            </w:r>
          </w:p>
        </w:tc>
        <w:tc>
          <w:tcPr>
            <w:tcW w:w="1276" w:type="dxa"/>
            <w:shd w:val="clear" w:color="auto" w:fill="FFFFFF" w:themeFill="background1"/>
          </w:tcPr>
          <w:p w14:paraId="2BF98320" w14:textId="77777777" w:rsidR="00851DC5" w:rsidRPr="00382779" w:rsidRDefault="00851DC5" w:rsidP="00851DC5">
            <w:pPr>
              <w:rPr>
                <w:i/>
                <w:iCs/>
              </w:rPr>
            </w:pPr>
          </w:p>
        </w:tc>
        <w:tc>
          <w:tcPr>
            <w:tcW w:w="1276" w:type="dxa"/>
            <w:shd w:val="clear" w:color="auto" w:fill="FFFFFF" w:themeFill="background1"/>
          </w:tcPr>
          <w:p w14:paraId="1E281AD3" w14:textId="77777777" w:rsidR="00851DC5" w:rsidRPr="00382779" w:rsidRDefault="00851DC5" w:rsidP="00851DC5">
            <w:pPr>
              <w:rPr>
                <w:i/>
                <w:iCs/>
              </w:rPr>
            </w:pPr>
          </w:p>
        </w:tc>
        <w:tc>
          <w:tcPr>
            <w:tcW w:w="1134" w:type="dxa"/>
            <w:shd w:val="clear" w:color="auto" w:fill="FFFFFF" w:themeFill="background1"/>
          </w:tcPr>
          <w:p w14:paraId="0399CCF9" w14:textId="77777777" w:rsidR="00851DC5" w:rsidRPr="00382779" w:rsidRDefault="00851DC5" w:rsidP="00851DC5">
            <w:pPr>
              <w:rPr>
                <w:i/>
                <w:iCs/>
              </w:rPr>
            </w:pPr>
          </w:p>
        </w:tc>
        <w:tc>
          <w:tcPr>
            <w:tcW w:w="1267" w:type="dxa"/>
            <w:shd w:val="clear" w:color="auto" w:fill="FFFFFF" w:themeFill="background1"/>
          </w:tcPr>
          <w:p w14:paraId="3E592866" w14:textId="77777777" w:rsidR="00851DC5" w:rsidRPr="00382779" w:rsidRDefault="00851DC5" w:rsidP="00851DC5">
            <w:pPr>
              <w:rPr>
                <w:i/>
                <w:iCs/>
              </w:rPr>
            </w:pPr>
          </w:p>
        </w:tc>
        <w:tc>
          <w:tcPr>
            <w:tcW w:w="1143" w:type="dxa"/>
            <w:shd w:val="clear" w:color="auto" w:fill="FFFFFF" w:themeFill="background1"/>
          </w:tcPr>
          <w:p w14:paraId="7D6FB6E1" w14:textId="77777777" w:rsidR="00851DC5" w:rsidRPr="00382779" w:rsidRDefault="00851DC5" w:rsidP="00851DC5">
            <w:pPr>
              <w:rPr>
                <w:i/>
                <w:iCs/>
              </w:rPr>
            </w:pPr>
          </w:p>
        </w:tc>
        <w:tc>
          <w:tcPr>
            <w:tcW w:w="1134" w:type="dxa"/>
            <w:shd w:val="clear" w:color="auto" w:fill="FFFFFF" w:themeFill="background1"/>
          </w:tcPr>
          <w:p w14:paraId="41C7D02C" w14:textId="77777777" w:rsidR="00851DC5" w:rsidRPr="00382779" w:rsidRDefault="00851DC5" w:rsidP="00851DC5">
            <w:pPr>
              <w:rPr>
                <w:i/>
                <w:iCs/>
              </w:rPr>
            </w:pPr>
          </w:p>
        </w:tc>
      </w:tr>
      <w:tr w:rsidR="00283B6F" w:rsidRPr="00382779" w14:paraId="2A712E58" w14:textId="77777777" w:rsidTr="372CDF85">
        <w:trPr>
          <w:trHeight w:val="425"/>
        </w:trPr>
        <w:tc>
          <w:tcPr>
            <w:tcW w:w="2830" w:type="dxa"/>
            <w:tcBorders>
              <w:bottom w:val="single" w:sz="4" w:space="0" w:color="auto"/>
            </w:tcBorders>
            <w:shd w:val="clear" w:color="auto" w:fill="F2F2F2" w:themeFill="background1" w:themeFillShade="F2"/>
          </w:tcPr>
          <w:p w14:paraId="2D555A42" w14:textId="13315439" w:rsidR="00283B6F" w:rsidRPr="00382779" w:rsidRDefault="0E255393" w:rsidP="372CDF85">
            <w:pPr>
              <w:rPr>
                <w:i/>
                <w:iCs/>
              </w:rPr>
            </w:pPr>
            <w:r w:rsidRPr="00382779">
              <w:rPr>
                <w:b/>
                <w:bCs/>
                <w:i/>
                <w:iCs/>
              </w:rPr>
              <w:t>Trainees / interns / residents</w:t>
            </w:r>
            <w:r w:rsidR="692CF3EF" w:rsidRPr="00382779">
              <w:rPr>
                <w:b/>
                <w:bCs/>
                <w:i/>
                <w:iCs/>
              </w:rPr>
              <w:t xml:space="preserve"> </w:t>
            </w:r>
            <w:r w:rsidR="692CF3EF" w:rsidRPr="00382779">
              <w:rPr>
                <w:i/>
                <w:iCs/>
              </w:rPr>
              <w:t>out of total</w:t>
            </w:r>
            <w:r w:rsidR="219B7EBA" w:rsidRPr="00382779">
              <w:rPr>
                <w:i/>
                <w:iCs/>
              </w:rPr>
              <w:t xml:space="preserve"> </w:t>
            </w:r>
            <w:r w:rsidR="563FF718" w:rsidRPr="00382779">
              <w:rPr>
                <w:i/>
                <w:iCs/>
              </w:rPr>
              <w:t xml:space="preserve">active </w:t>
            </w:r>
            <w:r w:rsidR="219B7EBA" w:rsidRPr="00382779">
              <w:rPr>
                <w:i/>
                <w:iCs/>
              </w:rPr>
              <w:t>academic</w:t>
            </w:r>
            <w:r w:rsidR="692CF3EF" w:rsidRPr="00382779">
              <w:rPr>
                <w:i/>
                <w:iCs/>
              </w:rPr>
              <w:t xml:space="preserve"> and research personnel</w:t>
            </w:r>
          </w:p>
        </w:tc>
        <w:tc>
          <w:tcPr>
            <w:tcW w:w="1276" w:type="dxa"/>
            <w:tcBorders>
              <w:bottom w:val="single" w:sz="4" w:space="0" w:color="auto"/>
            </w:tcBorders>
            <w:shd w:val="clear" w:color="auto" w:fill="FFFFFF" w:themeFill="background1"/>
          </w:tcPr>
          <w:p w14:paraId="3E74657A" w14:textId="77777777" w:rsidR="00283B6F" w:rsidRPr="00382779" w:rsidRDefault="00283B6F" w:rsidP="00851DC5">
            <w:pPr>
              <w:rPr>
                <w:i/>
                <w:iCs/>
              </w:rPr>
            </w:pPr>
          </w:p>
        </w:tc>
        <w:tc>
          <w:tcPr>
            <w:tcW w:w="1276" w:type="dxa"/>
            <w:tcBorders>
              <w:bottom w:val="single" w:sz="4" w:space="0" w:color="auto"/>
            </w:tcBorders>
            <w:shd w:val="clear" w:color="auto" w:fill="FFFFFF" w:themeFill="background1"/>
          </w:tcPr>
          <w:p w14:paraId="1265C873" w14:textId="77777777" w:rsidR="00283B6F" w:rsidRPr="00382779" w:rsidRDefault="00283B6F" w:rsidP="00851DC5">
            <w:pPr>
              <w:rPr>
                <w:i/>
                <w:iCs/>
              </w:rPr>
            </w:pPr>
          </w:p>
        </w:tc>
        <w:tc>
          <w:tcPr>
            <w:tcW w:w="1134" w:type="dxa"/>
            <w:tcBorders>
              <w:bottom w:val="single" w:sz="4" w:space="0" w:color="auto"/>
            </w:tcBorders>
            <w:shd w:val="clear" w:color="auto" w:fill="FFFFFF" w:themeFill="background1"/>
          </w:tcPr>
          <w:p w14:paraId="65C7900F" w14:textId="77777777" w:rsidR="00283B6F" w:rsidRPr="00382779" w:rsidRDefault="00283B6F" w:rsidP="00851DC5">
            <w:pPr>
              <w:rPr>
                <w:i/>
                <w:iCs/>
              </w:rPr>
            </w:pPr>
          </w:p>
        </w:tc>
        <w:tc>
          <w:tcPr>
            <w:tcW w:w="1267" w:type="dxa"/>
            <w:tcBorders>
              <w:bottom w:val="single" w:sz="4" w:space="0" w:color="auto"/>
            </w:tcBorders>
            <w:shd w:val="clear" w:color="auto" w:fill="FFFFFF" w:themeFill="background1"/>
          </w:tcPr>
          <w:p w14:paraId="33EE76B4" w14:textId="77777777" w:rsidR="00283B6F" w:rsidRPr="00382779" w:rsidRDefault="00283B6F" w:rsidP="00851DC5">
            <w:pPr>
              <w:rPr>
                <w:i/>
                <w:iCs/>
              </w:rPr>
            </w:pPr>
          </w:p>
        </w:tc>
        <w:tc>
          <w:tcPr>
            <w:tcW w:w="1143" w:type="dxa"/>
            <w:tcBorders>
              <w:bottom w:val="single" w:sz="4" w:space="0" w:color="auto"/>
            </w:tcBorders>
            <w:shd w:val="clear" w:color="auto" w:fill="FFFFFF" w:themeFill="background1"/>
          </w:tcPr>
          <w:p w14:paraId="5E4C9667" w14:textId="77777777" w:rsidR="00283B6F" w:rsidRPr="00382779" w:rsidRDefault="00283B6F" w:rsidP="00851DC5">
            <w:pPr>
              <w:rPr>
                <w:i/>
                <w:iCs/>
              </w:rPr>
            </w:pPr>
          </w:p>
        </w:tc>
        <w:tc>
          <w:tcPr>
            <w:tcW w:w="1134" w:type="dxa"/>
            <w:tcBorders>
              <w:bottom w:val="single" w:sz="4" w:space="0" w:color="auto"/>
            </w:tcBorders>
            <w:shd w:val="clear" w:color="auto" w:fill="FFFFFF" w:themeFill="background1"/>
          </w:tcPr>
          <w:p w14:paraId="3B32E468" w14:textId="77777777" w:rsidR="00283B6F" w:rsidRPr="00382779" w:rsidRDefault="00283B6F" w:rsidP="00851DC5">
            <w:pPr>
              <w:rPr>
                <w:i/>
                <w:iCs/>
              </w:rPr>
            </w:pPr>
          </w:p>
        </w:tc>
      </w:tr>
    </w:tbl>
    <w:p w14:paraId="00328EC5" w14:textId="37CF133B" w:rsidR="002747CA" w:rsidRPr="00382779" w:rsidRDefault="00E15E54" w:rsidP="00F030E7">
      <w:r w:rsidRPr="00382779">
        <w:rPr>
          <w:vertAlign w:val="subscript"/>
        </w:rPr>
        <w:t>1</w:t>
      </w:r>
      <w:r w:rsidR="008A29B6" w:rsidRPr="00382779">
        <w:rPr>
          <w:vertAlign w:val="subscript"/>
        </w:rPr>
        <w:t>)</w:t>
      </w:r>
      <w:r w:rsidR="002747CA" w:rsidRPr="00382779">
        <w:t xml:space="preserve"> Includes all </w:t>
      </w:r>
      <w:r w:rsidR="00207F27" w:rsidRPr="00382779">
        <w:t xml:space="preserve">research </w:t>
      </w:r>
      <w:r w:rsidR="002747CA" w:rsidRPr="00382779">
        <w:t>administrative personnel</w:t>
      </w:r>
      <w:r w:rsidR="00FC48A9" w:rsidRPr="00382779">
        <w:t xml:space="preserve">, </w:t>
      </w:r>
      <w:r w:rsidR="0052344D" w:rsidRPr="00382779">
        <w:t>as defined in the</w:t>
      </w:r>
      <w:r w:rsidR="00FC48A9" w:rsidRPr="00382779">
        <w:t xml:space="preserve"> Law of Scientific Activity </w:t>
      </w:r>
      <w:r w:rsidR="0052344D" w:rsidRPr="00382779">
        <w:t>article 1</w:t>
      </w:r>
      <w:r w:rsidR="00FC48A9" w:rsidRPr="00382779">
        <w:t xml:space="preserve"> </w:t>
      </w:r>
      <w:r w:rsidR="0052344D" w:rsidRPr="00382779">
        <w:t>section 1 paragraph 6.</w:t>
      </w:r>
    </w:p>
    <w:p w14:paraId="2E9BCC1F" w14:textId="2154A0D7" w:rsidR="002747CA" w:rsidRPr="00382779" w:rsidRDefault="00E15E54" w:rsidP="00F030E7">
      <w:r w:rsidRPr="00382779">
        <w:rPr>
          <w:vertAlign w:val="subscript"/>
        </w:rPr>
        <w:t>2</w:t>
      </w:r>
      <w:r w:rsidR="008A29B6" w:rsidRPr="00382779">
        <w:rPr>
          <w:vertAlign w:val="subscript"/>
        </w:rPr>
        <w:t>)</w:t>
      </w:r>
      <w:r w:rsidR="002747CA" w:rsidRPr="00382779">
        <w:t xml:space="preserve"> Includes all </w:t>
      </w:r>
      <w:r w:rsidR="00207F27" w:rsidRPr="00382779">
        <w:t xml:space="preserve">research </w:t>
      </w:r>
      <w:r w:rsidR="002747CA" w:rsidRPr="00382779">
        <w:t>technical personnel</w:t>
      </w:r>
      <w:r w:rsidR="00FC48A9" w:rsidRPr="00382779">
        <w:t>,</w:t>
      </w:r>
      <w:r w:rsidR="0052344D" w:rsidRPr="00382779">
        <w:t xml:space="preserve"> as defined in the Law of Scientific Activity article 1 section 1 paragraph </w:t>
      </w:r>
      <w:r w:rsidR="00E74A78" w:rsidRPr="00382779">
        <w:t>5</w:t>
      </w:r>
      <w:r w:rsidR="0052344D" w:rsidRPr="00382779">
        <w:t>.</w:t>
      </w:r>
    </w:p>
    <w:p w14:paraId="24918E14" w14:textId="5B3BCDA8" w:rsidR="007C0242" w:rsidRPr="00382779" w:rsidRDefault="00E15E54" w:rsidP="00F030E7">
      <w:r w:rsidRPr="00382779">
        <w:rPr>
          <w:vertAlign w:val="subscript"/>
        </w:rPr>
        <w:t>3)</w:t>
      </w:r>
      <w:r w:rsidRPr="00382779">
        <w:rPr>
          <w:vertAlign w:val="superscript"/>
        </w:rPr>
        <w:t xml:space="preserve"> </w:t>
      </w:r>
      <w:r w:rsidRPr="00382779">
        <w:t>For example – as part of</w:t>
      </w:r>
      <w:r w:rsidR="002826A7" w:rsidRPr="00382779">
        <w:t> </w:t>
      </w:r>
      <w:r w:rsidRPr="00382779">
        <w:t>MSCA RISE mobility programme</w:t>
      </w:r>
      <w:r w:rsidR="00C13AA4" w:rsidRPr="00382779">
        <w:t xml:space="preserve"> (Horizon 2020)</w:t>
      </w:r>
      <w:r w:rsidR="00750305" w:rsidRPr="00382779">
        <w:t>.</w:t>
      </w:r>
    </w:p>
    <w:p w14:paraId="6AE91367" w14:textId="77777777" w:rsidR="00AD274D" w:rsidRPr="00382779" w:rsidRDefault="00AD274D" w:rsidP="00F030E7"/>
    <w:p w14:paraId="3FB78A88" w14:textId="20C090F1" w:rsidR="006402D9" w:rsidRDefault="006402D9">
      <w:r>
        <w:br w:type="page"/>
      </w:r>
    </w:p>
    <w:p w14:paraId="7F045F4B" w14:textId="77777777" w:rsidR="002747CA" w:rsidRPr="00382779" w:rsidRDefault="00556BF2" w:rsidP="00F030E7">
      <w:pPr>
        <w:pStyle w:val="Heading1"/>
        <w:jc w:val="center"/>
      </w:pPr>
      <w:bookmarkStart w:id="10" w:name="_Toc529544714"/>
      <w:bookmarkStart w:id="11" w:name="_Toc184891864"/>
      <w:r w:rsidRPr="00382779">
        <w:lastRenderedPageBreak/>
        <w:t>3</w:t>
      </w:r>
      <w:r w:rsidR="002747CA" w:rsidRPr="00382779">
        <w:t>. RESEARCH OUTPUT</w:t>
      </w:r>
      <w:bookmarkEnd w:id="10"/>
      <w:r w:rsidR="0093757B" w:rsidRPr="00382779">
        <w:t>S</w:t>
      </w:r>
      <w:bookmarkEnd w:id="11"/>
    </w:p>
    <w:p w14:paraId="65C8ABC4" w14:textId="77777777" w:rsidR="005D31E5" w:rsidRPr="00382779" w:rsidRDefault="005D31E5" w:rsidP="00F030E7"/>
    <w:p w14:paraId="705145C3" w14:textId="77777777" w:rsidR="00C90080" w:rsidRPr="00382779" w:rsidRDefault="004D2BD3" w:rsidP="001D6B15">
      <w:pPr>
        <w:jc w:val="both"/>
        <w:rPr>
          <w:b/>
        </w:rPr>
      </w:pPr>
      <w:bookmarkStart w:id="12" w:name="_Toc529544716"/>
      <w:r w:rsidRPr="00382779">
        <w:rPr>
          <w:b/>
        </w:rPr>
        <w:t xml:space="preserve">3.1. Most important outputs </w:t>
      </w:r>
    </w:p>
    <w:p w14:paraId="087E15D4" w14:textId="37F7BF5B" w:rsidR="004D2BD3" w:rsidRPr="00382779" w:rsidRDefault="004D2BD3" w:rsidP="001D6B15">
      <w:pPr>
        <w:jc w:val="both"/>
        <w:rPr>
          <w:bCs/>
          <w:i/>
          <w:iCs/>
        </w:rPr>
      </w:pPr>
      <w:r w:rsidRPr="00382779">
        <w:rPr>
          <w:bCs/>
          <w:i/>
          <w:iCs/>
        </w:rPr>
        <w:t>List a 10-15 most impactful projects to the research entity during the period under review. This might include articles in in peer reviewed scientific edited journals and conference proceedings included in Web of Science or SCOPUS databases, mon</w:t>
      </w:r>
      <w:r w:rsidR="00F351C9" w:rsidRPr="00382779">
        <w:rPr>
          <w:bCs/>
          <w:i/>
          <w:iCs/>
        </w:rPr>
        <w:t>o</w:t>
      </w:r>
      <w:r w:rsidRPr="00382779">
        <w:rPr>
          <w:bCs/>
          <w:i/>
          <w:iCs/>
        </w:rPr>
        <w:t xml:space="preserve">graphs, registered European or Latvian patents, cultivars, artistic related activities </w:t>
      </w:r>
      <w:r w:rsidR="00C90080" w:rsidRPr="00382779">
        <w:rPr>
          <w:bCs/>
          <w:i/>
          <w:iCs/>
        </w:rPr>
        <w:t>(only when the Entity is participating in the Arts field of science).</w:t>
      </w:r>
    </w:p>
    <w:tbl>
      <w:tblPr>
        <w:tblStyle w:val="TableGrid"/>
        <w:tblW w:w="0" w:type="auto"/>
        <w:tblLook w:val="04A0" w:firstRow="1" w:lastRow="0" w:firstColumn="1" w:lastColumn="0" w:noHBand="0" w:noVBand="1"/>
      </w:tblPr>
      <w:tblGrid>
        <w:gridCol w:w="9771"/>
      </w:tblGrid>
      <w:tr w:rsidR="004D2BD3" w:rsidRPr="00382779" w14:paraId="28F462E9" w14:textId="77777777" w:rsidTr="007F5228">
        <w:trPr>
          <w:trHeight w:val="585"/>
        </w:trPr>
        <w:tc>
          <w:tcPr>
            <w:tcW w:w="9771" w:type="dxa"/>
          </w:tcPr>
          <w:p w14:paraId="13E3E5D2" w14:textId="77777777" w:rsidR="004D2BD3" w:rsidRPr="00382779" w:rsidRDefault="004D2BD3" w:rsidP="007F5228">
            <w:pPr>
              <w:jc w:val="both"/>
              <w:rPr>
                <w:i/>
                <w:iCs/>
              </w:rPr>
            </w:pPr>
          </w:p>
        </w:tc>
      </w:tr>
    </w:tbl>
    <w:p w14:paraId="012E2B1C" w14:textId="77777777" w:rsidR="004D2BD3" w:rsidRPr="00382779" w:rsidRDefault="004D2BD3" w:rsidP="001D6B15">
      <w:pPr>
        <w:jc w:val="both"/>
        <w:rPr>
          <w:b/>
        </w:rPr>
      </w:pPr>
    </w:p>
    <w:p w14:paraId="5191198B" w14:textId="77777777" w:rsidR="004D2BD3" w:rsidRPr="00382779" w:rsidRDefault="004D2BD3" w:rsidP="001D6B15">
      <w:pPr>
        <w:jc w:val="both"/>
        <w:rPr>
          <w:b/>
        </w:rPr>
      </w:pPr>
    </w:p>
    <w:p w14:paraId="46E9EF21" w14:textId="35494CB7" w:rsidR="001D6B15" w:rsidRPr="00382779" w:rsidRDefault="00970F68" w:rsidP="001D6B15">
      <w:pPr>
        <w:jc w:val="both"/>
        <w:rPr>
          <w:b/>
        </w:rPr>
      </w:pPr>
      <w:r w:rsidRPr="00382779">
        <w:rPr>
          <w:b/>
        </w:rPr>
        <w:t>3.</w:t>
      </w:r>
      <w:r w:rsidR="00C90080" w:rsidRPr="00382779">
        <w:rPr>
          <w:b/>
        </w:rPr>
        <w:t>2</w:t>
      </w:r>
      <w:r w:rsidR="001D6B15" w:rsidRPr="00382779">
        <w:rPr>
          <w:b/>
        </w:rPr>
        <w:t>. Most important research and innovation and collaboration projects</w:t>
      </w:r>
    </w:p>
    <w:p w14:paraId="1787A01B" w14:textId="264A3ABA" w:rsidR="001D6B15" w:rsidRPr="00382779" w:rsidRDefault="001D6B15" w:rsidP="001D6B15">
      <w:pPr>
        <w:jc w:val="both"/>
        <w:rPr>
          <w:i/>
        </w:rPr>
      </w:pPr>
      <w:r w:rsidRPr="00382779">
        <w:rPr>
          <w:i/>
        </w:rPr>
        <w:t xml:space="preserve">List a </w:t>
      </w:r>
      <w:r w:rsidR="004D2BD3" w:rsidRPr="00382779">
        <w:rPr>
          <w:i/>
        </w:rPr>
        <w:t>10-</w:t>
      </w:r>
      <w:r w:rsidRPr="00382779">
        <w:rPr>
          <w:i/>
        </w:rPr>
        <w:t xml:space="preserve">15 most impactful projects to the research </w:t>
      </w:r>
      <w:r w:rsidR="00387129" w:rsidRPr="00382779">
        <w:rPr>
          <w:i/>
        </w:rPr>
        <w:t>entity</w:t>
      </w:r>
      <w:r w:rsidRPr="00382779">
        <w:rPr>
          <w:i/>
        </w:rPr>
        <w:t xml:space="preserve"> during the period under review. </w:t>
      </w:r>
    </w:p>
    <w:p w14:paraId="4915DA7D" w14:textId="77777777" w:rsidR="001D6B15" w:rsidRPr="00382779" w:rsidRDefault="001D6B15" w:rsidP="001D6B15">
      <w:pPr>
        <w:jc w:val="both"/>
        <w:rPr>
          <w:b/>
        </w:rPr>
      </w:pPr>
    </w:p>
    <w:tbl>
      <w:tblPr>
        <w:tblStyle w:val="TableGrid"/>
        <w:tblW w:w="0" w:type="auto"/>
        <w:tblLook w:val="04A0" w:firstRow="1" w:lastRow="0" w:firstColumn="1" w:lastColumn="0" w:noHBand="0" w:noVBand="1"/>
      </w:tblPr>
      <w:tblGrid>
        <w:gridCol w:w="9771"/>
      </w:tblGrid>
      <w:tr w:rsidR="001D6B15" w:rsidRPr="00382779" w14:paraId="50B64930" w14:textId="77777777" w:rsidTr="0092373F">
        <w:trPr>
          <w:trHeight w:val="585"/>
        </w:trPr>
        <w:tc>
          <w:tcPr>
            <w:tcW w:w="9771" w:type="dxa"/>
          </w:tcPr>
          <w:p w14:paraId="666BCD77" w14:textId="77777777" w:rsidR="001D6B15" w:rsidRPr="00382779" w:rsidRDefault="001D6B15" w:rsidP="0092373F">
            <w:pPr>
              <w:jc w:val="both"/>
              <w:rPr>
                <w:i/>
                <w:iCs/>
              </w:rPr>
            </w:pPr>
            <w:bookmarkStart w:id="13" w:name="_Hlk184289725"/>
          </w:p>
        </w:tc>
      </w:tr>
      <w:bookmarkEnd w:id="13"/>
    </w:tbl>
    <w:p w14:paraId="7C22930C" w14:textId="77777777" w:rsidR="001D6B15" w:rsidRPr="00382779" w:rsidRDefault="001D6B15" w:rsidP="00006D41">
      <w:pPr>
        <w:jc w:val="both"/>
        <w:rPr>
          <w:b/>
        </w:rPr>
      </w:pPr>
    </w:p>
    <w:p w14:paraId="557020AE" w14:textId="34713D53" w:rsidR="002747CA" w:rsidRPr="00382779" w:rsidRDefault="008C77F6" w:rsidP="00006D41">
      <w:pPr>
        <w:jc w:val="both"/>
        <w:rPr>
          <w:b/>
        </w:rPr>
      </w:pPr>
      <w:r w:rsidRPr="00382779">
        <w:rPr>
          <w:b/>
        </w:rPr>
        <w:t>3</w:t>
      </w:r>
      <w:r w:rsidR="00970F68" w:rsidRPr="00382779">
        <w:rPr>
          <w:b/>
        </w:rPr>
        <w:t>.</w:t>
      </w:r>
      <w:r w:rsidR="00C90080" w:rsidRPr="00382779">
        <w:rPr>
          <w:b/>
        </w:rPr>
        <w:t>3</w:t>
      </w:r>
      <w:r w:rsidR="002747CA" w:rsidRPr="00382779">
        <w:rPr>
          <w:b/>
        </w:rPr>
        <w:t xml:space="preserve">. </w:t>
      </w:r>
      <w:r w:rsidR="002847B7" w:rsidRPr="00382779">
        <w:rPr>
          <w:b/>
        </w:rPr>
        <w:t>M</w:t>
      </w:r>
      <w:r w:rsidR="002747CA" w:rsidRPr="00382779">
        <w:rPr>
          <w:b/>
        </w:rPr>
        <w:t>ost important publications by a</w:t>
      </w:r>
      <w:r w:rsidR="002847B7" w:rsidRPr="00382779">
        <w:rPr>
          <w:b/>
        </w:rPr>
        <w:t xml:space="preserve">cademic personnel and </w:t>
      </w:r>
      <w:r w:rsidR="002747CA" w:rsidRPr="00382779">
        <w:rPr>
          <w:b/>
        </w:rPr>
        <w:t>researchers</w:t>
      </w:r>
      <w:bookmarkEnd w:id="12"/>
      <w:r w:rsidR="002747CA" w:rsidRPr="00382779">
        <w:rPr>
          <w:b/>
        </w:rPr>
        <w:t xml:space="preserve"> </w:t>
      </w:r>
    </w:p>
    <w:p w14:paraId="49A28DA6" w14:textId="77777777" w:rsidR="00AA0852" w:rsidRPr="00382779" w:rsidRDefault="004B2033" w:rsidP="00006D41">
      <w:pPr>
        <w:jc w:val="both"/>
        <w:rPr>
          <w:i/>
        </w:rPr>
      </w:pPr>
      <w:r w:rsidRPr="00382779">
        <w:rPr>
          <w:i/>
        </w:rPr>
        <w:t>L</w:t>
      </w:r>
      <w:r w:rsidR="00AA0852" w:rsidRPr="00382779">
        <w:rPr>
          <w:i/>
        </w:rPr>
        <w:t>ist</w:t>
      </w:r>
      <w:r w:rsidRPr="00382779">
        <w:rPr>
          <w:i/>
        </w:rPr>
        <w:t xml:space="preserve"> </w:t>
      </w:r>
      <w:r w:rsidR="002847B7" w:rsidRPr="00382779">
        <w:rPr>
          <w:i/>
        </w:rPr>
        <w:t>10</w:t>
      </w:r>
      <w:r w:rsidR="00BF40E5" w:rsidRPr="00382779">
        <w:rPr>
          <w:i/>
        </w:rPr>
        <w:t>-15</w:t>
      </w:r>
      <w:r w:rsidR="00BB7498" w:rsidRPr="00382779">
        <w:rPr>
          <w:i/>
        </w:rPr>
        <w:t xml:space="preserve"> most impactful</w:t>
      </w:r>
      <w:r w:rsidR="00BF40E5" w:rsidRPr="00382779">
        <w:rPr>
          <w:i/>
        </w:rPr>
        <w:t xml:space="preserve"> publications.</w:t>
      </w:r>
    </w:p>
    <w:p w14:paraId="7C20FC5B" w14:textId="29D22CEB" w:rsidR="00BF40E5" w:rsidRPr="00382779" w:rsidRDefault="002847B7" w:rsidP="00006D41">
      <w:pPr>
        <w:jc w:val="both"/>
        <w:rPr>
          <w:i/>
        </w:rPr>
      </w:pPr>
      <w:r w:rsidRPr="00382779">
        <w:rPr>
          <w:i/>
          <w:iCs/>
        </w:rPr>
        <w:t>List</w:t>
      </w:r>
      <w:r w:rsidR="00DE35BA" w:rsidRPr="00382779">
        <w:rPr>
          <w:i/>
          <w:iCs/>
        </w:rPr>
        <w:t xml:space="preserve"> </w:t>
      </w:r>
      <w:r w:rsidR="00890D87" w:rsidRPr="00382779">
        <w:rPr>
          <w:i/>
          <w:iCs/>
        </w:rPr>
        <w:t>E</w:t>
      </w:r>
      <w:r w:rsidR="00DE35BA" w:rsidRPr="00382779">
        <w:rPr>
          <w:i/>
          <w:iCs/>
        </w:rPr>
        <w:t xml:space="preserve">ntity’s </w:t>
      </w:r>
      <w:r w:rsidR="002747CA" w:rsidRPr="00382779">
        <w:rPr>
          <w:i/>
          <w:iCs/>
        </w:rPr>
        <w:t xml:space="preserve">key publications </w:t>
      </w:r>
      <w:r w:rsidR="00DE35BA" w:rsidRPr="00382779">
        <w:rPr>
          <w:i/>
          <w:iCs/>
        </w:rPr>
        <w:t xml:space="preserve">published </w:t>
      </w:r>
      <w:r w:rsidR="00BF40E5" w:rsidRPr="00382779">
        <w:rPr>
          <w:i/>
          <w:iCs/>
        </w:rPr>
        <w:t>after 201</w:t>
      </w:r>
      <w:r w:rsidR="00890D87" w:rsidRPr="00382779">
        <w:rPr>
          <w:i/>
          <w:iCs/>
        </w:rPr>
        <w:t>9</w:t>
      </w:r>
      <w:r w:rsidR="002747CA" w:rsidRPr="00382779">
        <w:rPr>
          <w:i/>
          <w:iCs/>
        </w:rPr>
        <w:t xml:space="preserve">, indicated in the order of quality. </w:t>
      </w:r>
      <w:r w:rsidRPr="00382779">
        <w:rPr>
          <w:i/>
          <w:iCs/>
        </w:rPr>
        <w:t xml:space="preserve">Please describe the reasoning for the importance of each of the stated publications. </w:t>
      </w:r>
      <w:r w:rsidR="002747CA" w:rsidRPr="00382779">
        <w:rPr>
          <w:i/>
          <w:iCs/>
        </w:rPr>
        <w:t xml:space="preserve">The list may also include manuscripts published </w:t>
      </w:r>
      <w:r w:rsidR="00DE35BA" w:rsidRPr="00382779">
        <w:rPr>
          <w:i/>
          <w:iCs/>
        </w:rPr>
        <w:t>during the period under review</w:t>
      </w:r>
      <w:r w:rsidR="002747CA" w:rsidRPr="00382779">
        <w:rPr>
          <w:i/>
          <w:iCs/>
        </w:rPr>
        <w:t xml:space="preserve"> or manuscripts approved for publication but still unpublished. References to books should </w:t>
      </w:r>
      <w:r w:rsidR="003C46E0" w:rsidRPr="00382779">
        <w:rPr>
          <w:i/>
          <w:iCs/>
        </w:rPr>
        <w:t>include</w:t>
      </w:r>
      <w:r w:rsidR="002747CA" w:rsidRPr="00382779">
        <w:rPr>
          <w:i/>
          <w:iCs/>
        </w:rPr>
        <w:t xml:space="preserve"> names of editors, place of publication, and year.</w:t>
      </w:r>
    </w:p>
    <w:p w14:paraId="187E3435" w14:textId="77777777" w:rsidR="00BB7498" w:rsidRPr="00382779" w:rsidRDefault="00BB7498" w:rsidP="00F030E7">
      <w:pPr>
        <w:jc w:val="both"/>
        <w:rPr>
          <w:i/>
          <w:iCs/>
        </w:rPr>
      </w:pPr>
    </w:p>
    <w:tbl>
      <w:tblPr>
        <w:tblStyle w:val="TableGrid"/>
        <w:tblW w:w="0" w:type="auto"/>
        <w:tblLook w:val="04A0" w:firstRow="1" w:lastRow="0" w:firstColumn="1" w:lastColumn="0" w:noHBand="0" w:noVBand="1"/>
      </w:tblPr>
      <w:tblGrid>
        <w:gridCol w:w="9771"/>
      </w:tblGrid>
      <w:tr w:rsidR="005D31E5" w:rsidRPr="00382779" w14:paraId="39F34C22" w14:textId="77777777" w:rsidTr="004B2033">
        <w:trPr>
          <w:trHeight w:val="585"/>
        </w:trPr>
        <w:tc>
          <w:tcPr>
            <w:tcW w:w="9771" w:type="dxa"/>
          </w:tcPr>
          <w:p w14:paraId="3CA5A68D" w14:textId="77777777" w:rsidR="005D31E5" w:rsidRPr="00382779" w:rsidRDefault="005D31E5" w:rsidP="00F030E7">
            <w:pPr>
              <w:jc w:val="both"/>
              <w:rPr>
                <w:i/>
                <w:iCs/>
              </w:rPr>
            </w:pPr>
          </w:p>
        </w:tc>
      </w:tr>
    </w:tbl>
    <w:p w14:paraId="46D57EEB" w14:textId="77777777" w:rsidR="00BA0550" w:rsidRPr="00382779" w:rsidRDefault="00BA0550" w:rsidP="00BA0550">
      <w:bookmarkStart w:id="14" w:name="_Toc163465372"/>
      <w:bookmarkStart w:id="15" w:name="_Toc529544717"/>
      <w:bookmarkStart w:id="16" w:name="_Toc163465383"/>
    </w:p>
    <w:p w14:paraId="38FDAF99" w14:textId="2AB63C75" w:rsidR="00F351C9" w:rsidRPr="00382779" w:rsidRDefault="00F351C9" w:rsidP="00F351C9">
      <w:pPr>
        <w:jc w:val="both"/>
        <w:rPr>
          <w:b/>
        </w:rPr>
      </w:pPr>
      <w:bookmarkStart w:id="17" w:name="_Toc304276651"/>
      <w:bookmarkStart w:id="18" w:name="_Toc529544720"/>
      <w:bookmarkEnd w:id="14"/>
      <w:bookmarkEnd w:id="15"/>
      <w:r w:rsidRPr="00382779">
        <w:rPr>
          <w:b/>
        </w:rPr>
        <w:t>3.</w:t>
      </w:r>
      <w:r w:rsidR="00F9496B" w:rsidRPr="00382779">
        <w:rPr>
          <w:b/>
        </w:rPr>
        <w:t>4</w:t>
      </w:r>
      <w:r w:rsidRPr="00382779">
        <w:rPr>
          <w:b/>
        </w:rPr>
        <w:t xml:space="preserve">. Most </w:t>
      </w:r>
      <w:r w:rsidR="00125CC4" w:rsidRPr="00382779">
        <w:rPr>
          <w:b/>
        </w:rPr>
        <w:t xml:space="preserve">important </w:t>
      </w:r>
      <w:r w:rsidRPr="00382779">
        <w:rPr>
          <w:b/>
        </w:rPr>
        <w:t xml:space="preserve">collaborations: national and international </w:t>
      </w:r>
    </w:p>
    <w:p w14:paraId="61FEE7C8" w14:textId="79814552" w:rsidR="00F351C9" w:rsidRPr="00382779" w:rsidRDefault="00F351C9" w:rsidP="00F351C9">
      <w:pPr>
        <w:jc w:val="both"/>
        <w:rPr>
          <w:i/>
        </w:rPr>
      </w:pPr>
      <w:r w:rsidRPr="00382779">
        <w:rPr>
          <w:i/>
        </w:rPr>
        <w:t xml:space="preserve">List 10-15 most </w:t>
      </w:r>
      <w:r w:rsidR="008D20ED" w:rsidRPr="00382779">
        <w:rPr>
          <w:i/>
        </w:rPr>
        <w:t xml:space="preserve">relevant </w:t>
      </w:r>
      <w:r w:rsidR="00C47C7D">
        <w:rPr>
          <w:i/>
        </w:rPr>
        <w:t>collaborations</w:t>
      </w:r>
      <w:r w:rsidR="008D20ED" w:rsidRPr="00382779">
        <w:rPr>
          <w:i/>
        </w:rPr>
        <w:t xml:space="preserve"> by the Entity (</w:t>
      </w:r>
      <w:r w:rsidR="008D20ED" w:rsidRPr="00382779">
        <w:rPr>
          <w:i/>
          <w:iCs/>
        </w:rPr>
        <w:t>indicated in the order of relevance)</w:t>
      </w:r>
      <w:r w:rsidR="008D20ED" w:rsidRPr="00382779">
        <w:rPr>
          <w:i/>
        </w:rPr>
        <w:t xml:space="preserve">. </w:t>
      </w:r>
      <w:r w:rsidR="008D20ED" w:rsidRPr="00382779">
        <w:rPr>
          <w:i/>
          <w:iCs/>
        </w:rPr>
        <w:t xml:space="preserve">Types of </w:t>
      </w:r>
      <w:r w:rsidR="00C47C7D">
        <w:rPr>
          <w:i/>
          <w:iCs/>
        </w:rPr>
        <w:t>C</w:t>
      </w:r>
      <w:r w:rsidR="008D20ED" w:rsidRPr="00382779">
        <w:rPr>
          <w:i/>
          <w:iCs/>
        </w:rPr>
        <w:t>ollaboration</w:t>
      </w:r>
      <w:r w:rsidR="00C47C7D">
        <w:rPr>
          <w:i/>
          <w:iCs/>
        </w:rPr>
        <w:t>s</w:t>
      </w:r>
      <w:r w:rsidR="008D20ED" w:rsidRPr="00382779">
        <w:rPr>
          <w:i/>
          <w:iCs/>
        </w:rPr>
        <w:t xml:space="preserve"> include </w:t>
      </w:r>
      <w:proofErr w:type="gramStart"/>
      <w:r w:rsidR="008D20ED" w:rsidRPr="00382779">
        <w:rPr>
          <w:i/>
          <w:iCs/>
        </w:rPr>
        <w:t>e.g.</w:t>
      </w:r>
      <w:proofErr w:type="gramEnd"/>
      <w:r w:rsidR="008D20ED" w:rsidRPr="00382779">
        <w:rPr>
          <w:i/>
          <w:iCs/>
        </w:rPr>
        <w:t xml:space="preserve"> joint projects, researcher mobility, conferences organised by the Entity. Please include information on what type of partner it is (research institution, universities, public partner like government institutions, the country of the partner), years of the collaboration (from-to), field/-s of science as stated in G1.2.) and monetary value (RI share) in EUR.</w:t>
      </w:r>
    </w:p>
    <w:p w14:paraId="0B0EDA45" w14:textId="77777777" w:rsidR="00F351C9" w:rsidRPr="00382779" w:rsidRDefault="00F351C9" w:rsidP="00F351C9">
      <w:pPr>
        <w:jc w:val="both"/>
        <w:rPr>
          <w:i/>
          <w:iCs/>
        </w:rPr>
      </w:pPr>
    </w:p>
    <w:tbl>
      <w:tblPr>
        <w:tblStyle w:val="TableGrid"/>
        <w:tblW w:w="0" w:type="auto"/>
        <w:tblLook w:val="04A0" w:firstRow="1" w:lastRow="0" w:firstColumn="1" w:lastColumn="0" w:noHBand="0" w:noVBand="1"/>
      </w:tblPr>
      <w:tblGrid>
        <w:gridCol w:w="9771"/>
      </w:tblGrid>
      <w:tr w:rsidR="00F351C9" w:rsidRPr="00382779" w14:paraId="2CADEE9B" w14:textId="77777777" w:rsidTr="007F5228">
        <w:trPr>
          <w:trHeight w:val="585"/>
        </w:trPr>
        <w:tc>
          <w:tcPr>
            <w:tcW w:w="9771" w:type="dxa"/>
          </w:tcPr>
          <w:p w14:paraId="53D85126" w14:textId="77777777" w:rsidR="00F351C9" w:rsidRPr="00382779" w:rsidRDefault="00F351C9" w:rsidP="007F5228">
            <w:pPr>
              <w:jc w:val="both"/>
              <w:rPr>
                <w:i/>
                <w:iCs/>
              </w:rPr>
            </w:pPr>
            <w:bookmarkStart w:id="19" w:name="_Hlk184891601"/>
          </w:p>
        </w:tc>
      </w:tr>
      <w:bookmarkEnd w:id="19"/>
    </w:tbl>
    <w:p w14:paraId="27A774F2" w14:textId="77777777" w:rsidR="00F351C9" w:rsidRPr="00382779" w:rsidRDefault="00F351C9" w:rsidP="00F351C9"/>
    <w:p w14:paraId="0AF654DF" w14:textId="77777777" w:rsidR="008D20ED" w:rsidRPr="00382779" w:rsidRDefault="008D20ED" w:rsidP="008D20ED">
      <w:pPr>
        <w:jc w:val="both"/>
      </w:pPr>
      <w:r w:rsidRPr="00382779">
        <w:t>* Experts will take into consideration that some information cannot be disclosed by the entity, due to possible limitations stated in the EU or national regulations on the protection of undisclosed know-how and business information (trade secrets).</w:t>
      </w:r>
    </w:p>
    <w:bookmarkEnd w:id="16"/>
    <w:bookmarkEnd w:id="17"/>
    <w:bookmarkEnd w:id="18"/>
    <w:p w14:paraId="0F296883" w14:textId="726FB34E" w:rsidR="003B51ED" w:rsidRPr="00382779" w:rsidRDefault="003B51ED">
      <w:pPr>
        <w:rPr>
          <w:b/>
          <w:bCs/>
        </w:rPr>
      </w:pPr>
    </w:p>
    <w:p w14:paraId="39A13E84" w14:textId="77777777" w:rsidR="00FF367C" w:rsidRPr="00382779" w:rsidRDefault="00FF367C">
      <w:pPr>
        <w:rPr>
          <w:b/>
          <w:bCs/>
        </w:rPr>
      </w:pPr>
    </w:p>
    <w:p w14:paraId="56B671AC" w14:textId="77777777" w:rsidR="00FF367C" w:rsidRPr="00382779" w:rsidRDefault="00FF367C">
      <w:pPr>
        <w:rPr>
          <w:b/>
          <w:bCs/>
        </w:rPr>
      </w:pPr>
    </w:p>
    <w:p w14:paraId="4B0889C1" w14:textId="7A3A764F" w:rsidR="00FF367C" w:rsidRPr="00382779" w:rsidRDefault="00FF367C">
      <w:pPr>
        <w:rPr>
          <w:b/>
          <w:bCs/>
        </w:rPr>
      </w:pPr>
      <w:r w:rsidRPr="00382779">
        <w:rPr>
          <w:b/>
          <w:bCs/>
        </w:rPr>
        <w:t>4. Other relevant information that the Entity considers relevant</w:t>
      </w:r>
    </w:p>
    <w:p w14:paraId="633A486B" w14:textId="433618C4" w:rsidR="00FF367C" w:rsidRPr="00382779" w:rsidRDefault="00FF367C">
      <w:pPr>
        <w:rPr>
          <w:i/>
          <w:iCs/>
        </w:rPr>
      </w:pPr>
      <w:r w:rsidRPr="00382779">
        <w:rPr>
          <w:i/>
          <w:iCs/>
        </w:rPr>
        <w:t>(</w:t>
      </w:r>
      <w:proofErr w:type="gramStart"/>
      <w:r w:rsidRPr="00382779">
        <w:rPr>
          <w:i/>
          <w:iCs/>
        </w:rPr>
        <w:t>no</w:t>
      </w:r>
      <w:proofErr w:type="gramEnd"/>
      <w:r w:rsidRPr="00382779">
        <w:rPr>
          <w:i/>
          <w:iCs/>
        </w:rPr>
        <w:t xml:space="preserve"> more than 500 words)</w:t>
      </w:r>
    </w:p>
    <w:p w14:paraId="4D377CAA" w14:textId="7B6B35F8" w:rsidR="00FF367C" w:rsidRDefault="00FF367C">
      <w:pPr>
        <w:rPr>
          <w:i/>
          <w:iCs/>
        </w:rPr>
      </w:pPr>
      <w:r w:rsidRPr="00382779">
        <w:rPr>
          <w:i/>
          <w:iCs/>
        </w:rPr>
        <w:t xml:space="preserve">This might include additional information regarding the Entity’s research profile, </w:t>
      </w:r>
      <w:r w:rsidR="00C47C7D">
        <w:rPr>
          <w:i/>
          <w:iCs/>
        </w:rPr>
        <w:t>strengths</w:t>
      </w:r>
      <w:r w:rsidRPr="00382779">
        <w:rPr>
          <w:i/>
          <w:iCs/>
        </w:rPr>
        <w:t>, research outputs or impact.</w:t>
      </w:r>
    </w:p>
    <w:p w14:paraId="794168B8" w14:textId="77777777" w:rsidR="00D245AC" w:rsidRDefault="00D245AC">
      <w:pPr>
        <w:rPr>
          <w:i/>
          <w:iCs/>
        </w:rPr>
      </w:pPr>
    </w:p>
    <w:tbl>
      <w:tblPr>
        <w:tblStyle w:val="TableGrid"/>
        <w:tblW w:w="0" w:type="auto"/>
        <w:tblLook w:val="04A0" w:firstRow="1" w:lastRow="0" w:firstColumn="1" w:lastColumn="0" w:noHBand="0" w:noVBand="1"/>
      </w:tblPr>
      <w:tblGrid>
        <w:gridCol w:w="9771"/>
      </w:tblGrid>
      <w:tr w:rsidR="00D245AC" w:rsidRPr="00AC7C55" w14:paraId="1CDD1D11" w14:textId="77777777" w:rsidTr="0005304B">
        <w:trPr>
          <w:trHeight w:val="585"/>
        </w:trPr>
        <w:tc>
          <w:tcPr>
            <w:tcW w:w="9771" w:type="dxa"/>
          </w:tcPr>
          <w:p w14:paraId="4B80878E" w14:textId="77777777" w:rsidR="00D245AC" w:rsidRPr="00AC7C55" w:rsidRDefault="00D245AC" w:rsidP="0005304B">
            <w:pPr>
              <w:jc w:val="both"/>
              <w:rPr>
                <w:i/>
                <w:iCs/>
              </w:rPr>
            </w:pPr>
          </w:p>
        </w:tc>
      </w:tr>
    </w:tbl>
    <w:p w14:paraId="16365C4C" w14:textId="77777777" w:rsidR="00D245AC" w:rsidRPr="00AC7C55" w:rsidRDefault="00D245AC">
      <w:pPr>
        <w:rPr>
          <w:i/>
          <w:iCs/>
        </w:rPr>
      </w:pPr>
    </w:p>
    <w:sectPr w:rsidR="00D245AC" w:rsidRPr="00AC7C55" w:rsidSect="003D2BDA">
      <w:type w:val="continuous"/>
      <w:pgSz w:w="11906" w:h="16838"/>
      <w:pgMar w:top="1134" w:right="849"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9665E" w14:textId="77777777" w:rsidR="00B926B3" w:rsidRDefault="00B926B3">
      <w:r>
        <w:separator/>
      </w:r>
    </w:p>
  </w:endnote>
  <w:endnote w:type="continuationSeparator" w:id="0">
    <w:p w14:paraId="7AEE72DC" w14:textId="77777777" w:rsidR="00B926B3" w:rsidRDefault="00B926B3">
      <w:r>
        <w:continuationSeparator/>
      </w:r>
    </w:p>
  </w:endnote>
  <w:endnote w:type="continuationNotice" w:id="1">
    <w:p w14:paraId="6C85C578" w14:textId="77777777" w:rsidR="00B926B3" w:rsidRDefault="00B926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96838" w14:textId="77777777" w:rsidR="00031659" w:rsidRDefault="0003165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4053">
      <w:rPr>
        <w:rStyle w:val="PageNumber"/>
        <w:noProof/>
      </w:rPr>
      <w:t>8</w:t>
    </w:r>
    <w:r>
      <w:rPr>
        <w:rStyle w:val="PageNumber"/>
      </w:rPr>
      <w:fldChar w:fldCharType="end"/>
    </w:r>
  </w:p>
  <w:p w14:paraId="6FE025F3" w14:textId="77777777" w:rsidR="00031659" w:rsidRDefault="0003165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ADFE7" w14:textId="77777777" w:rsidR="00B926B3" w:rsidRDefault="00B926B3">
      <w:r>
        <w:separator/>
      </w:r>
    </w:p>
  </w:footnote>
  <w:footnote w:type="continuationSeparator" w:id="0">
    <w:p w14:paraId="280AB8CB" w14:textId="77777777" w:rsidR="00B926B3" w:rsidRDefault="00B926B3">
      <w:r>
        <w:continuationSeparator/>
      </w:r>
    </w:p>
  </w:footnote>
  <w:footnote w:type="continuationNotice" w:id="1">
    <w:p w14:paraId="06144F6C" w14:textId="77777777" w:rsidR="00B926B3" w:rsidRDefault="00B926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1F47"/>
    <w:multiLevelType w:val="hybridMultilevel"/>
    <w:tmpl w:val="4BDCB69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65192E"/>
    <w:multiLevelType w:val="hybridMultilevel"/>
    <w:tmpl w:val="486482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A47CC1"/>
    <w:multiLevelType w:val="hybridMultilevel"/>
    <w:tmpl w:val="A5867B2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B5C6F"/>
    <w:multiLevelType w:val="multilevel"/>
    <w:tmpl w:val="CA84C11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399798C"/>
    <w:multiLevelType w:val="multilevel"/>
    <w:tmpl w:val="A2481D88"/>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3E56327"/>
    <w:multiLevelType w:val="hybridMultilevel"/>
    <w:tmpl w:val="2E9C680A"/>
    <w:lvl w:ilvl="0" w:tplc="0409000F">
      <w:start w:val="1"/>
      <w:numFmt w:val="decimal"/>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6C1E8E"/>
    <w:multiLevelType w:val="multilevel"/>
    <w:tmpl w:val="0426001F"/>
    <w:styleLink w:val="Style1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1C79CD"/>
    <w:multiLevelType w:val="hybridMultilevel"/>
    <w:tmpl w:val="F44CCF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A8E77E1"/>
    <w:multiLevelType w:val="hybridMultilevel"/>
    <w:tmpl w:val="672C5E1A"/>
    <w:lvl w:ilvl="0" w:tplc="0409000F">
      <w:start w:val="1"/>
      <w:numFmt w:val="decimal"/>
      <w:lvlText w:val="%1."/>
      <w:lvlJc w:val="left"/>
      <w:pPr>
        <w:ind w:left="1512" w:hanging="360"/>
      </w:pPr>
    </w:lvl>
    <w:lvl w:ilvl="1" w:tplc="04090019">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9" w15:restartNumberingAfterBreak="0">
    <w:nsid w:val="1BF00D89"/>
    <w:multiLevelType w:val="multilevel"/>
    <w:tmpl w:val="A3A699C4"/>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516772"/>
    <w:multiLevelType w:val="hybridMultilevel"/>
    <w:tmpl w:val="B71657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A4854B9"/>
    <w:multiLevelType w:val="hybridMultilevel"/>
    <w:tmpl w:val="6F52269A"/>
    <w:lvl w:ilvl="0" w:tplc="114CE4B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0041EB"/>
    <w:multiLevelType w:val="multilevel"/>
    <w:tmpl w:val="A3A699C4"/>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76E48CE"/>
    <w:multiLevelType w:val="multilevel"/>
    <w:tmpl w:val="D8B660AA"/>
    <w:lvl w:ilvl="0">
      <w:start w:val="5"/>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4" w15:restartNumberingAfterBreak="0">
    <w:nsid w:val="3CA25134"/>
    <w:multiLevelType w:val="multilevel"/>
    <w:tmpl w:val="0426001F"/>
    <w:numStyleLink w:val="Style12"/>
  </w:abstractNum>
  <w:abstractNum w:abstractNumId="15" w15:restartNumberingAfterBreak="0">
    <w:nsid w:val="3F304F72"/>
    <w:multiLevelType w:val="hybridMultilevel"/>
    <w:tmpl w:val="C53AD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597C90"/>
    <w:multiLevelType w:val="multilevel"/>
    <w:tmpl w:val="FB28C70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43A84EE6"/>
    <w:multiLevelType w:val="multilevel"/>
    <w:tmpl w:val="35AC8606"/>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5C30EE5"/>
    <w:multiLevelType w:val="multilevel"/>
    <w:tmpl w:val="0426001F"/>
    <w:numStyleLink w:val="Style16"/>
  </w:abstractNum>
  <w:abstractNum w:abstractNumId="19" w15:restartNumberingAfterBreak="0">
    <w:nsid w:val="48A23164"/>
    <w:multiLevelType w:val="hybridMultilevel"/>
    <w:tmpl w:val="F57EAF06"/>
    <w:lvl w:ilvl="0" w:tplc="EAB4ADF2">
      <w:start w:val="1"/>
      <w:numFmt w:val="decimal"/>
      <w:lvlText w:val="%1)"/>
      <w:lvlJc w:val="left"/>
      <w:pPr>
        <w:ind w:left="786" w:hanging="360"/>
      </w:pPr>
      <w:rPr>
        <w:rFonts w:hint="default"/>
        <w:b/>
        <w:sz w:val="28"/>
        <w:vertAlign w:val="superscrip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4D667FC8"/>
    <w:multiLevelType w:val="multilevel"/>
    <w:tmpl w:val="D8B660AA"/>
    <w:lvl w:ilvl="0">
      <w:start w:val="5"/>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1" w15:restartNumberingAfterBreak="0">
    <w:nsid w:val="53941E02"/>
    <w:multiLevelType w:val="multilevel"/>
    <w:tmpl w:val="E79615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4A460BB"/>
    <w:multiLevelType w:val="hybridMultilevel"/>
    <w:tmpl w:val="706429F0"/>
    <w:lvl w:ilvl="0" w:tplc="31DADDAE">
      <w:start w:val="1"/>
      <w:numFmt w:val="bullet"/>
      <w:lvlText w:val=""/>
      <w:lvlJc w:val="left"/>
      <w:pPr>
        <w:ind w:left="1440" w:hanging="360"/>
      </w:pPr>
      <w:rPr>
        <w:rFonts w:ascii="Symbol" w:hAnsi="Symbol"/>
      </w:rPr>
    </w:lvl>
    <w:lvl w:ilvl="1" w:tplc="D76A9EC2">
      <w:start w:val="1"/>
      <w:numFmt w:val="bullet"/>
      <w:lvlText w:val=""/>
      <w:lvlJc w:val="left"/>
      <w:pPr>
        <w:ind w:left="1440" w:hanging="360"/>
      </w:pPr>
      <w:rPr>
        <w:rFonts w:ascii="Symbol" w:hAnsi="Symbol"/>
      </w:rPr>
    </w:lvl>
    <w:lvl w:ilvl="2" w:tplc="F394FA46">
      <w:start w:val="1"/>
      <w:numFmt w:val="bullet"/>
      <w:lvlText w:val=""/>
      <w:lvlJc w:val="left"/>
      <w:pPr>
        <w:ind w:left="1440" w:hanging="360"/>
      </w:pPr>
      <w:rPr>
        <w:rFonts w:ascii="Symbol" w:hAnsi="Symbol"/>
      </w:rPr>
    </w:lvl>
    <w:lvl w:ilvl="3" w:tplc="EC02AB82">
      <w:start w:val="1"/>
      <w:numFmt w:val="bullet"/>
      <w:lvlText w:val=""/>
      <w:lvlJc w:val="left"/>
      <w:pPr>
        <w:ind w:left="1440" w:hanging="360"/>
      </w:pPr>
      <w:rPr>
        <w:rFonts w:ascii="Symbol" w:hAnsi="Symbol"/>
      </w:rPr>
    </w:lvl>
    <w:lvl w:ilvl="4" w:tplc="331E67BA">
      <w:start w:val="1"/>
      <w:numFmt w:val="bullet"/>
      <w:lvlText w:val=""/>
      <w:lvlJc w:val="left"/>
      <w:pPr>
        <w:ind w:left="1440" w:hanging="360"/>
      </w:pPr>
      <w:rPr>
        <w:rFonts w:ascii="Symbol" w:hAnsi="Symbol"/>
      </w:rPr>
    </w:lvl>
    <w:lvl w:ilvl="5" w:tplc="A0C40B3A">
      <w:start w:val="1"/>
      <w:numFmt w:val="bullet"/>
      <w:lvlText w:val=""/>
      <w:lvlJc w:val="left"/>
      <w:pPr>
        <w:ind w:left="1440" w:hanging="360"/>
      </w:pPr>
      <w:rPr>
        <w:rFonts w:ascii="Symbol" w:hAnsi="Symbol"/>
      </w:rPr>
    </w:lvl>
    <w:lvl w:ilvl="6" w:tplc="360CD5BC">
      <w:start w:val="1"/>
      <w:numFmt w:val="bullet"/>
      <w:lvlText w:val=""/>
      <w:lvlJc w:val="left"/>
      <w:pPr>
        <w:ind w:left="1440" w:hanging="360"/>
      </w:pPr>
      <w:rPr>
        <w:rFonts w:ascii="Symbol" w:hAnsi="Symbol"/>
      </w:rPr>
    </w:lvl>
    <w:lvl w:ilvl="7" w:tplc="2A10205E">
      <w:start w:val="1"/>
      <w:numFmt w:val="bullet"/>
      <w:lvlText w:val=""/>
      <w:lvlJc w:val="left"/>
      <w:pPr>
        <w:ind w:left="1440" w:hanging="360"/>
      </w:pPr>
      <w:rPr>
        <w:rFonts w:ascii="Symbol" w:hAnsi="Symbol"/>
      </w:rPr>
    </w:lvl>
    <w:lvl w:ilvl="8" w:tplc="3DDA6732">
      <w:start w:val="1"/>
      <w:numFmt w:val="bullet"/>
      <w:lvlText w:val=""/>
      <w:lvlJc w:val="left"/>
      <w:pPr>
        <w:ind w:left="1440" w:hanging="360"/>
      </w:pPr>
      <w:rPr>
        <w:rFonts w:ascii="Symbol" w:hAnsi="Symbol"/>
      </w:rPr>
    </w:lvl>
  </w:abstractNum>
  <w:abstractNum w:abstractNumId="23" w15:restartNumberingAfterBreak="0">
    <w:nsid w:val="56501363"/>
    <w:multiLevelType w:val="multilevel"/>
    <w:tmpl w:val="AFE43094"/>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615B1FA9"/>
    <w:multiLevelType w:val="multilevel"/>
    <w:tmpl w:val="A3A699C4"/>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83F7B28"/>
    <w:multiLevelType w:val="multilevel"/>
    <w:tmpl w:val="F5D48A72"/>
    <w:lvl w:ilvl="0">
      <w:start w:val="3"/>
      <w:numFmt w:val="decimal"/>
      <w:lvlText w:val="%1."/>
      <w:lvlJc w:val="left"/>
      <w:pPr>
        <w:ind w:left="377" w:hanging="377"/>
      </w:pPr>
      <w:rPr>
        <w:rFonts w:hint="default"/>
      </w:rPr>
    </w:lvl>
    <w:lvl w:ilvl="1">
      <w:start w:val="3"/>
      <w:numFmt w:val="decimal"/>
      <w:lvlText w:val="%1.%2."/>
      <w:lvlJc w:val="left"/>
      <w:pPr>
        <w:ind w:left="661" w:hanging="37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8A4328E"/>
    <w:multiLevelType w:val="multilevel"/>
    <w:tmpl w:val="CF7445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F1D75F1"/>
    <w:multiLevelType w:val="hybridMultilevel"/>
    <w:tmpl w:val="42AE7A7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F3D3C9D"/>
    <w:multiLevelType w:val="hybridMultilevel"/>
    <w:tmpl w:val="0E94C0DA"/>
    <w:lvl w:ilvl="0" w:tplc="E5E4F5C0">
      <w:start w:val="1"/>
      <w:numFmt w:val="bullet"/>
      <w:lvlText w:val=""/>
      <w:lvlJc w:val="left"/>
      <w:pPr>
        <w:ind w:left="1440" w:hanging="360"/>
      </w:pPr>
      <w:rPr>
        <w:rFonts w:ascii="Symbol" w:hAnsi="Symbol"/>
      </w:rPr>
    </w:lvl>
    <w:lvl w:ilvl="1" w:tplc="8CF4D8C0">
      <w:start w:val="1"/>
      <w:numFmt w:val="bullet"/>
      <w:lvlText w:val=""/>
      <w:lvlJc w:val="left"/>
      <w:pPr>
        <w:ind w:left="1440" w:hanging="360"/>
      </w:pPr>
      <w:rPr>
        <w:rFonts w:ascii="Symbol" w:hAnsi="Symbol"/>
      </w:rPr>
    </w:lvl>
    <w:lvl w:ilvl="2" w:tplc="BA02731C">
      <w:start w:val="1"/>
      <w:numFmt w:val="bullet"/>
      <w:lvlText w:val=""/>
      <w:lvlJc w:val="left"/>
      <w:pPr>
        <w:ind w:left="1440" w:hanging="360"/>
      </w:pPr>
      <w:rPr>
        <w:rFonts w:ascii="Symbol" w:hAnsi="Symbol"/>
      </w:rPr>
    </w:lvl>
    <w:lvl w:ilvl="3" w:tplc="6368F31A">
      <w:start w:val="1"/>
      <w:numFmt w:val="bullet"/>
      <w:lvlText w:val=""/>
      <w:lvlJc w:val="left"/>
      <w:pPr>
        <w:ind w:left="1440" w:hanging="360"/>
      </w:pPr>
      <w:rPr>
        <w:rFonts w:ascii="Symbol" w:hAnsi="Symbol"/>
      </w:rPr>
    </w:lvl>
    <w:lvl w:ilvl="4" w:tplc="B5E22D0C">
      <w:start w:val="1"/>
      <w:numFmt w:val="bullet"/>
      <w:lvlText w:val=""/>
      <w:lvlJc w:val="left"/>
      <w:pPr>
        <w:ind w:left="1440" w:hanging="360"/>
      </w:pPr>
      <w:rPr>
        <w:rFonts w:ascii="Symbol" w:hAnsi="Symbol"/>
      </w:rPr>
    </w:lvl>
    <w:lvl w:ilvl="5" w:tplc="73FC0B0C">
      <w:start w:val="1"/>
      <w:numFmt w:val="bullet"/>
      <w:lvlText w:val=""/>
      <w:lvlJc w:val="left"/>
      <w:pPr>
        <w:ind w:left="1440" w:hanging="360"/>
      </w:pPr>
      <w:rPr>
        <w:rFonts w:ascii="Symbol" w:hAnsi="Symbol"/>
      </w:rPr>
    </w:lvl>
    <w:lvl w:ilvl="6" w:tplc="347840CE">
      <w:start w:val="1"/>
      <w:numFmt w:val="bullet"/>
      <w:lvlText w:val=""/>
      <w:lvlJc w:val="left"/>
      <w:pPr>
        <w:ind w:left="1440" w:hanging="360"/>
      </w:pPr>
      <w:rPr>
        <w:rFonts w:ascii="Symbol" w:hAnsi="Symbol"/>
      </w:rPr>
    </w:lvl>
    <w:lvl w:ilvl="7" w:tplc="A13C18CC">
      <w:start w:val="1"/>
      <w:numFmt w:val="bullet"/>
      <w:lvlText w:val=""/>
      <w:lvlJc w:val="left"/>
      <w:pPr>
        <w:ind w:left="1440" w:hanging="360"/>
      </w:pPr>
      <w:rPr>
        <w:rFonts w:ascii="Symbol" w:hAnsi="Symbol"/>
      </w:rPr>
    </w:lvl>
    <w:lvl w:ilvl="8" w:tplc="998C283E">
      <w:start w:val="1"/>
      <w:numFmt w:val="bullet"/>
      <w:lvlText w:val=""/>
      <w:lvlJc w:val="left"/>
      <w:pPr>
        <w:ind w:left="1440" w:hanging="360"/>
      </w:pPr>
      <w:rPr>
        <w:rFonts w:ascii="Symbol" w:hAnsi="Symbol"/>
      </w:rPr>
    </w:lvl>
  </w:abstractNum>
  <w:abstractNum w:abstractNumId="29" w15:restartNumberingAfterBreak="0">
    <w:nsid w:val="70315E96"/>
    <w:multiLevelType w:val="singleLevel"/>
    <w:tmpl w:val="44584786"/>
    <w:lvl w:ilvl="0">
      <w:start w:val="1"/>
      <w:numFmt w:val="decimal"/>
      <w:pStyle w:val="ItemNumbered"/>
      <w:lvlText w:val="%1."/>
      <w:lvlJc w:val="left"/>
      <w:pPr>
        <w:tabs>
          <w:tab w:val="num" w:pos="1191"/>
        </w:tabs>
        <w:ind w:left="1191" w:hanging="624"/>
      </w:pPr>
      <w:rPr>
        <w:rFonts w:hint="default"/>
      </w:rPr>
    </w:lvl>
  </w:abstractNum>
  <w:abstractNum w:abstractNumId="30" w15:restartNumberingAfterBreak="0">
    <w:nsid w:val="72B67EC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73B61AE"/>
    <w:multiLevelType w:val="hybridMultilevel"/>
    <w:tmpl w:val="16A2881C"/>
    <w:lvl w:ilvl="0" w:tplc="20C489C4">
      <w:start w:val="1"/>
      <w:numFmt w:val="bullet"/>
      <w:lvlText w:val=""/>
      <w:lvlJc w:val="left"/>
      <w:pPr>
        <w:ind w:left="1440" w:hanging="360"/>
      </w:pPr>
      <w:rPr>
        <w:rFonts w:ascii="Symbol" w:hAnsi="Symbol"/>
      </w:rPr>
    </w:lvl>
    <w:lvl w:ilvl="1" w:tplc="96606F48">
      <w:start w:val="1"/>
      <w:numFmt w:val="bullet"/>
      <w:lvlText w:val=""/>
      <w:lvlJc w:val="left"/>
      <w:pPr>
        <w:ind w:left="1440" w:hanging="360"/>
      </w:pPr>
      <w:rPr>
        <w:rFonts w:ascii="Symbol" w:hAnsi="Symbol"/>
      </w:rPr>
    </w:lvl>
    <w:lvl w:ilvl="2" w:tplc="AF3046DA">
      <w:start w:val="1"/>
      <w:numFmt w:val="bullet"/>
      <w:lvlText w:val=""/>
      <w:lvlJc w:val="left"/>
      <w:pPr>
        <w:ind w:left="1440" w:hanging="360"/>
      </w:pPr>
      <w:rPr>
        <w:rFonts w:ascii="Symbol" w:hAnsi="Symbol"/>
      </w:rPr>
    </w:lvl>
    <w:lvl w:ilvl="3" w:tplc="7E088852">
      <w:start w:val="1"/>
      <w:numFmt w:val="bullet"/>
      <w:lvlText w:val=""/>
      <w:lvlJc w:val="left"/>
      <w:pPr>
        <w:ind w:left="1440" w:hanging="360"/>
      </w:pPr>
      <w:rPr>
        <w:rFonts w:ascii="Symbol" w:hAnsi="Symbol"/>
      </w:rPr>
    </w:lvl>
    <w:lvl w:ilvl="4" w:tplc="30C08098">
      <w:start w:val="1"/>
      <w:numFmt w:val="bullet"/>
      <w:lvlText w:val=""/>
      <w:lvlJc w:val="left"/>
      <w:pPr>
        <w:ind w:left="1440" w:hanging="360"/>
      </w:pPr>
      <w:rPr>
        <w:rFonts w:ascii="Symbol" w:hAnsi="Symbol"/>
      </w:rPr>
    </w:lvl>
    <w:lvl w:ilvl="5" w:tplc="A4BE8310">
      <w:start w:val="1"/>
      <w:numFmt w:val="bullet"/>
      <w:lvlText w:val=""/>
      <w:lvlJc w:val="left"/>
      <w:pPr>
        <w:ind w:left="1440" w:hanging="360"/>
      </w:pPr>
      <w:rPr>
        <w:rFonts w:ascii="Symbol" w:hAnsi="Symbol"/>
      </w:rPr>
    </w:lvl>
    <w:lvl w:ilvl="6" w:tplc="5D46A210">
      <w:start w:val="1"/>
      <w:numFmt w:val="bullet"/>
      <w:lvlText w:val=""/>
      <w:lvlJc w:val="left"/>
      <w:pPr>
        <w:ind w:left="1440" w:hanging="360"/>
      </w:pPr>
      <w:rPr>
        <w:rFonts w:ascii="Symbol" w:hAnsi="Symbol"/>
      </w:rPr>
    </w:lvl>
    <w:lvl w:ilvl="7" w:tplc="BCA23960">
      <w:start w:val="1"/>
      <w:numFmt w:val="bullet"/>
      <w:lvlText w:val=""/>
      <w:lvlJc w:val="left"/>
      <w:pPr>
        <w:ind w:left="1440" w:hanging="360"/>
      </w:pPr>
      <w:rPr>
        <w:rFonts w:ascii="Symbol" w:hAnsi="Symbol"/>
      </w:rPr>
    </w:lvl>
    <w:lvl w:ilvl="8" w:tplc="7DDCFDAA">
      <w:start w:val="1"/>
      <w:numFmt w:val="bullet"/>
      <w:lvlText w:val=""/>
      <w:lvlJc w:val="left"/>
      <w:pPr>
        <w:ind w:left="1440" w:hanging="360"/>
      </w:pPr>
      <w:rPr>
        <w:rFonts w:ascii="Symbol" w:hAnsi="Symbol"/>
      </w:rPr>
    </w:lvl>
  </w:abstractNum>
  <w:abstractNum w:abstractNumId="32" w15:restartNumberingAfterBreak="0">
    <w:nsid w:val="785E7CCA"/>
    <w:multiLevelType w:val="multilevel"/>
    <w:tmpl w:val="0426001F"/>
    <w:styleLink w:val="Style16"/>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D2A005E"/>
    <w:multiLevelType w:val="multilevel"/>
    <w:tmpl w:val="A3A699C4"/>
    <w:lvl w:ilvl="0">
      <w:start w:val="3"/>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3739748">
    <w:abstractNumId w:val="29"/>
  </w:num>
  <w:num w:numId="2" w16cid:durableId="1363628735">
    <w:abstractNumId w:val="1"/>
  </w:num>
  <w:num w:numId="3" w16cid:durableId="2147310270">
    <w:abstractNumId w:val="7"/>
  </w:num>
  <w:num w:numId="4" w16cid:durableId="1428696844">
    <w:abstractNumId w:val="19"/>
  </w:num>
  <w:num w:numId="5" w16cid:durableId="880019461">
    <w:abstractNumId w:val="11"/>
  </w:num>
  <w:num w:numId="6" w16cid:durableId="994576385">
    <w:abstractNumId w:val="21"/>
  </w:num>
  <w:num w:numId="7" w16cid:durableId="149637933">
    <w:abstractNumId w:val="14"/>
  </w:num>
  <w:num w:numId="8" w16cid:durableId="1755585802">
    <w:abstractNumId w:val="6"/>
  </w:num>
  <w:num w:numId="9" w16cid:durableId="1527016687">
    <w:abstractNumId w:val="18"/>
  </w:num>
  <w:num w:numId="10" w16cid:durableId="1691831913">
    <w:abstractNumId w:val="32"/>
  </w:num>
  <w:num w:numId="11" w16cid:durableId="1388644516">
    <w:abstractNumId w:val="10"/>
  </w:num>
  <w:num w:numId="12" w16cid:durableId="577985386">
    <w:abstractNumId w:val="15"/>
  </w:num>
  <w:num w:numId="13" w16cid:durableId="996373468">
    <w:abstractNumId w:val="25"/>
  </w:num>
  <w:num w:numId="14" w16cid:durableId="1500730150">
    <w:abstractNumId w:val="27"/>
  </w:num>
  <w:num w:numId="15" w16cid:durableId="1741711664">
    <w:abstractNumId w:val="26"/>
  </w:num>
  <w:num w:numId="16" w16cid:durableId="791823477">
    <w:abstractNumId w:val="2"/>
  </w:num>
  <w:num w:numId="17" w16cid:durableId="2077166771">
    <w:abstractNumId w:val="8"/>
  </w:num>
  <w:num w:numId="18" w16cid:durableId="1096487410">
    <w:abstractNumId w:val="30"/>
  </w:num>
  <w:num w:numId="19" w16cid:durableId="826629475">
    <w:abstractNumId w:val="22"/>
  </w:num>
  <w:num w:numId="20" w16cid:durableId="2040815007">
    <w:abstractNumId w:val="17"/>
  </w:num>
  <w:num w:numId="21" w16cid:durableId="1018388713">
    <w:abstractNumId w:val="5"/>
  </w:num>
  <w:num w:numId="22" w16cid:durableId="701054722">
    <w:abstractNumId w:val="0"/>
  </w:num>
  <w:num w:numId="23" w16cid:durableId="1232078320">
    <w:abstractNumId w:val="16"/>
  </w:num>
  <w:num w:numId="24" w16cid:durableId="922572905">
    <w:abstractNumId w:val="33"/>
  </w:num>
  <w:num w:numId="25" w16cid:durableId="794565989">
    <w:abstractNumId w:val="24"/>
  </w:num>
  <w:num w:numId="26" w16cid:durableId="621155584">
    <w:abstractNumId w:val="12"/>
  </w:num>
  <w:num w:numId="27" w16cid:durableId="2090424024">
    <w:abstractNumId w:val="9"/>
  </w:num>
  <w:num w:numId="28" w16cid:durableId="2113013615">
    <w:abstractNumId w:val="3"/>
  </w:num>
  <w:num w:numId="29" w16cid:durableId="951784858">
    <w:abstractNumId w:val="4"/>
  </w:num>
  <w:num w:numId="30" w16cid:durableId="2033417649">
    <w:abstractNumId w:val="23"/>
  </w:num>
  <w:num w:numId="31" w16cid:durableId="2078044511">
    <w:abstractNumId w:val="20"/>
  </w:num>
  <w:num w:numId="32" w16cid:durableId="2081126802">
    <w:abstractNumId w:val="13"/>
  </w:num>
  <w:num w:numId="33" w16cid:durableId="634875317">
    <w:abstractNumId w:val="28"/>
  </w:num>
  <w:num w:numId="34" w16cid:durableId="215044404">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0" w:nlCheck="1" w:checkStyle="0"/>
  <w:activeWritingStyle w:appName="MSWord" w:lang="en-GB" w:vendorID="64" w:dllVersion="0" w:nlCheck="1" w:checkStyle="0"/>
  <w:proofState w:spelling="clean" w:grammar="clean"/>
  <w:attachedTemplate r:id="rId1"/>
  <w:documentProtection w:edit="comments" w:formatting="1"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659"/>
    <w:rsid w:val="0000017C"/>
    <w:rsid w:val="000005BA"/>
    <w:rsid w:val="000009D4"/>
    <w:rsid w:val="00000BB9"/>
    <w:rsid w:val="000046D6"/>
    <w:rsid w:val="00004869"/>
    <w:rsid w:val="000049DE"/>
    <w:rsid w:val="00005A4D"/>
    <w:rsid w:val="00005E1F"/>
    <w:rsid w:val="00006D41"/>
    <w:rsid w:val="00007243"/>
    <w:rsid w:val="00007F48"/>
    <w:rsid w:val="00010F98"/>
    <w:rsid w:val="00011AB0"/>
    <w:rsid w:val="00013FD5"/>
    <w:rsid w:val="00016360"/>
    <w:rsid w:val="0001705F"/>
    <w:rsid w:val="000171CD"/>
    <w:rsid w:val="00020135"/>
    <w:rsid w:val="00020886"/>
    <w:rsid w:val="00020B2C"/>
    <w:rsid w:val="0002116E"/>
    <w:rsid w:val="000219A0"/>
    <w:rsid w:val="00021CCE"/>
    <w:rsid w:val="00022443"/>
    <w:rsid w:val="0003094F"/>
    <w:rsid w:val="00030AA8"/>
    <w:rsid w:val="00030FE6"/>
    <w:rsid w:val="00031485"/>
    <w:rsid w:val="00031659"/>
    <w:rsid w:val="0003280B"/>
    <w:rsid w:val="00032C4E"/>
    <w:rsid w:val="0003339B"/>
    <w:rsid w:val="00034231"/>
    <w:rsid w:val="000356ED"/>
    <w:rsid w:val="00035C14"/>
    <w:rsid w:val="000369D3"/>
    <w:rsid w:val="000434D2"/>
    <w:rsid w:val="0004428B"/>
    <w:rsid w:val="00044608"/>
    <w:rsid w:val="00045414"/>
    <w:rsid w:val="00045590"/>
    <w:rsid w:val="000457CC"/>
    <w:rsid w:val="00050B1E"/>
    <w:rsid w:val="00051B44"/>
    <w:rsid w:val="00051C4F"/>
    <w:rsid w:val="00052AED"/>
    <w:rsid w:val="00052D54"/>
    <w:rsid w:val="00053749"/>
    <w:rsid w:val="00054956"/>
    <w:rsid w:val="000551EF"/>
    <w:rsid w:val="00055CE0"/>
    <w:rsid w:val="00056350"/>
    <w:rsid w:val="00056CAB"/>
    <w:rsid w:val="00060076"/>
    <w:rsid w:val="0006022A"/>
    <w:rsid w:val="000604B8"/>
    <w:rsid w:val="0006072A"/>
    <w:rsid w:val="00061255"/>
    <w:rsid w:val="00062E8B"/>
    <w:rsid w:val="000636B8"/>
    <w:rsid w:val="00063859"/>
    <w:rsid w:val="00063917"/>
    <w:rsid w:val="00063BC6"/>
    <w:rsid w:val="00064F0E"/>
    <w:rsid w:val="000665D3"/>
    <w:rsid w:val="000669A9"/>
    <w:rsid w:val="00067A98"/>
    <w:rsid w:val="00067B45"/>
    <w:rsid w:val="00071F86"/>
    <w:rsid w:val="00073E48"/>
    <w:rsid w:val="00076789"/>
    <w:rsid w:val="00076F99"/>
    <w:rsid w:val="00077065"/>
    <w:rsid w:val="00077676"/>
    <w:rsid w:val="00077C30"/>
    <w:rsid w:val="00081EC5"/>
    <w:rsid w:val="000823F4"/>
    <w:rsid w:val="00082D06"/>
    <w:rsid w:val="000831FE"/>
    <w:rsid w:val="00083415"/>
    <w:rsid w:val="00084145"/>
    <w:rsid w:val="00084AE0"/>
    <w:rsid w:val="00084D48"/>
    <w:rsid w:val="000850CF"/>
    <w:rsid w:val="0008590A"/>
    <w:rsid w:val="00085E63"/>
    <w:rsid w:val="00085FAC"/>
    <w:rsid w:val="00090A7E"/>
    <w:rsid w:val="00091895"/>
    <w:rsid w:val="00091E77"/>
    <w:rsid w:val="0009489A"/>
    <w:rsid w:val="00094E80"/>
    <w:rsid w:val="000A0BFC"/>
    <w:rsid w:val="000A0C0C"/>
    <w:rsid w:val="000A24C1"/>
    <w:rsid w:val="000A3EB4"/>
    <w:rsid w:val="000A59C8"/>
    <w:rsid w:val="000A6D98"/>
    <w:rsid w:val="000A6DD6"/>
    <w:rsid w:val="000B125D"/>
    <w:rsid w:val="000B1E88"/>
    <w:rsid w:val="000B4AE3"/>
    <w:rsid w:val="000B516D"/>
    <w:rsid w:val="000B57F6"/>
    <w:rsid w:val="000B5F96"/>
    <w:rsid w:val="000B6B2E"/>
    <w:rsid w:val="000B71B5"/>
    <w:rsid w:val="000C0746"/>
    <w:rsid w:val="000C20A6"/>
    <w:rsid w:val="000C2761"/>
    <w:rsid w:val="000C578C"/>
    <w:rsid w:val="000C7419"/>
    <w:rsid w:val="000D04CB"/>
    <w:rsid w:val="000D097A"/>
    <w:rsid w:val="000D1C78"/>
    <w:rsid w:val="000D1E7F"/>
    <w:rsid w:val="000D2629"/>
    <w:rsid w:val="000D2752"/>
    <w:rsid w:val="000D382C"/>
    <w:rsid w:val="000D52B3"/>
    <w:rsid w:val="000D6D98"/>
    <w:rsid w:val="000D7A3E"/>
    <w:rsid w:val="000E066F"/>
    <w:rsid w:val="000E078F"/>
    <w:rsid w:val="000E0A57"/>
    <w:rsid w:val="000E11FA"/>
    <w:rsid w:val="000E122A"/>
    <w:rsid w:val="000E126D"/>
    <w:rsid w:val="000E181E"/>
    <w:rsid w:val="000E1A75"/>
    <w:rsid w:val="000E21AA"/>
    <w:rsid w:val="000E239B"/>
    <w:rsid w:val="000E2840"/>
    <w:rsid w:val="000E2988"/>
    <w:rsid w:val="000E3579"/>
    <w:rsid w:val="000E35B8"/>
    <w:rsid w:val="000E418C"/>
    <w:rsid w:val="000E545C"/>
    <w:rsid w:val="000E5799"/>
    <w:rsid w:val="000E62A1"/>
    <w:rsid w:val="000E671D"/>
    <w:rsid w:val="000E6787"/>
    <w:rsid w:val="000F12FB"/>
    <w:rsid w:val="000F19AA"/>
    <w:rsid w:val="000F2D93"/>
    <w:rsid w:val="000F3180"/>
    <w:rsid w:val="000F3CF6"/>
    <w:rsid w:val="000F42C8"/>
    <w:rsid w:val="000F42E7"/>
    <w:rsid w:val="000F439D"/>
    <w:rsid w:val="000F55CD"/>
    <w:rsid w:val="000F5832"/>
    <w:rsid w:val="000F7130"/>
    <w:rsid w:val="000F7E28"/>
    <w:rsid w:val="001009AE"/>
    <w:rsid w:val="00100C39"/>
    <w:rsid w:val="00103868"/>
    <w:rsid w:val="001040E2"/>
    <w:rsid w:val="001063E4"/>
    <w:rsid w:val="00106AE0"/>
    <w:rsid w:val="00107267"/>
    <w:rsid w:val="001109C5"/>
    <w:rsid w:val="0011294A"/>
    <w:rsid w:val="00112E8F"/>
    <w:rsid w:val="00113E67"/>
    <w:rsid w:val="00115955"/>
    <w:rsid w:val="00116AD0"/>
    <w:rsid w:val="00117C6B"/>
    <w:rsid w:val="001212D4"/>
    <w:rsid w:val="00121C65"/>
    <w:rsid w:val="00122651"/>
    <w:rsid w:val="00122D8B"/>
    <w:rsid w:val="0012335C"/>
    <w:rsid w:val="00124B75"/>
    <w:rsid w:val="00124FAD"/>
    <w:rsid w:val="00125959"/>
    <w:rsid w:val="00125CC4"/>
    <w:rsid w:val="00125DAE"/>
    <w:rsid w:val="001269B4"/>
    <w:rsid w:val="00126E9D"/>
    <w:rsid w:val="00127796"/>
    <w:rsid w:val="001302C0"/>
    <w:rsid w:val="00130858"/>
    <w:rsid w:val="0013092C"/>
    <w:rsid w:val="00130C02"/>
    <w:rsid w:val="0013192B"/>
    <w:rsid w:val="0013445E"/>
    <w:rsid w:val="00135CE3"/>
    <w:rsid w:val="001371B0"/>
    <w:rsid w:val="00142C98"/>
    <w:rsid w:val="0014356D"/>
    <w:rsid w:val="00144BD8"/>
    <w:rsid w:val="0014695F"/>
    <w:rsid w:val="00146A29"/>
    <w:rsid w:val="00146E02"/>
    <w:rsid w:val="001474E0"/>
    <w:rsid w:val="00147CC2"/>
    <w:rsid w:val="00147D5F"/>
    <w:rsid w:val="00150FD0"/>
    <w:rsid w:val="0015172A"/>
    <w:rsid w:val="00153ADB"/>
    <w:rsid w:val="00153AE9"/>
    <w:rsid w:val="00153B67"/>
    <w:rsid w:val="001541E0"/>
    <w:rsid w:val="001557F4"/>
    <w:rsid w:val="00155CF1"/>
    <w:rsid w:val="0015619B"/>
    <w:rsid w:val="0015702E"/>
    <w:rsid w:val="00157083"/>
    <w:rsid w:val="001603C7"/>
    <w:rsid w:val="00160CC7"/>
    <w:rsid w:val="00160E96"/>
    <w:rsid w:val="001617BA"/>
    <w:rsid w:val="00162D40"/>
    <w:rsid w:val="00162D96"/>
    <w:rsid w:val="001632D0"/>
    <w:rsid w:val="001638E2"/>
    <w:rsid w:val="00164AB2"/>
    <w:rsid w:val="001702D6"/>
    <w:rsid w:val="00170A86"/>
    <w:rsid w:val="00170C55"/>
    <w:rsid w:val="00172EB2"/>
    <w:rsid w:val="001743E6"/>
    <w:rsid w:val="00174424"/>
    <w:rsid w:val="001759DF"/>
    <w:rsid w:val="001771CD"/>
    <w:rsid w:val="00177C24"/>
    <w:rsid w:val="001810EC"/>
    <w:rsid w:val="00182F77"/>
    <w:rsid w:val="00185595"/>
    <w:rsid w:val="0018600F"/>
    <w:rsid w:val="00186108"/>
    <w:rsid w:val="0018736B"/>
    <w:rsid w:val="0018751D"/>
    <w:rsid w:val="00191B86"/>
    <w:rsid w:val="001920DD"/>
    <w:rsid w:val="001924F1"/>
    <w:rsid w:val="001943CF"/>
    <w:rsid w:val="001946C9"/>
    <w:rsid w:val="0019504D"/>
    <w:rsid w:val="0019603C"/>
    <w:rsid w:val="00196572"/>
    <w:rsid w:val="001970D4"/>
    <w:rsid w:val="001A08EF"/>
    <w:rsid w:val="001A14B8"/>
    <w:rsid w:val="001A209C"/>
    <w:rsid w:val="001A3A8A"/>
    <w:rsid w:val="001A4515"/>
    <w:rsid w:val="001A5732"/>
    <w:rsid w:val="001A6291"/>
    <w:rsid w:val="001A6C48"/>
    <w:rsid w:val="001A6DAC"/>
    <w:rsid w:val="001A712C"/>
    <w:rsid w:val="001B0045"/>
    <w:rsid w:val="001B095E"/>
    <w:rsid w:val="001B0FA8"/>
    <w:rsid w:val="001B1CD9"/>
    <w:rsid w:val="001B1F63"/>
    <w:rsid w:val="001B321A"/>
    <w:rsid w:val="001B4A08"/>
    <w:rsid w:val="001B4ABD"/>
    <w:rsid w:val="001B4E9A"/>
    <w:rsid w:val="001B629D"/>
    <w:rsid w:val="001B68F1"/>
    <w:rsid w:val="001B69A3"/>
    <w:rsid w:val="001C07D3"/>
    <w:rsid w:val="001C126E"/>
    <w:rsid w:val="001C14E9"/>
    <w:rsid w:val="001C2129"/>
    <w:rsid w:val="001C2710"/>
    <w:rsid w:val="001C2BE1"/>
    <w:rsid w:val="001C34F1"/>
    <w:rsid w:val="001C49F2"/>
    <w:rsid w:val="001C4B7B"/>
    <w:rsid w:val="001C4D0E"/>
    <w:rsid w:val="001D0050"/>
    <w:rsid w:val="001D0636"/>
    <w:rsid w:val="001D162A"/>
    <w:rsid w:val="001D1C66"/>
    <w:rsid w:val="001D22FF"/>
    <w:rsid w:val="001D2A38"/>
    <w:rsid w:val="001D2CCA"/>
    <w:rsid w:val="001D3A45"/>
    <w:rsid w:val="001D3A9E"/>
    <w:rsid w:val="001D491E"/>
    <w:rsid w:val="001D49BA"/>
    <w:rsid w:val="001D4DFD"/>
    <w:rsid w:val="001D510A"/>
    <w:rsid w:val="001D624A"/>
    <w:rsid w:val="001D6B15"/>
    <w:rsid w:val="001D7585"/>
    <w:rsid w:val="001D774B"/>
    <w:rsid w:val="001E1066"/>
    <w:rsid w:val="001E1C41"/>
    <w:rsid w:val="001E1D77"/>
    <w:rsid w:val="001E1E6A"/>
    <w:rsid w:val="001E2EA5"/>
    <w:rsid w:val="001E349A"/>
    <w:rsid w:val="001E4248"/>
    <w:rsid w:val="001E46DC"/>
    <w:rsid w:val="001E4DF6"/>
    <w:rsid w:val="001E5726"/>
    <w:rsid w:val="001E77E7"/>
    <w:rsid w:val="001E7F4D"/>
    <w:rsid w:val="001F0518"/>
    <w:rsid w:val="001F0571"/>
    <w:rsid w:val="001F060E"/>
    <w:rsid w:val="001F096B"/>
    <w:rsid w:val="001F0EB9"/>
    <w:rsid w:val="001F1FEC"/>
    <w:rsid w:val="001F2BB2"/>
    <w:rsid w:val="001F2E3B"/>
    <w:rsid w:val="001F34EB"/>
    <w:rsid w:val="001F3B59"/>
    <w:rsid w:val="001F418D"/>
    <w:rsid w:val="001F601E"/>
    <w:rsid w:val="001F63D6"/>
    <w:rsid w:val="002005C9"/>
    <w:rsid w:val="00200E97"/>
    <w:rsid w:val="00202377"/>
    <w:rsid w:val="002026F9"/>
    <w:rsid w:val="002045A6"/>
    <w:rsid w:val="0020503B"/>
    <w:rsid w:val="002063E0"/>
    <w:rsid w:val="00206FE7"/>
    <w:rsid w:val="002075B3"/>
    <w:rsid w:val="00207E3A"/>
    <w:rsid w:val="00207F27"/>
    <w:rsid w:val="002109D6"/>
    <w:rsid w:val="00211F4F"/>
    <w:rsid w:val="00212A2F"/>
    <w:rsid w:val="00213A8A"/>
    <w:rsid w:val="002156E4"/>
    <w:rsid w:val="00215B83"/>
    <w:rsid w:val="00215B96"/>
    <w:rsid w:val="00217449"/>
    <w:rsid w:val="0021755B"/>
    <w:rsid w:val="00217EB5"/>
    <w:rsid w:val="002202A8"/>
    <w:rsid w:val="0022042C"/>
    <w:rsid w:val="00220645"/>
    <w:rsid w:val="00221CA9"/>
    <w:rsid w:val="00222F3C"/>
    <w:rsid w:val="002230CB"/>
    <w:rsid w:val="0022439F"/>
    <w:rsid w:val="00224E15"/>
    <w:rsid w:val="00225395"/>
    <w:rsid w:val="00225831"/>
    <w:rsid w:val="0022638F"/>
    <w:rsid w:val="00227006"/>
    <w:rsid w:val="002271AE"/>
    <w:rsid w:val="0022782B"/>
    <w:rsid w:val="00227D17"/>
    <w:rsid w:val="002305DE"/>
    <w:rsid w:val="002306E4"/>
    <w:rsid w:val="002318C5"/>
    <w:rsid w:val="0023310A"/>
    <w:rsid w:val="002358EC"/>
    <w:rsid w:val="00235C72"/>
    <w:rsid w:val="002363E4"/>
    <w:rsid w:val="0023653D"/>
    <w:rsid w:val="002367A9"/>
    <w:rsid w:val="002368EE"/>
    <w:rsid w:val="00236EBB"/>
    <w:rsid w:val="00237719"/>
    <w:rsid w:val="00237749"/>
    <w:rsid w:val="00240958"/>
    <w:rsid w:val="00241D66"/>
    <w:rsid w:val="00241FFF"/>
    <w:rsid w:val="00242750"/>
    <w:rsid w:val="00242763"/>
    <w:rsid w:val="00243A82"/>
    <w:rsid w:val="00243B6C"/>
    <w:rsid w:val="0024470A"/>
    <w:rsid w:val="002448C4"/>
    <w:rsid w:val="00246488"/>
    <w:rsid w:val="0024702F"/>
    <w:rsid w:val="00247642"/>
    <w:rsid w:val="00247B5D"/>
    <w:rsid w:val="00247E2D"/>
    <w:rsid w:val="00253BFC"/>
    <w:rsid w:val="0025640F"/>
    <w:rsid w:val="00256F8E"/>
    <w:rsid w:val="002573DE"/>
    <w:rsid w:val="002604A4"/>
    <w:rsid w:val="0026061A"/>
    <w:rsid w:val="00262828"/>
    <w:rsid w:val="002629E4"/>
    <w:rsid w:val="00264A1E"/>
    <w:rsid w:val="00264B2F"/>
    <w:rsid w:val="00264CB9"/>
    <w:rsid w:val="00266789"/>
    <w:rsid w:val="00270FF7"/>
    <w:rsid w:val="00272322"/>
    <w:rsid w:val="002727F4"/>
    <w:rsid w:val="002747CA"/>
    <w:rsid w:val="002753F4"/>
    <w:rsid w:val="0027638C"/>
    <w:rsid w:val="00276D56"/>
    <w:rsid w:val="00277049"/>
    <w:rsid w:val="00277287"/>
    <w:rsid w:val="00280AD3"/>
    <w:rsid w:val="00280D6F"/>
    <w:rsid w:val="002811D2"/>
    <w:rsid w:val="002813C5"/>
    <w:rsid w:val="0028166C"/>
    <w:rsid w:val="002826A7"/>
    <w:rsid w:val="00283B6F"/>
    <w:rsid w:val="00284458"/>
    <w:rsid w:val="002847B7"/>
    <w:rsid w:val="00285032"/>
    <w:rsid w:val="00285ABA"/>
    <w:rsid w:val="00285D3A"/>
    <w:rsid w:val="00285F54"/>
    <w:rsid w:val="00287A76"/>
    <w:rsid w:val="002915B0"/>
    <w:rsid w:val="00291617"/>
    <w:rsid w:val="00291931"/>
    <w:rsid w:val="002926BD"/>
    <w:rsid w:val="00293191"/>
    <w:rsid w:val="00294BBB"/>
    <w:rsid w:val="0029598C"/>
    <w:rsid w:val="00295BFB"/>
    <w:rsid w:val="00295EA8"/>
    <w:rsid w:val="002A02DC"/>
    <w:rsid w:val="002A0F98"/>
    <w:rsid w:val="002A168A"/>
    <w:rsid w:val="002A297C"/>
    <w:rsid w:val="002A2FF7"/>
    <w:rsid w:val="002A359D"/>
    <w:rsid w:val="002A3949"/>
    <w:rsid w:val="002A4ABE"/>
    <w:rsid w:val="002A5497"/>
    <w:rsid w:val="002A56D4"/>
    <w:rsid w:val="002A6047"/>
    <w:rsid w:val="002A6983"/>
    <w:rsid w:val="002A69DA"/>
    <w:rsid w:val="002A71AC"/>
    <w:rsid w:val="002A79AC"/>
    <w:rsid w:val="002A7C65"/>
    <w:rsid w:val="002A7E6B"/>
    <w:rsid w:val="002B0261"/>
    <w:rsid w:val="002B0D49"/>
    <w:rsid w:val="002B1D4C"/>
    <w:rsid w:val="002B232E"/>
    <w:rsid w:val="002B2958"/>
    <w:rsid w:val="002B3020"/>
    <w:rsid w:val="002B326C"/>
    <w:rsid w:val="002B4A97"/>
    <w:rsid w:val="002B4C90"/>
    <w:rsid w:val="002B5C2A"/>
    <w:rsid w:val="002C04E4"/>
    <w:rsid w:val="002C17E7"/>
    <w:rsid w:val="002C35A5"/>
    <w:rsid w:val="002C4E29"/>
    <w:rsid w:val="002C4E95"/>
    <w:rsid w:val="002C5F26"/>
    <w:rsid w:val="002C7235"/>
    <w:rsid w:val="002D1589"/>
    <w:rsid w:val="002D2815"/>
    <w:rsid w:val="002D2CB0"/>
    <w:rsid w:val="002D309E"/>
    <w:rsid w:val="002D4459"/>
    <w:rsid w:val="002D4965"/>
    <w:rsid w:val="002D59BA"/>
    <w:rsid w:val="002D5F75"/>
    <w:rsid w:val="002D6875"/>
    <w:rsid w:val="002D7B47"/>
    <w:rsid w:val="002E2496"/>
    <w:rsid w:val="002E2F45"/>
    <w:rsid w:val="002E323E"/>
    <w:rsid w:val="002E3E85"/>
    <w:rsid w:val="002E4D9E"/>
    <w:rsid w:val="002E5463"/>
    <w:rsid w:val="002E5A4C"/>
    <w:rsid w:val="002E5E49"/>
    <w:rsid w:val="002E69C5"/>
    <w:rsid w:val="002E6CA4"/>
    <w:rsid w:val="002E6D87"/>
    <w:rsid w:val="002E7094"/>
    <w:rsid w:val="002E76CA"/>
    <w:rsid w:val="002E7A05"/>
    <w:rsid w:val="002F02D0"/>
    <w:rsid w:val="002F35EA"/>
    <w:rsid w:val="002F3672"/>
    <w:rsid w:val="002F396E"/>
    <w:rsid w:val="002F4C3A"/>
    <w:rsid w:val="002F4CF9"/>
    <w:rsid w:val="002F5F8C"/>
    <w:rsid w:val="002F64F9"/>
    <w:rsid w:val="002F6821"/>
    <w:rsid w:val="002F68BC"/>
    <w:rsid w:val="002F7FF2"/>
    <w:rsid w:val="0030474B"/>
    <w:rsid w:val="0030477D"/>
    <w:rsid w:val="003048EF"/>
    <w:rsid w:val="0030714C"/>
    <w:rsid w:val="00307B17"/>
    <w:rsid w:val="00310167"/>
    <w:rsid w:val="00310796"/>
    <w:rsid w:val="00310ED5"/>
    <w:rsid w:val="00311FAD"/>
    <w:rsid w:val="0031299B"/>
    <w:rsid w:val="00313CAA"/>
    <w:rsid w:val="0031413A"/>
    <w:rsid w:val="0031498B"/>
    <w:rsid w:val="00315011"/>
    <w:rsid w:val="00316BBD"/>
    <w:rsid w:val="00320AAE"/>
    <w:rsid w:val="00320C3A"/>
    <w:rsid w:val="00320F9C"/>
    <w:rsid w:val="003226BD"/>
    <w:rsid w:val="00324077"/>
    <w:rsid w:val="0032472E"/>
    <w:rsid w:val="0032638E"/>
    <w:rsid w:val="00326400"/>
    <w:rsid w:val="003264B5"/>
    <w:rsid w:val="00327CFF"/>
    <w:rsid w:val="003305BB"/>
    <w:rsid w:val="003306DD"/>
    <w:rsid w:val="00330A5D"/>
    <w:rsid w:val="00332DE0"/>
    <w:rsid w:val="00332E70"/>
    <w:rsid w:val="003336F3"/>
    <w:rsid w:val="00334707"/>
    <w:rsid w:val="00335579"/>
    <w:rsid w:val="003359A9"/>
    <w:rsid w:val="00335D69"/>
    <w:rsid w:val="00336D81"/>
    <w:rsid w:val="003375D6"/>
    <w:rsid w:val="0034021A"/>
    <w:rsid w:val="003402BC"/>
    <w:rsid w:val="00341DE2"/>
    <w:rsid w:val="00342350"/>
    <w:rsid w:val="00342BA9"/>
    <w:rsid w:val="00344482"/>
    <w:rsid w:val="00345022"/>
    <w:rsid w:val="003460CE"/>
    <w:rsid w:val="00346E27"/>
    <w:rsid w:val="003471AA"/>
    <w:rsid w:val="0034768D"/>
    <w:rsid w:val="00347895"/>
    <w:rsid w:val="003511AD"/>
    <w:rsid w:val="00352C8B"/>
    <w:rsid w:val="00354473"/>
    <w:rsid w:val="0035504C"/>
    <w:rsid w:val="00355F7B"/>
    <w:rsid w:val="0035614E"/>
    <w:rsid w:val="00356C9D"/>
    <w:rsid w:val="00357881"/>
    <w:rsid w:val="0035CA49"/>
    <w:rsid w:val="003621B6"/>
    <w:rsid w:val="00363446"/>
    <w:rsid w:val="0036388C"/>
    <w:rsid w:val="00364C66"/>
    <w:rsid w:val="003656CE"/>
    <w:rsid w:val="003661FA"/>
    <w:rsid w:val="00366565"/>
    <w:rsid w:val="0036692D"/>
    <w:rsid w:val="0037082B"/>
    <w:rsid w:val="00371956"/>
    <w:rsid w:val="00372366"/>
    <w:rsid w:val="003726D6"/>
    <w:rsid w:val="00372DC3"/>
    <w:rsid w:val="00373605"/>
    <w:rsid w:val="00373B5C"/>
    <w:rsid w:val="003745E9"/>
    <w:rsid w:val="003748CE"/>
    <w:rsid w:val="00374995"/>
    <w:rsid w:val="00374BC1"/>
    <w:rsid w:val="00374D89"/>
    <w:rsid w:val="00375254"/>
    <w:rsid w:val="00376C78"/>
    <w:rsid w:val="00376C7D"/>
    <w:rsid w:val="003809DB"/>
    <w:rsid w:val="00381BAA"/>
    <w:rsid w:val="00382779"/>
    <w:rsid w:val="00382FB8"/>
    <w:rsid w:val="00383A77"/>
    <w:rsid w:val="00384C70"/>
    <w:rsid w:val="0038567E"/>
    <w:rsid w:val="00385B21"/>
    <w:rsid w:val="00385E0C"/>
    <w:rsid w:val="00387129"/>
    <w:rsid w:val="00390037"/>
    <w:rsid w:val="0039078C"/>
    <w:rsid w:val="00390B3C"/>
    <w:rsid w:val="00391FF8"/>
    <w:rsid w:val="0039277B"/>
    <w:rsid w:val="003937F7"/>
    <w:rsid w:val="00394328"/>
    <w:rsid w:val="00394831"/>
    <w:rsid w:val="003949A1"/>
    <w:rsid w:val="00396A7E"/>
    <w:rsid w:val="003971A4"/>
    <w:rsid w:val="003973BB"/>
    <w:rsid w:val="003A0878"/>
    <w:rsid w:val="003A0B3C"/>
    <w:rsid w:val="003A0EDD"/>
    <w:rsid w:val="003A1B30"/>
    <w:rsid w:val="003A1C93"/>
    <w:rsid w:val="003A26E8"/>
    <w:rsid w:val="003A5927"/>
    <w:rsid w:val="003A6527"/>
    <w:rsid w:val="003A6C6B"/>
    <w:rsid w:val="003B0370"/>
    <w:rsid w:val="003B0C50"/>
    <w:rsid w:val="003B1A10"/>
    <w:rsid w:val="003B1C5D"/>
    <w:rsid w:val="003B2566"/>
    <w:rsid w:val="003B4479"/>
    <w:rsid w:val="003B50B1"/>
    <w:rsid w:val="003B51ED"/>
    <w:rsid w:val="003B5A0F"/>
    <w:rsid w:val="003B6AC6"/>
    <w:rsid w:val="003B77FD"/>
    <w:rsid w:val="003B7FCC"/>
    <w:rsid w:val="003C3632"/>
    <w:rsid w:val="003C39B9"/>
    <w:rsid w:val="003C46E0"/>
    <w:rsid w:val="003C4813"/>
    <w:rsid w:val="003C5013"/>
    <w:rsid w:val="003C56EC"/>
    <w:rsid w:val="003C5CC7"/>
    <w:rsid w:val="003C6B49"/>
    <w:rsid w:val="003C6E69"/>
    <w:rsid w:val="003C77D6"/>
    <w:rsid w:val="003D14DA"/>
    <w:rsid w:val="003D1CB5"/>
    <w:rsid w:val="003D2BDA"/>
    <w:rsid w:val="003D2CF7"/>
    <w:rsid w:val="003D3E73"/>
    <w:rsid w:val="003D501E"/>
    <w:rsid w:val="003D5034"/>
    <w:rsid w:val="003D5635"/>
    <w:rsid w:val="003D5D26"/>
    <w:rsid w:val="003D6D7D"/>
    <w:rsid w:val="003D7ADC"/>
    <w:rsid w:val="003D7AE2"/>
    <w:rsid w:val="003E0A66"/>
    <w:rsid w:val="003E1810"/>
    <w:rsid w:val="003E2055"/>
    <w:rsid w:val="003E2627"/>
    <w:rsid w:val="003E264F"/>
    <w:rsid w:val="003E409F"/>
    <w:rsid w:val="003E433B"/>
    <w:rsid w:val="003E4680"/>
    <w:rsid w:val="003E4F6F"/>
    <w:rsid w:val="003E54DB"/>
    <w:rsid w:val="003E67F1"/>
    <w:rsid w:val="003E6855"/>
    <w:rsid w:val="003E6CB1"/>
    <w:rsid w:val="003E7212"/>
    <w:rsid w:val="003F0D84"/>
    <w:rsid w:val="003F122F"/>
    <w:rsid w:val="003F2221"/>
    <w:rsid w:val="003F25A7"/>
    <w:rsid w:val="003F35D6"/>
    <w:rsid w:val="003F3A79"/>
    <w:rsid w:val="003F3D68"/>
    <w:rsid w:val="003F5422"/>
    <w:rsid w:val="003F5572"/>
    <w:rsid w:val="003F57D9"/>
    <w:rsid w:val="003F5A61"/>
    <w:rsid w:val="003F7718"/>
    <w:rsid w:val="0040385F"/>
    <w:rsid w:val="004059F4"/>
    <w:rsid w:val="004059F8"/>
    <w:rsid w:val="00406593"/>
    <w:rsid w:val="00407210"/>
    <w:rsid w:val="00407572"/>
    <w:rsid w:val="00410755"/>
    <w:rsid w:val="004125F0"/>
    <w:rsid w:val="004132A8"/>
    <w:rsid w:val="00416785"/>
    <w:rsid w:val="00416BCF"/>
    <w:rsid w:val="00416EFD"/>
    <w:rsid w:val="0042041C"/>
    <w:rsid w:val="00420B32"/>
    <w:rsid w:val="0042121B"/>
    <w:rsid w:val="004212DB"/>
    <w:rsid w:val="00421A9A"/>
    <w:rsid w:val="00422F41"/>
    <w:rsid w:val="00423F7A"/>
    <w:rsid w:val="00425697"/>
    <w:rsid w:val="00425ABE"/>
    <w:rsid w:val="00425C7D"/>
    <w:rsid w:val="00426C9E"/>
    <w:rsid w:val="00432212"/>
    <w:rsid w:val="004327A6"/>
    <w:rsid w:val="00432C6F"/>
    <w:rsid w:val="00433571"/>
    <w:rsid w:val="00433B37"/>
    <w:rsid w:val="00434A5C"/>
    <w:rsid w:val="00434CAB"/>
    <w:rsid w:val="00434F34"/>
    <w:rsid w:val="004351DD"/>
    <w:rsid w:val="004356C4"/>
    <w:rsid w:val="00436CA1"/>
    <w:rsid w:val="004401B8"/>
    <w:rsid w:val="00440648"/>
    <w:rsid w:val="00441872"/>
    <w:rsid w:val="0044300A"/>
    <w:rsid w:val="004441BF"/>
    <w:rsid w:val="00444825"/>
    <w:rsid w:val="00444833"/>
    <w:rsid w:val="00444BD9"/>
    <w:rsid w:val="00446492"/>
    <w:rsid w:val="004466CC"/>
    <w:rsid w:val="00447A1F"/>
    <w:rsid w:val="00447CF6"/>
    <w:rsid w:val="00450D37"/>
    <w:rsid w:val="004536D4"/>
    <w:rsid w:val="00453F61"/>
    <w:rsid w:val="00453FBE"/>
    <w:rsid w:val="004540A8"/>
    <w:rsid w:val="004545B5"/>
    <w:rsid w:val="00454A1C"/>
    <w:rsid w:val="0045502F"/>
    <w:rsid w:val="00455799"/>
    <w:rsid w:val="004579ED"/>
    <w:rsid w:val="00457B12"/>
    <w:rsid w:val="00461313"/>
    <w:rsid w:val="00461BC0"/>
    <w:rsid w:val="00462CAF"/>
    <w:rsid w:val="00462F53"/>
    <w:rsid w:val="00463511"/>
    <w:rsid w:val="0046435E"/>
    <w:rsid w:val="0046595C"/>
    <w:rsid w:val="00466DEB"/>
    <w:rsid w:val="00470F4B"/>
    <w:rsid w:val="00472F50"/>
    <w:rsid w:val="00473FF2"/>
    <w:rsid w:val="00476A38"/>
    <w:rsid w:val="00477A33"/>
    <w:rsid w:val="00477FD5"/>
    <w:rsid w:val="0048020D"/>
    <w:rsid w:val="00480D91"/>
    <w:rsid w:val="004812DB"/>
    <w:rsid w:val="00481661"/>
    <w:rsid w:val="0048173E"/>
    <w:rsid w:val="0048198B"/>
    <w:rsid w:val="00481B87"/>
    <w:rsid w:val="00483A14"/>
    <w:rsid w:val="004840D2"/>
    <w:rsid w:val="004855E6"/>
    <w:rsid w:val="004869E4"/>
    <w:rsid w:val="0048737F"/>
    <w:rsid w:val="0048776B"/>
    <w:rsid w:val="00487B57"/>
    <w:rsid w:val="0049007E"/>
    <w:rsid w:val="0049011B"/>
    <w:rsid w:val="00490A66"/>
    <w:rsid w:val="00491F18"/>
    <w:rsid w:val="0049289F"/>
    <w:rsid w:val="00493337"/>
    <w:rsid w:val="0049534C"/>
    <w:rsid w:val="00495A15"/>
    <w:rsid w:val="004962BD"/>
    <w:rsid w:val="004966DE"/>
    <w:rsid w:val="00496E30"/>
    <w:rsid w:val="004976EC"/>
    <w:rsid w:val="00497A02"/>
    <w:rsid w:val="004A06D5"/>
    <w:rsid w:val="004A1822"/>
    <w:rsid w:val="004A1929"/>
    <w:rsid w:val="004A242D"/>
    <w:rsid w:val="004A7CCB"/>
    <w:rsid w:val="004B007C"/>
    <w:rsid w:val="004B07BA"/>
    <w:rsid w:val="004B0834"/>
    <w:rsid w:val="004B2033"/>
    <w:rsid w:val="004B4F8A"/>
    <w:rsid w:val="004B5B54"/>
    <w:rsid w:val="004B61FC"/>
    <w:rsid w:val="004B728B"/>
    <w:rsid w:val="004B7370"/>
    <w:rsid w:val="004C011D"/>
    <w:rsid w:val="004C0588"/>
    <w:rsid w:val="004C05E5"/>
    <w:rsid w:val="004C3331"/>
    <w:rsid w:val="004C433E"/>
    <w:rsid w:val="004C5CD0"/>
    <w:rsid w:val="004C6F5F"/>
    <w:rsid w:val="004C748C"/>
    <w:rsid w:val="004D01A8"/>
    <w:rsid w:val="004D19B0"/>
    <w:rsid w:val="004D1DE6"/>
    <w:rsid w:val="004D2132"/>
    <w:rsid w:val="004D2148"/>
    <w:rsid w:val="004D23FC"/>
    <w:rsid w:val="004D2BD3"/>
    <w:rsid w:val="004D48C9"/>
    <w:rsid w:val="004D4F63"/>
    <w:rsid w:val="004D61BF"/>
    <w:rsid w:val="004D6223"/>
    <w:rsid w:val="004D6C11"/>
    <w:rsid w:val="004D6D1A"/>
    <w:rsid w:val="004E04D0"/>
    <w:rsid w:val="004E29F0"/>
    <w:rsid w:val="004E45F5"/>
    <w:rsid w:val="004E4B9C"/>
    <w:rsid w:val="004E4D87"/>
    <w:rsid w:val="004E51BB"/>
    <w:rsid w:val="004E6973"/>
    <w:rsid w:val="004E7161"/>
    <w:rsid w:val="004E7DCF"/>
    <w:rsid w:val="004F08A8"/>
    <w:rsid w:val="004F0CD2"/>
    <w:rsid w:val="004F10FC"/>
    <w:rsid w:val="004F1685"/>
    <w:rsid w:val="004F17B7"/>
    <w:rsid w:val="004F2441"/>
    <w:rsid w:val="004F565B"/>
    <w:rsid w:val="004F5780"/>
    <w:rsid w:val="004F5AE7"/>
    <w:rsid w:val="004F5E6A"/>
    <w:rsid w:val="004F6D06"/>
    <w:rsid w:val="005013E6"/>
    <w:rsid w:val="00501719"/>
    <w:rsid w:val="00502003"/>
    <w:rsid w:val="005020F2"/>
    <w:rsid w:val="005034B7"/>
    <w:rsid w:val="005040A6"/>
    <w:rsid w:val="00505115"/>
    <w:rsid w:val="005066C7"/>
    <w:rsid w:val="005140BC"/>
    <w:rsid w:val="00514C4D"/>
    <w:rsid w:val="00514D66"/>
    <w:rsid w:val="0051508A"/>
    <w:rsid w:val="005155E8"/>
    <w:rsid w:val="00516CD8"/>
    <w:rsid w:val="00516FDB"/>
    <w:rsid w:val="00517251"/>
    <w:rsid w:val="00517C38"/>
    <w:rsid w:val="00520072"/>
    <w:rsid w:val="00520ED9"/>
    <w:rsid w:val="00521E71"/>
    <w:rsid w:val="00523073"/>
    <w:rsid w:val="00523324"/>
    <w:rsid w:val="0052344D"/>
    <w:rsid w:val="00524843"/>
    <w:rsid w:val="00527255"/>
    <w:rsid w:val="00527833"/>
    <w:rsid w:val="00527D76"/>
    <w:rsid w:val="00530526"/>
    <w:rsid w:val="0053213B"/>
    <w:rsid w:val="00532E0B"/>
    <w:rsid w:val="00533ECD"/>
    <w:rsid w:val="00536BA1"/>
    <w:rsid w:val="005370CD"/>
    <w:rsid w:val="005375E1"/>
    <w:rsid w:val="005412FC"/>
    <w:rsid w:val="00541E84"/>
    <w:rsid w:val="00541FEA"/>
    <w:rsid w:val="005424CC"/>
    <w:rsid w:val="005425D8"/>
    <w:rsid w:val="00542699"/>
    <w:rsid w:val="00543019"/>
    <w:rsid w:val="0054513C"/>
    <w:rsid w:val="005461E8"/>
    <w:rsid w:val="00547D01"/>
    <w:rsid w:val="005505B5"/>
    <w:rsid w:val="005509E2"/>
    <w:rsid w:val="005513BD"/>
    <w:rsid w:val="0055147F"/>
    <w:rsid w:val="00551BEB"/>
    <w:rsid w:val="00551E62"/>
    <w:rsid w:val="00555760"/>
    <w:rsid w:val="005563C1"/>
    <w:rsid w:val="00556B94"/>
    <w:rsid w:val="00556BF2"/>
    <w:rsid w:val="00557047"/>
    <w:rsid w:val="0056113E"/>
    <w:rsid w:val="005614E8"/>
    <w:rsid w:val="0056196B"/>
    <w:rsid w:val="0056223F"/>
    <w:rsid w:val="00562D94"/>
    <w:rsid w:val="00563D4D"/>
    <w:rsid w:val="0056575E"/>
    <w:rsid w:val="00566B9B"/>
    <w:rsid w:val="00566C24"/>
    <w:rsid w:val="005700C0"/>
    <w:rsid w:val="00571BCE"/>
    <w:rsid w:val="00571C10"/>
    <w:rsid w:val="005745BE"/>
    <w:rsid w:val="005754CF"/>
    <w:rsid w:val="00575E97"/>
    <w:rsid w:val="00576BAE"/>
    <w:rsid w:val="0057790A"/>
    <w:rsid w:val="00577C48"/>
    <w:rsid w:val="00580F03"/>
    <w:rsid w:val="00581BC0"/>
    <w:rsid w:val="00583342"/>
    <w:rsid w:val="005834F9"/>
    <w:rsid w:val="00583D27"/>
    <w:rsid w:val="00585453"/>
    <w:rsid w:val="005856CA"/>
    <w:rsid w:val="00586573"/>
    <w:rsid w:val="00587D43"/>
    <w:rsid w:val="0059046C"/>
    <w:rsid w:val="00590476"/>
    <w:rsid w:val="00591100"/>
    <w:rsid w:val="00592413"/>
    <w:rsid w:val="005930DC"/>
    <w:rsid w:val="0059345E"/>
    <w:rsid w:val="0059361B"/>
    <w:rsid w:val="00594B58"/>
    <w:rsid w:val="00594BFE"/>
    <w:rsid w:val="00594E6F"/>
    <w:rsid w:val="0059573D"/>
    <w:rsid w:val="0059663F"/>
    <w:rsid w:val="005967DA"/>
    <w:rsid w:val="00597719"/>
    <w:rsid w:val="005A039E"/>
    <w:rsid w:val="005A119A"/>
    <w:rsid w:val="005A17CD"/>
    <w:rsid w:val="005A1CF2"/>
    <w:rsid w:val="005A1EFE"/>
    <w:rsid w:val="005A356D"/>
    <w:rsid w:val="005A3A28"/>
    <w:rsid w:val="005A716B"/>
    <w:rsid w:val="005A7237"/>
    <w:rsid w:val="005A72E8"/>
    <w:rsid w:val="005A7B42"/>
    <w:rsid w:val="005A7D0A"/>
    <w:rsid w:val="005B0F3D"/>
    <w:rsid w:val="005B1204"/>
    <w:rsid w:val="005B18E8"/>
    <w:rsid w:val="005B2976"/>
    <w:rsid w:val="005B307E"/>
    <w:rsid w:val="005B6AC4"/>
    <w:rsid w:val="005B6C87"/>
    <w:rsid w:val="005B79E7"/>
    <w:rsid w:val="005B7DBD"/>
    <w:rsid w:val="005C00A0"/>
    <w:rsid w:val="005C0250"/>
    <w:rsid w:val="005C0A25"/>
    <w:rsid w:val="005C0E38"/>
    <w:rsid w:val="005C1ADA"/>
    <w:rsid w:val="005C1DE8"/>
    <w:rsid w:val="005C2269"/>
    <w:rsid w:val="005C58FF"/>
    <w:rsid w:val="005C6B4B"/>
    <w:rsid w:val="005C7806"/>
    <w:rsid w:val="005C7983"/>
    <w:rsid w:val="005C7D89"/>
    <w:rsid w:val="005D0322"/>
    <w:rsid w:val="005D0342"/>
    <w:rsid w:val="005D0C69"/>
    <w:rsid w:val="005D1647"/>
    <w:rsid w:val="005D2C55"/>
    <w:rsid w:val="005D2DA6"/>
    <w:rsid w:val="005D2FB9"/>
    <w:rsid w:val="005D31E5"/>
    <w:rsid w:val="005D3669"/>
    <w:rsid w:val="005D4118"/>
    <w:rsid w:val="005D6019"/>
    <w:rsid w:val="005D6870"/>
    <w:rsid w:val="005D6BB6"/>
    <w:rsid w:val="005D6E6B"/>
    <w:rsid w:val="005D6EEE"/>
    <w:rsid w:val="005D7AFF"/>
    <w:rsid w:val="005E0CED"/>
    <w:rsid w:val="005E17CD"/>
    <w:rsid w:val="005E3438"/>
    <w:rsid w:val="005E37F2"/>
    <w:rsid w:val="005E3D17"/>
    <w:rsid w:val="005E4053"/>
    <w:rsid w:val="005E45DA"/>
    <w:rsid w:val="005E49D3"/>
    <w:rsid w:val="005E4D74"/>
    <w:rsid w:val="005E6EC5"/>
    <w:rsid w:val="005E74E7"/>
    <w:rsid w:val="005F068B"/>
    <w:rsid w:val="005F06F2"/>
    <w:rsid w:val="005F0F94"/>
    <w:rsid w:val="005F10F2"/>
    <w:rsid w:val="005F132A"/>
    <w:rsid w:val="005F1E4A"/>
    <w:rsid w:val="005F26D3"/>
    <w:rsid w:val="005F2D42"/>
    <w:rsid w:val="005F31BF"/>
    <w:rsid w:val="005F37B0"/>
    <w:rsid w:val="005F73E3"/>
    <w:rsid w:val="005F7A00"/>
    <w:rsid w:val="00600A57"/>
    <w:rsid w:val="0060182D"/>
    <w:rsid w:val="00604D0C"/>
    <w:rsid w:val="00605502"/>
    <w:rsid w:val="00605B9F"/>
    <w:rsid w:val="00605BD6"/>
    <w:rsid w:val="00605F0F"/>
    <w:rsid w:val="006062CF"/>
    <w:rsid w:val="0060702E"/>
    <w:rsid w:val="006072A7"/>
    <w:rsid w:val="00607BDB"/>
    <w:rsid w:val="00610501"/>
    <w:rsid w:val="00610924"/>
    <w:rsid w:val="0061106A"/>
    <w:rsid w:val="00611116"/>
    <w:rsid w:val="006117E9"/>
    <w:rsid w:val="00611956"/>
    <w:rsid w:val="00611DC4"/>
    <w:rsid w:val="00612042"/>
    <w:rsid w:val="00613FC5"/>
    <w:rsid w:val="0061480C"/>
    <w:rsid w:val="00614A87"/>
    <w:rsid w:val="006150A4"/>
    <w:rsid w:val="006152CB"/>
    <w:rsid w:val="0061530F"/>
    <w:rsid w:val="00615612"/>
    <w:rsid w:val="006164D5"/>
    <w:rsid w:val="00620C41"/>
    <w:rsid w:val="00623597"/>
    <w:rsid w:val="00624821"/>
    <w:rsid w:val="00624D69"/>
    <w:rsid w:val="006259DC"/>
    <w:rsid w:val="00625D82"/>
    <w:rsid w:val="006270D8"/>
    <w:rsid w:val="00627569"/>
    <w:rsid w:val="00630193"/>
    <w:rsid w:val="006307E3"/>
    <w:rsid w:val="006319F2"/>
    <w:rsid w:val="00631F48"/>
    <w:rsid w:val="006320C3"/>
    <w:rsid w:val="00632551"/>
    <w:rsid w:val="006326D9"/>
    <w:rsid w:val="006338DC"/>
    <w:rsid w:val="0063398D"/>
    <w:rsid w:val="00636E1A"/>
    <w:rsid w:val="00637A89"/>
    <w:rsid w:val="00637B78"/>
    <w:rsid w:val="00637E8E"/>
    <w:rsid w:val="00640275"/>
    <w:rsid w:val="006402D9"/>
    <w:rsid w:val="00643586"/>
    <w:rsid w:val="00644061"/>
    <w:rsid w:val="0064627C"/>
    <w:rsid w:val="00646AC5"/>
    <w:rsid w:val="00646B2A"/>
    <w:rsid w:val="00647DB7"/>
    <w:rsid w:val="00650634"/>
    <w:rsid w:val="00650D62"/>
    <w:rsid w:val="00652067"/>
    <w:rsid w:val="00654764"/>
    <w:rsid w:val="00654766"/>
    <w:rsid w:val="00655687"/>
    <w:rsid w:val="00655701"/>
    <w:rsid w:val="006559F3"/>
    <w:rsid w:val="00656934"/>
    <w:rsid w:val="00656D0A"/>
    <w:rsid w:val="00657C11"/>
    <w:rsid w:val="00657D83"/>
    <w:rsid w:val="00661399"/>
    <w:rsid w:val="00666291"/>
    <w:rsid w:val="00667325"/>
    <w:rsid w:val="00667697"/>
    <w:rsid w:val="00670C44"/>
    <w:rsid w:val="00670F24"/>
    <w:rsid w:val="00671D2F"/>
    <w:rsid w:val="006723D2"/>
    <w:rsid w:val="0067405F"/>
    <w:rsid w:val="00680460"/>
    <w:rsid w:val="00682EF2"/>
    <w:rsid w:val="006835F0"/>
    <w:rsid w:val="00684502"/>
    <w:rsid w:val="00684674"/>
    <w:rsid w:val="00685A09"/>
    <w:rsid w:val="00685C5E"/>
    <w:rsid w:val="00686544"/>
    <w:rsid w:val="006907D6"/>
    <w:rsid w:val="00693D18"/>
    <w:rsid w:val="00694355"/>
    <w:rsid w:val="00694A77"/>
    <w:rsid w:val="00694B68"/>
    <w:rsid w:val="006950D0"/>
    <w:rsid w:val="00696D71"/>
    <w:rsid w:val="0069754C"/>
    <w:rsid w:val="0069783F"/>
    <w:rsid w:val="00697DEE"/>
    <w:rsid w:val="006A1F04"/>
    <w:rsid w:val="006A2903"/>
    <w:rsid w:val="006A47E3"/>
    <w:rsid w:val="006A4D7C"/>
    <w:rsid w:val="006A4DE6"/>
    <w:rsid w:val="006A5D81"/>
    <w:rsid w:val="006A5DF3"/>
    <w:rsid w:val="006A6D9C"/>
    <w:rsid w:val="006A7294"/>
    <w:rsid w:val="006B095F"/>
    <w:rsid w:val="006B0CF3"/>
    <w:rsid w:val="006B1141"/>
    <w:rsid w:val="006B134F"/>
    <w:rsid w:val="006B1F5A"/>
    <w:rsid w:val="006B306E"/>
    <w:rsid w:val="006B3CEB"/>
    <w:rsid w:val="006B3E1A"/>
    <w:rsid w:val="006B5F40"/>
    <w:rsid w:val="006B6C7B"/>
    <w:rsid w:val="006B75F2"/>
    <w:rsid w:val="006B765E"/>
    <w:rsid w:val="006B7FB9"/>
    <w:rsid w:val="006C037C"/>
    <w:rsid w:val="006C0B70"/>
    <w:rsid w:val="006C20EA"/>
    <w:rsid w:val="006C37CA"/>
    <w:rsid w:val="006C3AE4"/>
    <w:rsid w:val="006C425E"/>
    <w:rsid w:val="006C4441"/>
    <w:rsid w:val="006C5774"/>
    <w:rsid w:val="006C5F29"/>
    <w:rsid w:val="006C6002"/>
    <w:rsid w:val="006C6C9E"/>
    <w:rsid w:val="006C7910"/>
    <w:rsid w:val="006C7CED"/>
    <w:rsid w:val="006D0968"/>
    <w:rsid w:val="006D09DD"/>
    <w:rsid w:val="006D363F"/>
    <w:rsid w:val="006D44BE"/>
    <w:rsid w:val="006D55A9"/>
    <w:rsid w:val="006D600D"/>
    <w:rsid w:val="006D6037"/>
    <w:rsid w:val="006D60B1"/>
    <w:rsid w:val="006D6B55"/>
    <w:rsid w:val="006D6F3F"/>
    <w:rsid w:val="006D7ACC"/>
    <w:rsid w:val="006E03B3"/>
    <w:rsid w:val="006E20AB"/>
    <w:rsid w:val="006E4222"/>
    <w:rsid w:val="006E4D45"/>
    <w:rsid w:val="006E4D95"/>
    <w:rsid w:val="006E505F"/>
    <w:rsid w:val="006E6BE7"/>
    <w:rsid w:val="006E6D6D"/>
    <w:rsid w:val="006E6FAE"/>
    <w:rsid w:val="006E70AD"/>
    <w:rsid w:val="006E79DF"/>
    <w:rsid w:val="006F00B3"/>
    <w:rsid w:val="006F0AB5"/>
    <w:rsid w:val="006F1A44"/>
    <w:rsid w:val="006F2944"/>
    <w:rsid w:val="006F44BE"/>
    <w:rsid w:val="006F564E"/>
    <w:rsid w:val="006F6B7D"/>
    <w:rsid w:val="006F7DFF"/>
    <w:rsid w:val="00700A44"/>
    <w:rsid w:val="00701AF7"/>
    <w:rsid w:val="00702805"/>
    <w:rsid w:val="00702C1F"/>
    <w:rsid w:val="00702CAE"/>
    <w:rsid w:val="00702E57"/>
    <w:rsid w:val="007031B7"/>
    <w:rsid w:val="007042D6"/>
    <w:rsid w:val="0070479C"/>
    <w:rsid w:val="00704837"/>
    <w:rsid w:val="00705D04"/>
    <w:rsid w:val="00706A9F"/>
    <w:rsid w:val="007074B5"/>
    <w:rsid w:val="00710D48"/>
    <w:rsid w:val="00711254"/>
    <w:rsid w:val="00713774"/>
    <w:rsid w:val="00713E9A"/>
    <w:rsid w:val="00715691"/>
    <w:rsid w:val="00715EA6"/>
    <w:rsid w:val="0072027C"/>
    <w:rsid w:val="00720308"/>
    <w:rsid w:val="00720A19"/>
    <w:rsid w:val="007210FD"/>
    <w:rsid w:val="00722AE4"/>
    <w:rsid w:val="0072432E"/>
    <w:rsid w:val="007243AD"/>
    <w:rsid w:val="00724E99"/>
    <w:rsid w:val="00725C36"/>
    <w:rsid w:val="00725D77"/>
    <w:rsid w:val="00727397"/>
    <w:rsid w:val="007319D5"/>
    <w:rsid w:val="007320BF"/>
    <w:rsid w:val="00733B5B"/>
    <w:rsid w:val="00733E00"/>
    <w:rsid w:val="007346CF"/>
    <w:rsid w:val="00735520"/>
    <w:rsid w:val="007356E7"/>
    <w:rsid w:val="00735B45"/>
    <w:rsid w:val="007426AB"/>
    <w:rsid w:val="00742B77"/>
    <w:rsid w:val="00744AF6"/>
    <w:rsid w:val="00744B41"/>
    <w:rsid w:val="00745B5B"/>
    <w:rsid w:val="0074666E"/>
    <w:rsid w:val="007471A7"/>
    <w:rsid w:val="00747CA6"/>
    <w:rsid w:val="00750305"/>
    <w:rsid w:val="007506CC"/>
    <w:rsid w:val="00753148"/>
    <w:rsid w:val="00753AB3"/>
    <w:rsid w:val="00753DAE"/>
    <w:rsid w:val="00754FFD"/>
    <w:rsid w:val="0075692C"/>
    <w:rsid w:val="0076077C"/>
    <w:rsid w:val="00760BCC"/>
    <w:rsid w:val="00761388"/>
    <w:rsid w:val="0076219F"/>
    <w:rsid w:val="00762BA4"/>
    <w:rsid w:val="007638C6"/>
    <w:rsid w:val="007639F4"/>
    <w:rsid w:val="007650F1"/>
    <w:rsid w:val="00765C27"/>
    <w:rsid w:val="0076704C"/>
    <w:rsid w:val="00767F77"/>
    <w:rsid w:val="00770B5A"/>
    <w:rsid w:val="007719FD"/>
    <w:rsid w:val="00771B1B"/>
    <w:rsid w:val="00771E50"/>
    <w:rsid w:val="00771E80"/>
    <w:rsid w:val="0077217C"/>
    <w:rsid w:val="0077284E"/>
    <w:rsid w:val="00774D8B"/>
    <w:rsid w:val="00775782"/>
    <w:rsid w:val="00776536"/>
    <w:rsid w:val="007765EC"/>
    <w:rsid w:val="00776F6E"/>
    <w:rsid w:val="007774F3"/>
    <w:rsid w:val="00780585"/>
    <w:rsid w:val="00780F24"/>
    <w:rsid w:val="00781669"/>
    <w:rsid w:val="007827AA"/>
    <w:rsid w:val="007868AC"/>
    <w:rsid w:val="007871F5"/>
    <w:rsid w:val="00787559"/>
    <w:rsid w:val="00791C40"/>
    <w:rsid w:val="007922FE"/>
    <w:rsid w:val="00792324"/>
    <w:rsid w:val="007923CD"/>
    <w:rsid w:val="007959E2"/>
    <w:rsid w:val="0079738F"/>
    <w:rsid w:val="00797745"/>
    <w:rsid w:val="007A03E9"/>
    <w:rsid w:val="007A0ABF"/>
    <w:rsid w:val="007A5A41"/>
    <w:rsid w:val="007A6AA7"/>
    <w:rsid w:val="007A6B42"/>
    <w:rsid w:val="007B0117"/>
    <w:rsid w:val="007B04BD"/>
    <w:rsid w:val="007B0CB0"/>
    <w:rsid w:val="007B1204"/>
    <w:rsid w:val="007B1BFB"/>
    <w:rsid w:val="007B1DEC"/>
    <w:rsid w:val="007B25F9"/>
    <w:rsid w:val="007B3841"/>
    <w:rsid w:val="007B387B"/>
    <w:rsid w:val="007B546E"/>
    <w:rsid w:val="007B57A4"/>
    <w:rsid w:val="007B5D95"/>
    <w:rsid w:val="007B7DF5"/>
    <w:rsid w:val="007C0242"/>
    <w:rsid w:val="007C0251"/>
    <w:rsid w:val="007C0576"/>
    <w:rsid w:val="007C05FF"/>
    <w:rsid w:val="007C1A7E"/>
    <w:rsid w:val="007C20FB"/>
    <w:rsid w:val="007C2DA5"/>
    <w:rsid w:val="007C35D5"/>
    <w:rsid w:val="007C4B82"/>
    <w:rsid w:val="007C4E91"/>
    <w:rsid w:val="007C6B39"/>
    <w:rsid w:val="007C7311"/>
    <w:rsid w:val="007D0A37"/>
    <w:rsid w:val="007D1068"/>
    <w:rsid w:val="007D321F"/>
    <w:rsid w:val="007D4022"/>
    <w:rsid w:val="007D50DB"/>
    <w:rsid w:val="007D63C4"/>
    <w:rsid w:val="007D6B9D"/>
    <w:rsid w:val="007D6F8B"/>
    <w:rsid w:val="007E081A"/>
    <w:rsid w:val="007E1B57"/>
    <w:rsid w:val="007E2C17"/>
    <w:rsid w:val="007E327D"/>
    <w:rsid w:val="007E3306"/>
    <w:rsid w:val="007E33C7"/>
    <w:rsid w:val="007E4E29"/>
    <w:rsid w:val="007E5859"/>
    <w:rsid w:val="007F07AC"/>
    <w:rsid w:val="007F27B8"/>
    <w:rsid w:val="007F2F71"/>
    <w:rsid w:val="007F3E0B"/>
    <w:rsid w:val="007F5DCB"/>
    <w:rsid w:val="007F7578"/>
    <w:rsid w:val="00800450"/>
    <w:rsid w:val="00802D77"/>
    <w:rsid w:val="00803FBA"/>
    <w:rsid w:val="00804326"/>
    <w:rsid w:val="00804968"/>
    <w:rsid w:val="00805FAD"/>
    <w:rsid w:val="0080646F"/>
    <w:rsid w:val="008065E0"/>
    <w:rsid w:val="008070A0"/>
    <w:rsid w:val="0081037A"/>
    <w:rsid w:val="008104F2"/>
    <w:rsid w:val="00810838"/>
    <w:rsid w:val="008109E5"/>
    <w:rsid w:val="00812042"/>
    <w:rsid w:val="00813668"/>
    <w:rsid w:val="00813D40"/>
    <w:rsid w:val="00813D5A"/>
    <w:rsid w:val="00815632"/>
    <w:rsid w:val="00816225"/>
    <w:rsid w:val="008171B4"/>
    <w:rsid w:val="00817E14"/>
    <w:rsid w:val="00820881"/>
    <w:rsid w:val="00820C58"/>
    <w:rsid w:val="00822484"/>
    <w:rsid w:val="008239F6"/>
    <w:rsid w:val="00824239"/>
    <w:rsid w:val="0082729F"/>
    <w:rsid w:val="00830447"/>
    <w:rsid w:val="00832AD6"/>
    <w:rsid w:val="0083365C"/>
    <w:rsid w:val="00833966"/>
    <w:rsid w:val="0083397D"/>
    <w:rsid w:val="00836075"/>
    <w:rsid w:val="00840E8B"/>
    <w:rsid w:val="00841BB7"/>
    <w:rsid w:val="00841CA1"/>
    <w:rsid w:val="008423DC"/>
    <w:rsid w:val="00842429"/>
    <w:rsid w:val="00843D76"/>
    <w:rsid w:val="00844E7E"/>
    <w:rsid w:val="008456D6"/>
    <w:rsid w:val="00845710"/>
    <w:rsid w:val="00845D1A"/>
    <w:rsid w:val="008463F6"/>
    <w:rsid w:val="00846481"/>
    <w:rsid w:val="008469B6"/>
    <w:rsid w:val="00851DC5"/>
    <w:rsid w:val="00852DFA"/>
    <w:rsid w:val="00853A05"/>
    <w:rsid w:val="00855B76"/>
    <w:rsid w:val="00856047"/>
    <w:rsid w:val="008570EF"/>
    <w:rsid w:val="00857793"/>
    <w:rsid w:val="00860D17"/>
    <w:rsid w:val="0086174D"/>
    <w:rsid w:val="008617AE"/>
    <w:rsid w:val="00862C8E"/>
    <w:rsid w:val="00863623"/>
    <w:rsid w:val="00864F5D"/>
    <w:rsid w:val="00865531"/>
    <w:rsid w:val="00865B83"/>
    <w:rsid w:val="00867E90"/>
    <w:rsid w:val="00870362"/>
    <w:rsid w:val="00870FA8"/>
    <w:rsid w:val="008710D5"/>
    <w:rsid w:val="00871B86"/>
    <w:rsid w:val="00871E49"/>
    <w:rsid w:val="00874EAE"/>
    <w:rsid w:val="00875185"/>
    <w:rsid w:val="008817E9"/>
    <w:rsid w:val="00881FBF"/>
    <w:rsid w:val="00882CC0"/>
    <w:rsid w:val="00883D6D"/>
    <w:rsid w:val="008853EC"/>
    <w:rsid w:val="008856EF"/>
    <w:rsid w:val="00885B45"/>
    <w:rsid w:val="00885E55"/>
    <w:rsid w:val="00887A6C"/>
    <w:rsid w:val="00890D87"/>
    <w:rsid w:val="00891C59"/>
    <w:rsid w:val="008922B9"/>
    <w:rsid w:val="00892FF2"/>
    <w:rsid w:val="00895A9B"/>
    <w:rsid w:val="008A20CC"/>
    <w:rsid w:val="008A29B6"/>
    <w:rsid w:val="008A2A11"/>
    <w:rsid w:val="008A2ABF"/>
    <w:rsid w:val="008A3388"/>
    <w:rsid w:val="008A34B9"/>
    <w:rsid w:val="008A454D"/>
    <w:rsid w:val="008A4875"/>
    <w:rsid w:val="008A48A1"/>
    <w:rsid w:val="008A4A95"/>
    <w:rsid w:val="008A4BBD"/>
    <w:rsid w:val="008A5B3B"/>
    <w:rsid w:val="008A5D54"/>
    <w:rsid w:val="008A6137"/>
    <w:rsid w:val="008A6589"/>
    <w:rsid w:val="008A686A"/>
    <w:rsid w:val="008A6952"/>
    <w:rsid w:val="008A6AB5"/>
    <w:rsid w:val="008A719F"/>
    <w:rsid w:val="008A747A"/>
    <w:rsid w:val="008B01C7"/>
    <w:rsid w:val="008B40C1"/>
    <w:rsid w:val="008B49CE"/>
    <w:rsid w:val="008B5455"/>
    <w:rsid w:val="008B634A"/>
    <w:rsid w:val="008B6A00"/>
    <w:rsid w:val="008B7357"/>
    <w:rsid w:val="008C0595"/>
    <w:rsid w:val="008C0A2D"/>
    <w:rsid w:val="008C284E"/>
    <w:rsid w:val="008C36A5"/>
    <w:rsid w:val="008C57AB"/>
    <w:rsid w:val="008C77F6"/>
    <w:rsid w:val="008C7D15"/>
    <w:rsid w:val="008D0497"/>
    <w:rsid w:val="008D11F7"/>
    <w:rsid w:val="008D1E13"/>
    <w:rsid w:val="008D20ED"/>
    <w:rsid w:val="008D2ADE"/>
    <w:rsid w:val="008D307E"/>
    <w:rsid w:val="008D3F58"/>
    <w:rsid w:val="008D4A11"/>
    <w:rsid w:val="008D4F39"/>
    <w:rsid w:val="008D6941"/>
    <w:rsid w:val="008D7226"/>
    <w:rsid w:val="008D742A"/>
    <w:rsid w:val="008E0F31"/>
    <w:rsid w:val="008E204F"/>
    <w:rsid w:val="008E5BBF"/>
    <w:rsid w:val="008E6262"/>
    <w:rsid w:val="008E6BA9"/>
    <w:rsid w:val="008E75C0"/>
    <w:rsid w:val="008E76C6"/>
    <w:rsid w:val="008F08E1"/>
    <w:rsid w:val="008F09DD"/>
    <w:rsid w:val="008F0AB0"/>
    <w:rsid w:val="008F1085"/>
    <w:rsid w:val="008F1444"/>
    <w:rsid w:val="008F2AA7"/>
    <w:rsid w:val="008F2EC4"/>
    <w:rsid w:val="008F4994"/>
    <w:rsid w:val="008F561E"/>
    <w:rsid w:val="008F5EF1"/>
    <w:rsid w:val="008F64F6"/>
    <w:rsid w:val="008F7440"/>
    <w:rsid w:val="008F7FBE"/>
    <w:rsid w:val="0090027D"/>
    <w:rsid w:val="00901837"/>
    <w:rsid w:val="00901D00"/>
    <w:rsid w:val="00901E37"/>
    <w:rsid w:val="0090281F"/>
    <w:rsid w:val="00905087"/>
    <w:rsid w:val="0090582A"/>
    <w:rsid w:val="00910CB9"/>
    <w:rsid w:val="009112EE"/>
    <w:rsid w:val="0091177A"/>
    <w:rsid w:val="0091325B"/>
    <w:rsid w:val="00913F0C"/>
    <w:rsid w:val="00916A9B"/>
    <w:rsid w:val="00920026"/>
    <w:rsid w:val="00920E32"/>
    <w:rsid w:val="00920FFA"/>
    <w:rsid w:val="00921A96"/>
    <w:rsid w:val="00922E54"/>
    <w:rsid w:val="0092373F"/>
    <w:rsid w:val="0092391D"/>
    <w:rsid w:val="00923CB4"/>
    <w:rsid w:val="00924665"/>
    <w:rsid w:val="00924808"/>
    <w:rsid w:val="00925DB4"/>
    <w:rsid w:val="009266AE"/>
    <w:rsid w:val="00926E44"/>
    <w:rsid w:val="009273C5"/>
    <w:rsid w:val="00931758"/>
    <w:rsid w:val="00936056"/>
    <w:rsid w:val="0093757B"/>
    <w:rsid w:val="00937602"/>
    <w:rsid w:val="009411F7"/>
    <w:rsid w:val="00941CC3"/>
    <w:rsid w:val="0094203E"/>
    <w:rsid w:val="00943082"/>
    <w:rsid w:val="009432E3"/>
    <w:rsid w:val="0094342E"/>
    <w:rsid w:val="00944FF1"/>
    <w:rsid w:val="00945475"/>
    <w:rsid w:val="00945ACF"/>
    <w:rsid w:val="009477D2"/>
    <w:rsid w:val="00947B69"/>
    <w:rsid w:val="00950171"/>
    <w:rsid w:val="009501B2"/>
    <w:rsid w:val="00950304"/>
    <w:rsid w:val="00951AE2"/>
    <w:rsid w:val="00951CDB"/>
    <w:rsid w:val="009531E4"/>
    <w:rsid w:val="0095527E"/>
    <w:rsid w:val="00955BC5"/>
    <w:rsid w:val="009566FF"/>
    <w:rsid w:val="0095735C"/>
    <w:rsid w:val="0095742D"/>
    <w:rsid w:val="00957FCD"/>
    <w:rsid w:val="00962491"/>
    <w:rsid w:val="00962C9A"/>
    <w:rsid w:val="009631B8"/>
    <w:rsid w:val="00964061"/>
    <w:rsid w:val="009643DB"/>
    <w:rsid w:val="00965569"/>
    <w:rsid w:val="009665B4"/>
    <w:rsid w:val="00966980"/>
    <w:rsid w:val="0096701D"/>
    <w:rsid w:val="00970540"/>
    <w:rsid w:val="00970F68"/>
    <w:rsid w:val="0097372A"/>
    <w:rsid w:val="00974DBC"/>
    <w:rsid w:val="00975810"/>
    <w:rsid w:val="009772E0"/>
    <w:rsid w:val="009778C9"/>
    <w:rsid w:val="00977B0F"/>
    <w:rsid w:val="00980CF0"/>
    <w:rsid w:val="009823FC"/>
    <w:rsid w:val="00985AA9"/>
    <w:rsid w:val="00986391"/>
    <w:rsid w:val="0098693B"/>
    <w:rsid w:val="00986FE0"/>
    <w:rsid w:val="00987169"/>
    <w:rsid w:val="00987856"/>
    <w:rsid w:val="00991395"/>
    <w:rsid w:val="00991E8F"/>
    <w:rsid w:val="00992493"/>
    <w:rsid w:val="00993070"/>
    <w:rsid w:val="009939B1"/>
    <w:rsid w:val="0099426F"/>
    <w:rsid w:val="00994637"/>
    <w:rsid w:val="0099629D"/>
    <w:rsid w:val="009967CD"/>
    <w:rsid w:val="009972CB"/>
    <w:rsid w:val="009A0EF3"/>
    <w:rsid w:val="009A17B9"/>
    <w:rsid w:val="009A3017"/>
    <w:rsid w:val="009A37B9"/>
    <w:rsid w:val="009A48D1"/>
    <w:rsid w:val="009A4C13"/>
    <w:rsid w:val="009A4D06"/>
    <w:rsid w:val="009A58DA"/>
    <w:rsid w:val="009A6904"/>
    <w:rsid w:val="009A7EEC"/>
    <w:rsid w:val="009B09E1"/>
    <w:rsid w:val="009B179F"/>
    <w:rsid w:val="009B3345"/>
    <w:rsid w:val="009B4345"/>
    <w:rsid w:val="009B6577"/>
    <w:rsid w:val="009B6AFA"/>
    <w:rsid w:val="009B6F76"/>
    <w:rsid w:val="009C0271"/>
    <w:rsid w:val="009C055C"/>
    <w:rsid w:val="009C063D"/>
    <w:rsid w:val="009C1C1C"/>
    <w:rsid w:val="009C2B42"/>
    <w:rsid w:val="009C400A"/>
    <w:rsid w:val="009C4252"/>
    <w:rsid w:val="009C4489"/>
    <w:rsid w:val="009C5297"/>
    <w:rsid w:val="009C5BC2"/>
    <w:rsid w:val="009C60C5"/>
    <w:rsid w:val="009C703F"/>
    <w:rsid w:val="009C7263"/>
    <w:rsid w:val="009C749F"/>
    <w:rsid w:val="009D07D6"/>
    <w:rsid w:val="009D0909"/>
    <w:rsid w:val="009D10EA"/>
    <w:rsid w:val="009D2645"/>
    <w:rsid w:val="009D32EC"/>
    <w:rsid w:val="009D465B"/>
    <w:rsid w:val="009D4D73"/>
    <w:rsid w:val="009D624F"/>
    <w:rsid w:val="009D6731"/>
    <w:rsid w:val="009D69AA"/>
    <w:rsid w:val="009D72F1"/>
    <w:rsid w:val="009E0390"/>
    <w:rsid w:val="009E0793"/>
    <w:rsid w:val="009E0EEB"/>
    <w:rsid w:val="009E23DA"/>
    <w:rsid w:val="009E2D60"/>
    <w:rsid w:val="009E335C"/>
    <w:rsid w:val="009E3BF3"/>
    <w:rsid w:val="009E3C49"/>
    <w:rsid w:val="009E3FB1"/>
    <w:rsid w:val="009E54AB"/>
    <w:rsid w:val="009E73BE"/>
    <w:rsid w:val="009F0286"/>
    <w:rsid w:val="009F1422"/>
    <w:rsid w:val="009F1E38"/>
    <w:rsid w:val="009F2FDA"/>
    <w:rsid w:val="009F32F2"/>
    <w:rsid w:val="009F352C"/>
    <w:rsid w:val="009F4AF3"/>
    <w:rsid w:val="009F5453"/>
    <w:rsid w:val="009F6467"/>
    <w:rsid w:val="009F653D"/>
    <w:rsid w:val="009F7644"/>
    <w:rsid w:val="009F76D2"/>
    <w:rsid w:val="009F7F37"/>
    <w:rsid w:val="00A00E36"/>
    <w:rsid w:val="00A00EC1"/>
    <w:rsid w:val="00A01ACF"/>
    <w:rsid w:val="00A01FB2"/>
    <w:rsid w:val="00A02CF6"/>
    <w:rsid w:val="00A03C38"/>
    <w:rsid w:val="00A0409A"/>
    <w:rsid w:val="00A04FE6"/>
    <w:rsid w:val="00A06248"/>
    <w:rsid w:val="00A065E0"/>
    <w:rsid w:val="00A0676F"/>
    <w:rsid w:val="00A07D3D"/>
    <w:rsid w:val="00A07DD0"/>
    <w:rsid w:val="00A104B2"/>
    <w:rsid w:val="00A11AB6"/>
    <w:rsid w:val="00A12F9D"/>
    <w:rsid w:val="00A1349F"/>
    <w:rsid w:val="00A14D5C"/>
    <w:rsid w:val="00A150BA"/>
    <w:rsid w:val="00A16F1D"/>
    <w:rsid w:val="00A1722A"/>
    <w:rsid w:val="00A21811"/>
    <w:rsid w:val="00A22D36"/>
    <w:rsid w:val="00A22E4B"/>
    <w:rsid w:val="00A23981"/>
    <w:rsid w:val="00A24577"/>
    <w:rsid w:val="00A24B3A"/>
    <w:rsid w:val="00A24F95"/>
    <w:rsid w:val="00A25337"/>
    <w:rsid w:val="00A2535F"/>
    <w:rsid w:val="00A25D62"/>
    <w:rsid w:val="00A2629A"/>
    <w:rsid w:val="00A278DC"/>
    <w:rsid w:val="00A31A49"/>
    <w:rsid w:val="00A3214E"/>
    <w:rsid w:val="00A3240A"/>
    <w:rsid w:val="00A32749"/>
    <w:rsid w:val="00A32F69"/>
    <w:rsid w:val="00A335EB"/>
    <w:rsid w:val="00A340A9"/>
    <w:rsid w:val="00A35D85"/>
    <w:rsid w:val="00A36F7E"/>
    <w:rsid w:val="00A371DC"/>
    <w:rsid w:val="00A37925"/>
    <w:rsid w:val="00A41209"/>
    <w:rsid w:val="00A42230"/>
    <w:rsid w:val="00A4284C"/>
    <w:rsid w:val="00A42BEA"/>
    <w:rsid w:val="00A42DE4"/>
    <w:rsid w:val="00A4340D"/>
    <w:rsid w:val="00A44228"/>
    <w:rsid w:val="00A451F0"/>
    <w:rsid w:val="00A4634C"/>
    <w:rsid w:val="00A46831"/>
    <w:rsid w:val="00A50AAA"/>
    <w:rsid w:val="00A51023"/>
    <w:rsid w:val="00A51B50"/>
    <w:rsid w:val="00A51F93"/>
    <w:rsid w:val="00A51FCD"/>
    <w:rsid w:val="00A52CF0"/>
    <w:rsid w:val="00A52DCB"/>
    <w:rsid w:val="00A53030"/>
    <w:rsid w:val="00A53949"/>
    <w:rsid w:val="00A53F99"/>
    <w:rsid w:val="00A55B4B"/>
    <w:rsid w:val="00A56173"/>
    <w:rsid w:val="00A56F20"/>
    <w:rsid w:val="00A6036F"/>
    <w:rsid w:val="00A60604"/>
    <w:rsid w:val="00A6136D"/>
    <w:rsid w:val="00A620B1"/>
    <w:rsid w:val="00A62AAC"/>
    <w:rsid w:val="00A6387A"/>
    <w:rsid w:val="00A64BC1"/>
    <w:rsid w:val="00A65C0A"/>
    <w:rsid w:val="00A65DA4"/>
    <w:rsid w:val="00A65DC7"/>
    <w:rsid w:val="00A66112"/>
    <w:rsid w:val="00A66BA8"/>
    <w:rsid w:val="00A6728D"/>
    <w:rsid w:val="00A672F8"/>
    <w:rsid w:val="00A674C5"/>
    <w:rsid w:val="00A67D59"/>
    <w:rsid w:val="00A730B7"/>
    <w:rsid w:val="00A73AB0"/>
    <w:rsid w:val="00A740F6"/>
    <w:rsid w:val="00A745A7"/>
    <w:rsid w:val="00A747C3"/>
    <w:rsid w:val="00A7575B"/>
    <w:rsid w:val="00A76586"/>
    <w:rsid w:val="00A770DD"/>
    <w:rsid w:val="00A77ADF"/>
    <w:rsid w:val="00A80710"/>
    <w:rsid w:val="00A8163B"/>
    <w:rsid w:val="00A8308D"/>
    <w:rsid w:val="00A83980"/>
    <w:rsid w:val="00A87BA7"/>
    <w:rsid w:val="00A9037F"/>
    <w:rsid w:val="00A915C9"/>
    <w:rsid w:val="00A9196C"/>
    <w:rsid w:val="00A919A6"/>
    <w:rsid w:val="00A92832"/>
    <w:rsid w:val="00A9438D"/>
    <w:rsid w:val="00A94B9C"/>
    <w:rsid w:val="00A94E4F"/>
    <w:rsid w:val="00A96C28"/>
    <w:rsid w:val="00AA0852"/>
    <w:rsid w:val="00AA1721"/>
    <w:rsid w:val="00AA1FE6"/>
    <w:rsid w:val="00AA2EE9"/>
    <w:rsid w:val="00AA2F6F"/>
    <w:rsid w:val="00AA3222"/>
    <w:rsid w:val="00AA34AF"/>
    <w:rsid w:val="00AA4102"/>
    <w:rsid w:val="00AA4AA9"/>
    <w:rsid w:val="00AA50CC"/>
    <w:rsid w:val="00AA5928"/>
    <w:rsid w:val="00AA59E7"/>
    <w:rsid w:val="00AA652A"/>
    <w:rsid w:val="00AA6907"/>
    <w:rsid w:val="00AA6F56"/>
    <w:rsid w:val="00AA7A10"/>
    <w:rsid w:val="00AA7B84"/>
    <w:rsid w:val="00AB061E"/>
    <w:rsid w:val="00AB09BD"/>
    <w:rsid w:val="00AB2437"/>
    <w:rsid w:val="00AB3D20"/>
    <w:rsid w:val="00AB4772"/>
    <w:rsid w:val="00AB4989"/>
    <w:rsid w:val="00AB56B2"/>
    <w:rsid w:val="00AB570E"/>
    <w:rsid w:val="00AB5DAA"/>
    <w:rsid w:val="00AC1B97"/>
    <w:rsid w:val="00AC296B"/>
    <w:rsid w:val="00AC300D"/>
    <w:rsid w:val="00AC307A"/>
    <w:rsid w:val="00AC3421"/>
    <w:rsid w:val="00AC43F2"/>
    <w:rsid w:val="00AC4BCF"/>
    <w:rsid w:val="00AC4C24"/>
    <w:rsid w:val="00AC5FAB"/>
    <w:rsid w:val="00AC6B90"/>
    <w:rsid w:val="00AC6E5A"/>
    <w:rsid w:val="00AC797D"/>
    <w:rsid w:val="00AC7A78"/>
    <w:rsid w:val="00AC7C55"/>
    <w:rsid w:val="00AC7CAF"/>
    <w:rsid w:val="00AD07EE"/>
    <w:rsid w:val="00AD0FC3"/>
    <w:rsid w:val="00AD20D5"/>
    <w:rsid w:val="00AD274D"/>
    <w:rsid w:val="00AD2886"/>
    <w:rsid w:val="00AD3182"/>
    <w:rsid w:val="00AD34F1"/>
    <w:rsid w:val="00AD3588"/>
    <w:rsid w:val="00AD37D2"/>
    <w:rsid w:val="00AD5A78"/>
    <w:rsid w:val="00AD5EAA"/>
    <w:rsid w:val="00AD5FCB"/>
    <w:rsid w:val="00AE005E"/>
    <w:rsid w:val="00AE0111"/>
    <w:rsid w:val="00AE05F6"/>
    <w:rsid w:val="00AE06A2"/>
    <w:rsid w:val="00AE09DA"/>
    <w:rsid w:val="00AE0EA7"/>
    <w:rsid w:val="00AE1134"/>
    <w:rsid w:val="00AE1357"/>
    <w:rsid w:val="00AE16FC"/>
    <w:rsid w:val="00AE2072"/>
    <w:rsid w:val="00AE2330"/>
    <w:rsid w:val="00AE4D70"/>
    <w:rsid w:val="00AE4D7B"/>
    <w:rsid w:val="00AE6E52"/>
    <w:rsid w:val="00AF0BDD"/>
    <w:rsid w:val="00AF168C"/>
    <w:rsid w:val="00AF1D39"/>
    <w:rsid w:val="00AF1DBA"/>
    <w:rsid w:val="00AF25EA"/>
    <w:rsid w:val="00AF365D"/>
    <w:rsid w:val="00AF3C87"/>
    <w:rsid w:val="00AF5922"/>
    <w:rsid w:val="00AF67BE"/>
    <w:rsid w:val="00AF7F17"/>
    <w:rsid w:val="00B00BF0"/>
    <w:rsid w:val="00B023D1"/>
    <w:rsid w:val="00B02FE8"/>
    <w:rsid w:val="00B03DEC"/>
    <w:rsid w:val="00B0507B"/>
    <w:rsid w:val="00B05761"/>
    <w:rsid w:val="00B057E7"/>
    <w:rsid w:val="00B07407"/>
    <w:rsid w:val="00B07657"/>
    <w:rsid w:val="00B104FB"/>
    <w:rsid w:val="00B10EA1"/>
    <w:rsid w:val="00B10EA9"/>
    <w:rsid w:val="00B12E1E"/>
    <w:rsid w:val="00B1538D"/>
    <w:rsid w:val="00B171BE"/>
    <w:rsid w:val="00B17B70"/>
    <w:rsid w:val="00B22FF5"/>
    <w:rsid w:val="00B24532"/>
    <w:rsid w:val="00B245CB"/>
    <w:rsid w:val="00B254D5"/>
    <w:rsid w:val="00B25C22"/>
    <w:rsid w:val="00B271A2"/>
    <w:rsid w:val="00B312AE"/>
    <w:rsid w:val="00B33BF0"/>
    <w:rsid w:val="00B33FC7"/>
    <w:rsid w:val="00B34E5D"/>
    <w:rsid w:val="00B350EA"/>
    <w:rsid w:val="00B36FCE"/>
    <w:rsid w:val="00B40639"/>
    <w:rsid w:val="00B42EEC"/>
    <w:rsid w:val="00B43C53"/>
    <w:rsid w:val="00B44342"/>
    <w:rsid w:val="00B445B0"/>
    <w:rsid w:val="00B449BB"/>
    <w:rsid w:val="00B44B0F"/>
    <w:rsid w:val="00B45A20"/>
    <w:rsid w:val="00B45FDF"/>
    <w:rsid w:val="00B5027D"/>
    <w:rsid w:val="00B5223A"/>
    <w:rsid w:val="00B5364B"/>
    <w:rsid w:val="00B54A75"/>
    <w:rsid w:val="00B54FFA"/>
    <w:rsid w:val="00B553E1"/>
    <w:rsid w:val="00B5630E"/>
    <w:rsid w:val="00B575E0"/>
    <w:rsid w:val="00B57627"/>
    <w:rsid w:val="00B60C5C"/>
    <w:rsid w:val="00B62FE6"/>
    <w:rsid w:val="00B63076"/>
    <w:rsid w:val="00B6307E"/>
    <w:rsid w:val="00B6360D"/>
    <w:rsid w:val="00B63946"/>
    <w:rsid w:val="00B647EA"/>
    <w:rsid w:val="00B6572D"/>
    <w:rsid w:val="00B65FA6"/>
    <w:rsid w:val="00B66EB1"/>
    <w:rsid w:val="00B70E3C"/>
    <w:rsid w:val="00B71E41"/>
    <w:rsid w:val="00B723E5"/>
    <w:rsid w:val="00B72489"/>
    <w:rsid w:val="00B72997"/>
    <w:rsid w:val="00B72F21"/>
    <w:rsid w:val="00B731AF"/>
    <w:rsid w:val="00B740F0"/>
    <w:rsid w:val="00B75091"/>
    <w:rsid w:val="00B75BE0"/>
    <w:rsid w:val="00B75FA3"/>
    <w:rsid w:val="00B770B4"/>
    <w:rsid w:val="00B77DD4"/>
    <w:rsid w:val="00B81892"/>
    <w:rsid w:val="00B818D8"/>
    <w:rsid w:val="00B81BED"/>
    <w:rsid w:val="00B8387C"/>
    <w:rsid w:val="00B83B2B"/>
    <w:rsid w:val="00B8400C"/>
    <w:rsid w:val="00B84285"/>
    <w:rsid w:val="00B86BE1"/>
    <w:rsid w:val="00B873C4"/>
    <w:rsid w:val="00B874BB"/>
    <w:rsid w:val="00B9097D"/>
    <w:rsid w:val="00B90D1D"/>
    <w:rsid w:val="00B91CD1"/>
    <w:rsid w:val="00B91CDF"/>
    <w:rsid w:val="00B926B3"/>
    <w:rsid w:val="00B933A7"/>
    <w:rsid w:val="00B9389A"/>
    <w:rsid w:val="00B94D92"/>
    <w:rsid w:val="00B94EB7"/>
    <w:rsid w:val="00B94EC1"/>
    <w:rsid w:val="00B9526A"/>
    <w:rsid w:val="00B96C8E"/>
    <w:rsid w:val="00B97C1B"/>
    <w:rsid w:val="00BA0173"/>
    <w:rsid w:val="00BA0550"/>
    <w:rsid w:val="00BA26A6"/>
    <w:rsid w:val="00BA34EA"/>
    <w:rsid w:val="00BA37DA"/>
    <w:rsid w:val="00BA3F12"/>
    <w:rsid w:val="00BA591C"/>
    <w:rsid w:val="00BA601C"/>
    <w:rsid w:val="00BA6B74"/>
    <w:rsid w:val="00BA6C29"/>
    <w:rsid w:val="00BA71D2"/>
    <w:rsid w:val="00BA7C70"/>
    <w:rsid w:val="00BB182A"/>
    <w:rsid w:val="00BB263C"/>
    <w:rsid w:val="00BB477B"/>
    <w:rsid w:val="00BB61E7"/>
    <w:rsid w:val="00BB69C0"/>
    <w:rsid w:val="00BB73B6"/>
    <w:rsid w:val="00BB7498"/>
    <w:rsid w:val="00BC3735"/>
    <w:rsid w:val="00BC554E"/>
    <w:rsid w:val="00BC5821"/>
    <w:rsid w:val="00BC5998"/>
    <w:rsid w:val="00BC5A1B"/>
    <w:rsid w:val="00BC5E9E"/>
    <w:rsid w:val="00BC5F94"/>
    <w:rsid w:val="00BC658A"/>
    <w:rsid w:val="00BC6B0D"/>
    <w:rsid w:val="00BD4113"/>
    <w:rsid w:val="00BD5034"/>
    <w:rsid w:val="00BD5D38"/>
    <w:rsid w:val="00BD61DF"/>
    <w:rsid w:val="00BD6B75"/>
    <w:rsid w:val="00BD7A31"/>
    <w:rsid w:val="00BD7BCA"/>
    <w:rsid w:val="00BE1717"/>
    <w:rsid w:val="00BE1C23"/>
    <w:rsid w:val="00BE1C50"/>
    <w:rsid w:val="00BE1F1C"/>
    <w:rsid w:val="00BE49CE"/>
    <w:rsid w:val="00BE533B"/>
    <w:rsid w:val="00BE7662"/>
    <w:rsid w:val="00BE79A0"/>
    <w:rsid w:val="00BF02D9"/>
    <w:rsid w:val="00BF40E5"/>
    <w:rsid w:val="00BF43D3"/>
    <w:rsid w:val="00BF49D7"/>
    <w:rsid w:val="00BF5252"/>
    <w:rsid w:val="00BF7D4C"/>
    <w:rsid w:val="00C04798"/>
    <w:rsid w:val="00C067FE"/>
    <w:rsid w:val="00C06E8A"/>
    <w:rsid w:val="00C07EBF"/>
    <w:rsid w:val="00C10BE9"/>
    <w:rsid w:val="00C13AA4"/>
    <w:rsid w:val="00C13D12"/>
    <w:rsid w:val="00C153F8"/>
    <w:rsid w:val="00C164D3"/>
    <w:rsid w:val="00C17299"/>
    <w:rsid w:val="00C2042E"/>
    <w:rsid w:val="00C208C0"/>
    <w:rsid w:val="00C21528"/>
    <w:rsid w:val="00C21AF9"/>
    <w:rsid w:val="00C229E8"/>
    <w:rsid w:val="00C22D98"/>
    <w:rsid w:val="00C2467A"/>
    <w:rsid w:val="00C24A0A"/>
    <w:rsid w:val="00C25427"/>
    <w:rsid w:val="00C26F7A"/>
    <w:rsid w:val="00C2743C"/>
    <w:rsid w:val="00C2785A"/>
    <w:rsid w:val="00C278A9"/>
    <w:rsid w:val="00C27B75"/>
    <w:rsid w:val="00C27CA6"/>
    <w:rsid w:val="00C27D55"/>
    <w:rsid w:val="00C30317"/>
    <w:rsid w:val="00C3050C"/>
    <w:rsid w:val="00C31307"/>
    <w:rsid w:val="00C32BFD"/>
    <w:rsid w:val="00C3367A"/>
    <w:rsid w:val="00C33AD8"/>
    <w:rsid w:val="00C34287"/>
    <w:rsid w:val="00C34811"/>
    <w:rsid w:val="00C34C4C"/>
    <w:rsid w:val="00C357E0"/>
    <w:rsid w:val="00C36989"/>
    <w:rsid w:val="00C37009"/>
    <w:rsid w:val="00C371BD"/>
    <w:rsid w:val="00C37C51"/>
    <w:rsid w:val="00C403D4"/>
    <w:rsid w:val="00C40A8B"/>
    <w:rsid w:val="00C41CF6"/>
    <w:rsid w:val="00C4300F"/>
    <w:rsid w:val="00C43BA2"/>
    <w:rsid w:val="00C43BE4"/>
    <w:rsid w:val="00C440BB"/>
    <w:rsid w:val="00C4440E"/>
    <w:rsid w:val="00C4563B"/>
    <w:rsid w:val="00C4582C"/>
    <w:rsid w:val="00C45E43"/>
    <w:rsid w:val="00C47382"/>
    <w:rsid w:val="00C47C7D"/>
    <w:rsid w:val="00C50835"/>
    <w:rsid w:val="00C512C7"/>
    <w:rsid w:val="00C52370"/>
    <w:rsid w:val="00C53352"/>
    <w:rsid w:val="00C54900"/>
    <w:rsid w:val="00C549B4"/>
    <w:rsid w:val="00C55134"/>
    <w:rsid w:val="00C55EB1"/>
    <w:rsid w:val="00C56913"/>
    <w:rsid w:val="00C57750"/>
    <w:rsid w:val="00C63813"/>
    <w:rsid w:val="00C63B21"/>
    <w:rsid w:val="00C64BAA"/>
    <w:rsid w:val="00C66DDB"/>
    <w:rsid w:val="00C7022F"/>
    <w:rsid w:val="00C71C81"/>
    <w:rsid w:val="00C72A20"/>
    <w:rsid w:val="00C744B8"/>
    <w:rsid w:val="00C74B44"/>
    <w:rsid w:val="00C778D2"/>
    <w:rsid w:val="00C77FA9"/>
    <w:rsid w:val="00C808CE"/>
    <w:rsid w:val="00C81784"/>
    <w:rsid w:val="00C819CC"/>
    <w:rsid w:val="00C81DE7"/>
    <w:rsid w:val="00C8241B"/>
    <w:rsid w:val="00C8392F"/>
    <w:rsid w:val="00C83A9A"/>
    <w:rsid w:val="00C84625"/>
    <w:rsid w:val="00C86570"/>
    <w:rsid w:val="00C87380"/>
    <w:rsid w:val="00C8760E"/>
    <w:rsid w:val="00C87C45"/>
    <w:rsid w:val="00C90080"/>
    <w:rsid w:val="00C90230"/>
    <w:rsid w:val="00C90736"/>
    <w:rsid w:val="00C91634"/>
    <w:rsid w:val="00C935AC"/>
    <w:rsid w:val="00C9373C"/>
    <w:rsid w:val="00C93DDA"/>
    <w:rsid w:val="00C94347"/>
    <w:rsid w:val="00C94442"/>
    <w:rsid w:val="00C945CE"/>
    <w:rsid w:val="00C96919"/>
    <w:rsid w:val="00C96F73"/>
    <w:rsid w:val="00CA0E6D"/>
    <w:rsid w:val="00CA3371"/>
    <w:rsid w:val="00CA4027"/>
    <w:rsid w:val="00CA4B0F"/>
    <w:rsid w:val="00CA5FF6"/>
    <w:rsid w:val="00CA62DB"/>
    <w:rsid w:val="00CA6E52"/>
    <w:rsid w:val="00CA7179"/>
    <w:rsid w:val="00CA72B4"/>
    <w:rsid w:val="00CA7E7A"/>
    <w:rsid w:val="00CB0209"/>
    <w:rsid w:val="00CB11E4"/>
    <w:rsid w:val="00CB3054"/>
    <w:rsid w:val="00CB36D1"/>
    <w:rsid w:val="00CB39E0"/>
    <w:rsid w:val="00CB4DA9"/>
    <w:rsid w:val="00CC042E"/>
    <w:rsid w:val="00CC08D8"/>
    <w:rsid w:val="00CC1AC4"/>
    <w:rsid w:val="00CC1B63"/>
    <w:rsid w:val="00CC1DD3"/>
    <w:rsid w:val="00CC20F2"/>
    <w:rsid w:val="00CC2181"/>
    <w:rsid w:val="00CC2A1F"/>
    <w:rsid w:val="00CC3F0B"/>
    <w:rsid w:val="00CC4700"/>
    <w:rsid w:val="00CC4739"/>
    <w:rsid w:val="00CC4F1F"/>
    <w:rsid w:val="00CC6FF6"/>
    <w:rsid w:val="00CD1581"/>
    <w:rsid w:val="00CD3351"/>
    <w:rsid w:val="00CD3A14"/>
    <w:rsid w:val="00CD447F"/>
    <w:rsid w:val="00CD448B"/>
    <w:rsid w:val="00CD4541"/>
    <w:rsid w:val="00CD4655"/>
    <w:rsid w:val="00CD5062"/>
    <w:rsid w:val="00CD61C0"/>
    <w:rsid w:val="00CD6CD3"/>
    <w:rsid w:val="00CE3B60"/>
    <w:rsid w:val="00CE4DC7"/>
    <w:rsid w:val="00CE5870"/>
    <w:rsid w:val="00CE6169"/>
    <w:rsid w:val="00CE7B10"/>
    <w:rsid w:val="00CE7CF8"/>
    <w:rsid w:val="00CF02BC"/>
    <w:rsid w:val="00CF06F4"/>
    <w:rsid w:val="00CF0AF0"/>
    <w:rsid w:val="00CF0D61"/>
    <w:rsid w:val="00CF206E"/>
    <w:rsid w:val="00CF3D37"/>
    <w:rsid w:val="00CF4272"/>
    <w:rsid w:val="00CF4A54"/>
    <w:rsid w:val="00CF5AC7"/>
    <w:rsid w:val="00CF6431"/>
    <w:rsid w:val="00CF6A16"/>
    <w:rsid w:val="00CF6E5B"/>
    <w:rsid w:val="00CF7C16"/>
    <w:rsid w:val="00D00F07"/>
    <w:rsid w:val="00D010BC"/>
    <w:rsid w:val="00D0129C"/>
    <w:rsid w:val="00D01819"/>
    <w:rsid w:val="00D0222F"/>
    <w:rsid w:val="00D02D06"/>
    <w:rsid w:val="00D043C8"/>
    <w:rsid w:val="00D0450B"/>
    <w:rsid w:val="00D0579F"/>
    <w:rsid w:val="00D05D0C"/>
    <w:rsid w:val="00D07633"/>
    <w:rsid w:val="00D10DBF"/>
    <w:rsid w:val="00D131BB"/>
    <w:rsid w:val="00D133A3"/>
    <w:rsid w:val="00D134BA"/>
    <w:rsid w:val="00D14730"/>
    <w:rsid w:val="00D16B43"/>
    <w:rsid w:val="00D16BB9"/>
    <w:rsid w:val="00D221E8"/>
    <w:rsid w:val="00D2258B"/>
    <w:rsid w:val="00D23447"/>
    <w:rsid w:val="00D236ED"/>
    <w:rsid w:val="00D245AC"/>
    <w:rsid w:val="00D248EA"/>
    <w:rsid w:val="00D25ED3"/>
    <w:rsid w:val="00D26A23"/>
    <w:rsid w:val="00D26DA2"/>
    <w:rsid w:val="00D275AB"/>
    <w:rsid w:val="00D30154"/>
    <w:rsid w:val="00D3022B"/>
    <w:rsid w:val="00D30266"/>
    <w:rsid w:val="00D31AD9"/>
    <w:rsid w:val="00D323D2"/>
    <w:rsid w:val="00D325C0"/>
    <w:rsid w:val="00D332C5"/>
    <w:rsid w:val="00D3526B"/>
    <w:rsid w:val="00D355EE"/>
    <w:rsid w:val="00D35FFE"/>
    <w:rsid w:val="00D366B0"/>
    <w:rsid w:val="00D368FA"/>
    <w:rsid w:val="00D37E7F"/>
    <w:rsid w:val="00D400EF"/>
    <w:rsid w:val="00D4035E"/>
    <w:rsid w:val="00D41155"/>
    <w:rsid w:val="00D431FA"/>
    <w:rsid w:val="00D43BF3"/>
    <w:rsid w:val="00D44368"/>
    <w:rsid w:val="00D4486F"/>
    <w:rsid w:val="00D45414"/>
    <w:rsid w:val="00D47467"/>
    <w:rsid w:val="00D47839"/>
    <w:rsid w:val="00D519F6"/>
    <w:rsid w:val="00D52DB3"/>
    <w:rsid w:val="00D54543"/>
    <w:rsid w:val="00D54A38"/>
    <w:rsid w:val="00D57B67"/>
    <w:rsid w:val="00D60173"/>
    <w:rsid w:val="00D603EC"/>
    <w:rsid w:val="00D604F4"/>
    <w:rsid w:val="00D60768"/>
    <w:rsid w:val="00D60B7D"/>
    <w:rsid w:val="00D60CB9"/>
    <w:rsid w:val="00D60E5E"/>
    <w:rsid w:val="00D61879"/>
    <w:rsid w:val="00D64EF8"/>
    <w:rsid w:val="00D65413"/>
    <w:rsid w:val="00D6603A"/>
    <w:rsid w:val="00D661C3"/>
    <w:rsid w:val="00D66B73"/>
    <w:rsid w:val="00D673C7"/>
    <w:rsid w:val="00D705FF"/>
    <w:rsid w:val="00D72939"/>
    <w:rsid w:val="00D72F7F"/>
    <w:rsid w:val="00D731AE"/>
    <w:rsid w:val="00D734BA"/>
    <w:rsid w:val="00D73B66"/>
    <w:rsid w:val="00D740DE"/>
    <w:rsid w:val="00D749C5"/>
    <w:rsid w:val="00D768D0"/>
    <w:rsid w:val="00D76E42"/>
    <w:rsid w:val="00D80AB9"/>
    <w:rsid w:val="00D8115E"/>
    <w:rsid w:val="00D817DA"/>
    <w:rsid w:val="00D82655"/>
    <w:rsid w:val="00D83ABB"/>
    <w:rsid w:val="00D85FB5"/>
    <w:rsid w:val="00D86EA3"/>
    <w:rsid w:val="00D86EDA"/>
    <w:rsid w:val="00D903A4"/>
    <w:rsid w:val="00D90D80"/>
    <w:rsid w:val="00D91245"/>
    <w:rsid w:val="00D9156B"/>
    <w:rsid w:val="00D9192B"/>
    <w:rsid w:val="00D93130"/>
    <w:rsid w:val="00D93175"/>
    <w:rsid w:val="00D96D7E"/>
    <w:rsid w:val="00DA0751"/>
    <w:rsid w:val="00DA078C"/>
    <w:rsid w:val="00DA128D"/>
    <w:rsid w:val="00DA12AF"/>
    <w:rsid w:val="00DA1BB2"/>
    <w:rsid w:val="00DA1CAE"/>
    <w:rsid w:val="00DA293D"/>
    <w:rsid w:val="00DA306E"/>
    <w:rsid w:val="00DA406B"/>
    <w:rsid w:val="00DA43EC"/>
    <w:rsid w:val="00DA55BB"/>
    <w:rsid w:val="00DA5D29"/>
    <w:rsid w:val="00DA62BF"/>
    <w:rsid w:val="00DA6A0E"/>
    <w:rsid w:val="00DA716C"/>
    <w:rsid w:val="00DA71BF"/>
    <w:rsid w:val="00DA7CB1"/>
    <w:rsid w:val="00DB07B3"/>
    <w:rsid w:val="00DB1AD3"/>
    <w:rsid w:val="00DB259E"/>
    <w:rsid w:val="00DB3D4D"/>
    <w:rsid w:val="00DB5F70"/>
    <w:rsid w:val="00DB63F4"/>
    <w:rsid w:val="00DB6608"/>
    <w:rsid w:val="00DB67BD"/>
    <w:rsid w:val="00DC00F3"/>
    <w:rsid w:val="00DC0115"/>
    <w:rsid w:val="00DC01D3"/>
    <w:rsid w:val="00DC060A"/>
    <w:rsid w:val="00DC0F89"/>
    <w:rsid w:val="00DC1731"/>
    <w:rsid w:val="00DC314B"/>
    <w:rsid w:val="00DC59B9"/>
    <w:rsid w:val="00DC692A"/>
    <w:rsid w:val="00DC6D40"/>
    <w:rsid w:val="00DD043C"/>
    <w:rsid w:val="00DD0979"/>
    <w:rsid w:val="00DD17E2"/>
    <w:rsid w:val="00DD1DD1"/>
    <w:rsid w:val="00DD2A38"/>
    <w:rsid w:val="00DD2A97"/>
    <w:rsid w:val="00DD3825"/>
    <w:rsid w:val="00DD4E57"/>
    <w:rsid w:val="00DD545D"/>
    <w:rsid w:val="00DD7367"/>
    <w:rsid w:val="00DD74ED"/>
    <w:rsid w:val="00DE0AA4"/>
    <w:rsid w:val="00DE0D58"/>
    <w:rsid w:val="00DE149C"/>
    <w:rsid w:val="00DE178A"/>
    <w:rsid w:val="00DE298D"/>
    <w:rsid w:val="00DE35BA"/>
    <w:rsid w:val="00DE3DEF"/>
    <w:rsid w:val="00DE3FCD"/>
    <w:rsid w:val="00DE4269"/>
    <w:rsid w:val="00DE4C78"/>
    <w:rsid w:val="00DE4CD3"/>
    <w:rsid w:val="00DE5C88"/>
    <w:rsid w:val="00DE669A"/>
    <w:rsid w:val="00DE740D"/>
    <w:rsid w:val="00DF0311"/>
    <w:rsid w:val="00DF1232"/>
    <w:rsid w:val="00DF22EE"/>
    <w:rsid w:val="00DF2FC0"/>
    <w:rsid w:val="00DF2FFD"/>
    <w:rsid w:val="00DF3281"/>
    <w:rsid w:val="00DF34C6"/>
    <w:rsid w:val="00DF5AA3"/>
    <w:rsid w:val="00DF621F"/>
    <w:rsid w:val="00DF7021"/>
    <w:rsid w:val="00DF7883"/>
    <w:rsid w:val="00E0013A"/>
    <w:rsid w:val="00E01A4C"/>
    <w:rsid w:val="00E01E37"/>
    <w:rsid w:val="00E0201E"/>
    <w:rsid w:val="00E02DB5"/>
    <w:rsid w:val="00E03960"/>
    <w:rsid w:val="00E0396C"/>
    <w:rsid w:val="00E045DF"/>
    <w:rsid w:val="00E05163"/>
    <w:rsid w:val="00E0553A"/>
    <w:rsid w:val="00E059FC"/>
    <w:rsid w:val="00E05D20"/>
    <w:rsid w:val="00E062E1"/>
    <w:rsid w:val="00E100DC"/>
    <w:rsid w:val="00E108C4"/>
    <w:rsid w:val="00E15853"/>
    <w:rsid w:val="00E158BF"/>
    <w:rsid w:val="00E15E54"/>
    <w:rsid w:val="00E16992"/>
    <w:rsid w:val="00E17740"/>
    <w:rsid w:val="00E232F1"/>
    <w:rsid w:val="00E247AB"/>
    <w:rsid w:val="00E253A3"/>
    <w:rsid w:val="00E26CBA"/>
    <w:rsid w:val="00E30099"/>
    <w:rsid w:val="00E30199"/>
    <w:rsid w:val="00E3033A"/>
    <w:rsid w:val="00E31C08"/>
    <w:rsid w:val="00E33F59"/>
    <w:rsid w:val="00E34325"/>
    <w:rsid w:val="00E35CAD"/>
    <w:rsid w:val="00E35FF2"/>
    <w:rsid w:val="00E361F1"/>
    <w:rsid w:val="00E37CEB"/>
    <w:rsid w:val="00E41039"/>
    <w:rsid w:val="00E414B5"/>
    <w:rsid w:val="00E42A1E"/>
    <w:rsid w:val="00E43AC2"/>
    <w:rsid w:val="00E441CD"/>
    <w:rsid w:val="00E44C4D"/>
    <w:rsid w:val="00E44F2E"/>
    <w:rsid w:val="00E44FC0"/>
    <w:rsid w:val="00E45D9C"/>
    <w:rsid w:val="00E4702F"/>
    <w:rsid w:val="00E477E3"/>
    <w:rsid w:val="00E47944"/>
    <w:rsid w:val="00E5085B"/>
    <w:rsid w:val="00E508D8"/>
    <w:rsid w:val="00E50946"/>
    <w:rsid w:val="00E526B9"/>
    <w:rsid w:val="00E529A9"/>
    <w:rsid w:val="00E53309"/>
    <w:rsid w:val="00E540C8"/>
    <w:rsid w:val="00E5443B"/>
    <w:rsid w:val="00E55577"/>
    <w:rsid w:val="00E563E7"/>
    <w:rsid w:val="00E56626"/>
    <w:rsid w:val="00E57C60"/>
    <w:rsid w:val="00E57DF1"/>
    <w:rsid w:val="00E60A97"/>
    <w:rsid w:val="00E614A2"/>
    <w:rsid w:val="00E62930"/>
    <w:rsid w:val="00E645AD"/>
    <w:rsid w:val="00E646D6"/>
    <w:rsid w:val="00E64798"/>
    <w:rsid w:val="00E67CD7"/>
    <w:rsid w:val="00E718CD"/>
    <w:rsid w:val="00E7432A"/>
    <w:rsid w:val="00E74832"/>
    <w:rsid w:val="00E74A78"/>
    <w:rsid w:val="00E7503D"/>
    <w:rsid w:val="00E75396"/>
    <w:rsid w:val="00E76589"/>
    <w:rsid w:val="00E80FF9"/>
    <w:rsid w:val="00E82102"/>
    <w:rsid w:val="00E82ABC"/>
    <w:rsid w:val="00E83202"/>
    <w:rsid w:val="00E8357A"/>
    <w:rsid w:val="00E843B0"/>
    <w:rsid w:val="00E85A6A"/>
    <w:rsid w:val="00E85D75"/>
    <w:rsid w:val="00E86FFB"/>
    <w:rsid w:val="00E8726D"/>
    <w:rsid w:val="00E900A1"/>
    <w:rsid w:val="00E900F2"/>
    <w:rsid w:val="00E90526"/>
    <w:rsid w:val="00E90BF5"/>
    <w:rsid w:val="00E924DF"/>
    <w:rsid w:val="00E93C64"/>
    <w:rsid w:val="00E95521"/>
    <w:rsid w:val="00E9552A"/>
    <w:rsid w:val="00E96103"/>
    <w:rsid w:val="00E96E83"/>
    <w:rsid w:val="00E972F0"/>
    <w:rsid w:val="00E973AE"/>
    <w:rsid w:val="00EA05B0"/>
    <w:rsid w:val="00EA390A"/>
    <w:rsid w:val="00EA422A"/>
    <w:rsid w:val="00EA4F44"/>
    <w:rsid w:val="00EA5327"/>
    <w:rsid w:val="00EA7EF4"/>
    <w:rsid w:val="00EB0007"/>
    <w:rsid w:val="00EB085E"/>
    <w:rsid w:val="00EB11C8"/>
    <w:rsid w:val="00EB1EC4"/>
    <w:rsid w:val="00EB2770"/>
    <w:rsid w:val="00EB3219"/>
    <w:rsid w:val="00EB35D4"/>
    <w:rsid w:val="00EB37C6"/>
    <w:rsid w:val="00EB39AD"/>
    <w:rsid w:val="00EB411B"/>
    <w:rsid w:val="00EB4779"/>
    <w:rsid w:val="00EB55CA"/>
    <w:rsid w:val="00EB5885"/>
    <w:rsid w:val="00EB5CD7"/>
    <w:rsid w:val="00EB6684"/>
    <w:rsid w:val="00EB6886"/>
    <w:rsid w:val="00EB6B16"/>
    <w:rsid w:val="00EB785D"/>
    <w:rsid w:val="00EC00E3"/>
    <w:rsid w:val="00EC01E4"/>
    <w:rsid w:val="00EC0980"/>
    <w:rsid w:val="00EC0999"/>
    <w:rsid w:val="00EC0BE2"/>
    <w:rsid w:val="00EC0FED"/>
    <w:rsid w:val="00EC1136"/>
    <w:rsid w:val="00EC205C"/>
    <w:rsid w:val="00EC2C2E"/>
    <w:rsid w:val="00EC32B1"/>
    <w:rsid w:val="00EC38DC"/>
    <w:rsid w:val="00EC3A23"/>
    <w:rsid w:val="00EC400C"/>
    <w:rsid w:val="00EC4E31"/>
    <w:rsid w:val="00EC4E8E"/>
    <w:rsid w:val="00EC6C32"/>
    <w:rsid w:val="00EC70AA"/>
    <w:rsid w:val="00EC7C91"/>
    <w:rsid w:val="00EC7DB1"/>
    <w:rsid w:val="00ED04CA"/>
    <w:rsid w:val="00ED26A8"/>
    <w:rsid w:val="00ED437B"/>
    <w:rsid w:val="00ED535D"/>
    <w:rsid w:val="00ED5AF0"/>
    <w:rsid w:val="00ED6182"/>
    <w:rsid w:val="00ED6589"/>
    <w:rsid w:val="00ED7B4E"/>
    <w:rsid w:val="00EE121A"/>
    <w:rsid w:val="00EE2330"/>
    <w:rsid w:val="00EE2427"/>
    <w:rsid w:val="00EE2816"/>
    <w:rsid w:val="00EE2CED"/>
    <w:rsid w:val="00EE396D"/>
    <w:rsid w:val="00EE3BA1"/>
    <w:rsid w:val="00EE430F"/>
    <w:rsid w:val="00EE4A78"/>
    <w:rsid w:val="00EE4FF7"/>
    <w:rsid w:val="00EE5B3F"/>
    <w:rsid w:val="00EE6B90"/>
    <w:rsid w:val="00EF0505"/>
    <w:rsid w:val="00EF1FD1"/>
    <w:rsid w:val="00EF418F"/>
    <w:rsid w:val="00EF47D9"/>
    <w:rsid w:val="00EF4EB3"/>
    <w:rsid w:val="00EF5367"/>
    <w:rsid w:val="00EF62CB"/>
    <w:rsid w:val="00EF7F52"/>
    <w:rsid w:val="00F01F67"/>
    <w:rsid w:val="00F030E7"/>
    <w:rsid w:val="00F03C09"/>
    <w:rsid w:val="00F04007"/>
    <w:rsid w:val="00F048A9"/>
    <w:rsid w:val="00F04DFA"/>
    <w:rsid w:val="00F05011"/>
    <w:rsid w:val="00F06453"/>
    <w:rsid w:val="00F06F52"/>
    <w:rsid w:val="00F100E2"/>
    <w:rsid w:val="00F10D72"/>
    <w:rsid w:val="00F11158"/>
    <w:rsid w:val="00F1216A"/>
    <w:rsid w:val="00F12195"/>
    <w:rsid w:val="00F12977"/>
    <w:rsid w:val="00F12AAB"/>
    <w:rsid w:val="00F12E0E"/>
    <w:rsid w:val="00F13B7C"/>
    <w:rsid w:val="00F14A0A"/>
    <w:rsid w:val="00F15037"/>
    <w:rsid w:val="00F151A5"/>
    <w:rsid w:val="00F1573A"/>
    <w:rsid w:val="00F15F27"/>
    <w:rsid w:val="00F16AE8"/>
    <w:rsid w:val="00F171DB"/>
    <w:rsid w:val="00F1748B"/>
    <w:rsid w:val="00F17750"/>
    <w:rsid w:val="00F17BA0"/>
    <w:rsid w:val="00F17F2E"/>
    <w:rsid w:val="00F209FC"/>
    <w:rsid w:val="00F21309"/>
    <w:rsid w:val="00F213C8"/>
    <w:rsid w:val="00F2164F"/>
    <w:rsid w:val="00F22A68"/>
    <w:rsid w:val="00F244D7"/>
    <w:rsid w:val="00F25ACC"/>
    <w:rsid w:val="00F25B22"/>
    <w:rsid w:val="00F264C8"/>
    <w:rsid w:val="00F2731B"/>
    <w:rsid w:val="00F3020B"/>
    <w:rsid w:val="00F302A4"/>
    <w:rsid w:val="00F330FA"/>
    <w:rsid w:val="00F34FEB"/>
    <w:rsid w:val="00F351C9"/>
    <w:rsid w:val="00F3601C"/>
    <w:rsid w:val="00F375DF"/>
    <w:rsid w:val="00F37907"/>
    <w:rsid w:val="00F37919"/>
    <w:rsid w:val="00F37944"/>
    <w:rsid w:val="00F37D86"/>
    <w:rsid w:val="00F403A1"/>
    <w:rsid w:val="00F43E07"/>
    <w:rsid w:val="00F4421F"/>
    <w:rsid w:val="00F4487B"/>
    <w:rsid w:val="00F4491C"/>
    <w:rsid w:val="00F449FD"/>
    <w:rsid w:val="00F44FBE"/>
    <w:rsid w:val="00F460CF"/>
    <w:rsid w:val="00F468CD"/>
    <w:rsid w:val="00F46DFF"/>
    <w:rsid w:val="00F47F9F"/>
    <w:rsid w:val="00F5025A"/>
    <w:rsid w:val="00F50994"/>
    <w:rsid w:val="00F537D9"/>
    <w:rsid w:val="00F53D57"/>
    <w:rsid w:val="00F5548D"/>
    <w:rsid w:val="00F558EE"/>
    <w:rsid w:val="00F566DF"/>
    <w:rsid w:val="00F56F8F"/>
    <w:rsid w:val="00F60119"/>
    <w:rsid w:val="00F618F8"/>
    <w:rsid w:val="00F61C29"/>
    <w:rsid w:val="00F62DD5"/>
    <w:rsid w:val="00F63A81"/>
    <w:rsid w:val="00F651AF"/>
    <w:rsid w:val="00F65329"/>
    <w:rsid w:val="00F65C8A"/>
    <w:rsid w:val="00F65CF9"/>
    <w:rsid w:val="00F65FD3"/>
    <w:rsid w:val="00F66824"/>
    <w:rsid w:val="00F66C0F"/>
    <w:rsid w:val="00F676AE"/>
    <w:rsid w:val="00F71974"/>
    <w:rsid w:val="00F73C52"/>
    <w:rsid w:val="00F7561B"/>
    <w:rsid w:val="00F7770F"/>
    <w:rsid w:val="00F77EBC"/>
    <w:rsid w:val="00F81256"/>
    <w:rsid w:val="00F8248C"/>
    <w:rsid w:val="00F82D61"/>
    <w:rsid w:val="00F82E19"/>
    <w:rsid w:val="00F831A4"/>
    <w:rsid w:val="00F83579"/>
    <w:rsid w:val="00F83A90"/>
    <w:rsid w:val="00F83B90"/>
    <w:rsid w:val="00F83EDC"/>
    <w:rsid w:val="00F8455D"/>
    <w:rsid w:val="00F84AA8"/>
    <w:rsid w:val="00F85D14"/>
    <w:rsid w:val="00F860F5"/>
    <w:rsid w:val="00F87567"/>
    <w:rsid w:val="00F90A2E"/>
    <w:rsid w:val="00F90A63"/>
    <w:rsid w:val="00F90C6B"/>
    <w:rsid w:val="00F9163E"/>
    <w:rsid w:val="00F91A2D"/>
    <w:rsid w:val="00F91A78"/>
    <w:rsid w:val="00F91EA2"/>
    <w:rsid w:val="00F92D2C"/>
    <w:rsid w:val="00F9496B"/>
    <w:rsid w:val="00F95226"/>
    <w:rsid w:val="00F9537F"/>
    <w:rsid w:val="00F9572D"/>
    <w:rsid w:val="00F9644E"/>
    <w:rsid w:val="00F97200"/>
    <w:rsid w:val="00F97308"/>
    <w:rsid w:val="00F97426"/>
    <w:rsid w:val="00F979F6"/>
    <w:rsid w:val="00F97F00"/>
    <w:rsid w:val="00FA04E3"/>
    <w:rsid w:val="00FA130D"/>
    <w:rsid w:val="00FA1EF2"/>
    <w:rsid w:val="00FA21D0"/>
    <w:rsid w:val="00FA374F"/>
    <w:rsid w:val="00FA5989"/>
    <w:rsid w:val="00FA60EF"/>
    <w:rsid w:val="00FA6641"/>
    <w:rsid w:val="00FA7A6E"/>
    <w:rsid w:val="00FB3144"/>
    <w:rsid w:val="00FB4848"/>
    <w:rsid w:val="00FB4DFC"/>
    <w:rsid w:val="00FB4F88"/>
    <w:rsid w:val="00FC0E2D"/>
    <w:rsid w:val="00FC1525"/>
    <w:rsid w:val="00FC1C29"/>
    <w:rsid w:val="00FC3CEA"/>
    <w:rsid w:val="00FC4544"/>
    <w:rsid w:val="00FC48A9"/>
    <w:rsid w:val="00FC4AED"/>
    <w:rsid w:val="00FC5064"/>
    <w:rsid w:val="00FC5F78"/>
    <w:rsid w:val="00FC6AAD"/>
    <w:rsid w:val="00FC7F22"/>
    <w:rsid w:val="00FD0669"/>
    <w:rsid w:val="00FD4182"/>
    <w:rsid w:val="00FD618A"/>
    <w:rsid w:val="00FD61B4"/>
    <w:rsid w:val="00FD6412"/>
    <w:rsid w:val="00FD6508"/>
    <w:rsid w:val="00FD75F6"/>
    <w:rsid w:val="00FD77DC"/>
    <w:rsid w:val="00FD7841"/>
    <w:rsid w:val="00FE161F"/>
    <w:rsid w:val="00FE25AC"/>
    <w:rsid w:val="00FE3297"/>
    <w:rsid w:val="00FE671A"/>
    <w:rsid w:val="00FE6B69"/>
    <w:rsid w:val="00FE6EAA"/>
    <w:rsid w:val="00FE7414"/>
    <w:rsid w:val="00FE7655"/>
    <w:rsid w:val="00FF0617"/>
    <w:rsid w:val="00FF18EB"/>
    <w:rsid w:val="00FF2ED1"/>
    <w:rsid w:val="00FF35F4"/>
    <w:rsid w:val="00FF367C"/>
    <w:rsid w:val="00FF4EC2"/>
    <w:rsid w:val="00FF5016"/>
    <w:rsid w:val="00FF69D4"/>
    <w:rsid w:val="00FF6DB3"/>
    <w:rsid w:val="016689BB"/>
    <w:rsid w:val="01EF62FD"/>
    <w:rsid w:val="03F09C66"/>
    <w:rsid w:val="060759C0"/>
    <w:rsid w:val="077DE4EF"/>
    <w:rsid w:val="08E55BE8"/>
    <w:rsid w:val="09B86FC2"/>
    <w:rsid w:val="0A4FF960"/>
    <w:rsid w:val="0B3210F1"/>
    <w:rsid w:val="0D1448CC"/>
    <w:rsid w:val="0E255393"/>
    <w:rsid w:val="104E517B"/>
    <w:rsid w:val="105E0627"/>
    <w:rsid w:val="10882D11"/>
    <w:rsid w:val="13C7B37C"/>
    <w:rsid w:val="15B6DFCF"/>
    <w:rsid w:val="16DE62B9"/>
    <w:rsid w:val="176F8CFE"/>
    <w:rsid w:val="1B360916"/>
    <w:rsid w:val="1FA896F8"/>
    <w:rsid w:val="1FFC198C"/>
    <w:rsid w:val="219B7EBA"/>
    <w:rsid w:val="22C825B6"/>
    <w:rsid w:val="23289BB2"/>
    <w:rsid w:val="234573DD"/>
    <w:rsid w:val="25AE9684"/>
    <w:rsid w:val="25C409E6"/>
    <w:rsid w:val="281DB6B2"/>
    <w:rsid w:val="28463D34"/>
    <w:rsid w:val="2A6C5597"/>
    <w:rsid w:val="2BA039E2"/>
    <w:rsid w:val="2C3E9BF7"/>
    <w:rsid w:val="2C81060F"/>
    <w:rsid w:val="2CB08FF1"/>
    <w:rsid w:val="2CE7849D"/>
    <w:rsid w:val="2DB02C3B"/>
    <w:rsid w:val="2E31CCA9"/>
    <w:rsid w:val="2F089DE3"/>
    <w:rsid w:val="315491EB"/>
    <w:rsid w:val="3181CBD8"/>
    <w:rsid w:val="31A4529E"/>
    <w:rsid w:val="3378A4C0"/>
    <w:rsid w:val="344D94FF"/>
    <w:rsid w:val="356EAC3A"/>
    <w:rsid w:val="36B8E35A"/>
    <w:rsid w:val="372CDF85"/>
    <w:rsid w:val="37ADFB51"/>
    <w:rsid w:val="38688A02"/>
    <w:rsid w:val="3A0DE7B5"/>
    <w:rsid w:val="3CB9D363"/>
    <w:rsid w:val="3E3C685E"/>
    <w:rsid w:val="3F1CD5EB"/>
    <w:rsid w:val="3FEC4B76"/>
    <w:rsid w:val="404526B4"/>
    <w:rsid w:val="4178BF24"/>
    <w:rsid w:val="41ACDF1D"/>
    <w:rsid w:val="4293C92F"/>
    <w:rsid w:val="42D16BE8"/>
    <w:rsid w:val="43DC80E2"/>
    <w:rsid w:val="45375418"/>
    <w:rsid w:val="482DA47D"/>
    <w:rsid w:val="4CCA5872"/>
    <w:rsid w:val="4CD5BA2F"/>
    <w:rsid w:val="4D8E78C0"/>
    <w:rsid w:val="4E5BCF87"/>
    <w:rsid w:val="4F81ED08"/>
    <w:rsid w:val="50447C06"/>
    <w:rsid w:val="51BD7E64"/>
    <w:rsid w:val="536791AC"/>
    <w:rsid w:val="549632BF"/>
    <w:rsid w:val="54D9DBBE"/>
    <w:rsid w:val="5580A0D0"/>
    <w:rsid w:val="55B7B9CB"/>
    <w:rsid w:val="563FF718"/>
    <w:rsid w:val="57B6E80F"/>
    <w:rsid w:val="57FFACEF"/>
    <w:rsid w:val="5894F62C"/>
    <w:rsid w:val="59E8FA9A"/>
    <w:rsid w:val="5A0128CA"/>
    <w:rsid w:val="5A842F40"/>
    <w:rsid w:val="5B163BB1"/>
    <w:rsid w:val="5B714E08"/>
    <w:rsid w:val="5D26CFB7"/>
    <w:rsid w:val="5DF20528"/>
    <w:rsid w:val="5E07F8FE"/>
    <w:rsid w:val="5E38D099"/>
    <w:rsid w:val="5F993F83"/>
    <w:rsid w:val="606048EA"/>
    <w:rsid w:val="60CB31F3"/>
    <w:rsid w:val="6196B6A1"/>
    <w:rsid w:val="61B30F4E"/>
    <w:rsid w:val="63EC7040"/>
    <w:rsid w:val="65B92224"/>
    <w:rsid w:val="67ABDFB6"/>
    <w:rsid w:val="68033645"/>
    <w:rsid w:val="6901FA75"/>
    <w:rsid w:val="692CF3EF"/>
    <w:rsid w:val="696A576A"/>
    <w:rsid w:val="69D32FB7"/>
    <w:rsid w:val="6A9012BC"/>
    <w:rsid w:val="6AC92C8E"/>
    <w:rsid w:val="6BF88829"/>
    <w:rsid w:val="6C1E024D"/>
    <w:rsid w:val="6EAB9A0D"/>
    <w:rsid w:val="6EE4CE04"/>
    <w:rsid w:val="6FD3034E"/>
    <w:rsid w:val="70352354"/>
    <w:rsid w:val="710D2C7C"/>
    <w:rsid w:val="721FD0B0"/>
    <w:rsid w:val="73202981"/>
    <w:rsid w:val="7355B74C"/>
    <w:rsid w:val="736FB0E4"/>
    <w:rsid w:val="7395D592"/>
    <w:rsid w:val="746DF98D"/>
    <w:rsid w:val="75BC01C3"/>
    <w:rsid w:val="75F58E0B"/>
    <w:rsid w:val="7666E0E8"/>
    <w:rsid w:val="772C5E24"/>
    <w:rsid w:val="78468CF9"/>
    <w:rsid w:val="7921868A"/>
    <w:rsid w:val="7A26DC24"/>
    <w:rsid w:val="7A9A574D"/>
    <w:rsid w:val="7B076810"/>
    <w:rsid w:val="7B4C0887"/>
    <w:rsid w:val="7C4F364B"/>
    <w:rsid w:val="7CA6EDB5"/>
    <w:rsid w:val="7CB5A85C"/>
    <w:rsid w:val="7CED569C"/>
    <w:rsid w:val="7DB8E250"/>
    <w:rsid w:val="7E65E93E"/>
    <w:rsid w:val="7F378FA7"/>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EF3DA9"/>
  <w15:docId w15:val="{EAC767CD-BE02-4FE0-8A55-903E3C88C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BD3"/>
    <w:rPr>
      <w:rFonts w:ascii="Times New Roman" w:eastAsia="Times New Roman" w:hAnsi="Times New Roman"/>
      <w:sz w:val="24"/>
      <w:szCs w:val="24"/>
      <w:lang w:val="en-GB" w:eastAsia="fi-FI"/>
    </w:rPr>
  </w:style>
  <w:style w:type="paragraph" w:styleId="Heading1">
    <w:name w:val="heading 1"/>
    <w:basedOn w:val="Normal"/>
    <w:next w:val="Normal"/>
    <w:link w:val="Heading1Char1"/>
    <w:qFormat/>
    <w:rsid w:val="002747CA"/>
    <w:pPr>
      <w:keepNext/>
      <w:outlineLvl w:val="0"/>
    </w:pPr>
    <w:rPr>
      <w:b/>
      <w:bCs/>
      <w:sz w:val="32"/>
      <w:szCs w:val="32"/>
    </w:rPr>
  </w:style>
  <w:style w:type="paragraph" w:styleId="Heading2">
    <w:name w:val="heading 2"/>
    <w:basedOn w:val="Normal"/>
    <w:next w:val="Normal"/>
    <w:link w:val="Heading2Char"/>
    <w:uiPriority w:val="99"/>
    <w:qFormat/>
    <w:rsid w:val="002747CA"/>
    <w:pPr>
      <w:keepNext/>
      <w:ind w:right="1096"/>
      <w:outlineLvl w:val="1"/>
    </w:pPr>
    <w:rPr>
      <w:b/>
      <w:bCs/>
      <w:sz w:val="28"/>
      <w:szCs w:val="28"/>
    </w:rPr>
  </w:style>
  <w:style w:type="paragraph" w:styleId="Heading3">
    <w:name w:val="heading 3"/>
    <w:basedOn w:val="Normal"/>
    <w:next w:val="Normal"/>
    <w:link w:val="Heading3Char"/>
    <w:qFormat/>
    <w:rsid w:val="002747CA"/>
    <w:pPr>
      <w:keepNext/>
      <w:outlineLvl w:val="2"/>
    </w:pPr>
    <w:rPr>
      <w:b/>
      <w:bCs/>
      <w:sz w:val="36"/>
      <w:szCs w:val="36"/>
    </w:rPr>
  </w:style>
  <w:style w:type="paragraph" w:styleId="Heading4">
    <w:name w:val="heading 4"/>
    <w:basedOn w:val="Normal"/>
    <w:next w:val="Normal"/>
    <w:link w:val="Heading4Char"/>
    <w:qFormat/>
    <w:rsid w:val="002747CA"/>
    <w:pPr>
      <w:keepNext/>
      <w:outlineLvl w:val="3"/>
    </w:pPr>
    <w:rPr>
      <w:b/>
      <w:bCs/>
      <w:sz w:val="26"/>
      <w:szCs w:val="26"/>
    </w:rPr>
  </w:style>
  <w:style w:type="paragraph" w:styleId="Heading5">
    <w:name w:val="heading 5"/>
    <w:basedOn w:val="Normal"/>
    <w:next w:val="Normal"/>
    <w:link w:val="Heading5Char"/>
    <w:qFormat/>
    <w:rsid w:val="002747CA"/>
    <w:pPr>
      <w:keepNext/>
      <w:autoSpaceDE w:val="0"/>
      <w:autoSpaceDN w:val="0"/>
      <w:spacing w:after="120"/>
      <w:outlineLvl w:val="4"/>
    </w:pPr>
    <w:rPr>
      <w:b/>
      <w:bCs/>
    </w:rPr>
  </w:style>
  <w:style w:type="paragraph" w:styleId="Heading6">
    <w:name w:val="heading 6"/>
    <w:basedOn w:val="Normal"/>
    <w:next w:val="Normal"/>
    <w:link w:val="Heading6Char"/>
    <w:qFormat/>
    <w:rsid w:val="002747CA"/>
    <w:pPr>
      <w:keepNext/>
      <w:outlineLvl w:val="5"/>
    </w:pPr>
    <w:rPr>
      <w:b/>
      <w:bCs/>
      <w:sz w:val="22"/>
      <w:szCs w:val="22"/>
    </w:rPr>
  </w:style>
  <w:style w:type="paragraph" w:styleId="Heading7">
    <w:name w:val="heading 7"/>
    <w:basedOn w:val="Normal"/>
    <w:next w:val="Normal"/>
    <w:link w:val="Heading7Char"/>
    <w:qFormat/>
    <w:rsid w:val="002747CA"/>
    <w:pPr>
      <w:tabs>
        <w:tab w:val="num" w:pos="1296"/>
        <w:tab w:val="left" w:pos="2608"/>
        <w:tab w:val="left" w:pos="3912"/>
      </w:tabs>
      <w:spacing w:before="240" w:after="60" w:line="240" w:lineRule="atLeast"/>
      <w:ind w:left="1296" w:hanging="1296"/>
      <w:outlineLvl w:val="6"/>
    </w:pPr>
    <w:rPr>
      <w:rFonts w:ascii="Arial" w:hAnsi="Arial" w:cs="Arial"/>
      <w:lang w:val="fi-FI"/>
    </w:rPr>
  </w:style>
  <w:style w:type="paragraph" w:styleId="Heading8">
    <w:name w:val="heading 8"/>
    <w:basedOn w:val="Normal"/>
    <w:next w:val="Normal"/>
    <w:link w:val="Heading8Char"/>
    <w:qFormat/>
    <w:rsid w:val="002747CA"/>
    <w:pPr>
      <w:tabs>
        <w:tab w:val="left" w:pos="1304"/>
        <w:tab w:val="num" w:pos="1440"/>
        <w:tab w:val="left" w:pos="2608"/>
        <w:tab w:val="left" w:pos="3912"/>
      </w:tabs>
      <w:spacing w:before="240" w:after="60" w:line="240" w:lineRule="atLeast"/>
      <w:ind w:left="1440" w:hanging="1440"/>
      <w:outlineLvl w:val="7"/>
    </w:pPr>
    <w:rPr>
      <w:rFonts w:ascii="Arial" w:hAnsi="Arial" w:cs="Arial"/>
      <w:i/>
      <w:iCs/>
      <w:lang w:val="fi-FI"/>
    </w:rPr>
  </w:style>
  <w:style w:type="paragraph" w:styleId="Heading9">
    <w:name w:val="heading 9"/>
    <w:basedOn w:val="Normal"/>
    <w:next w:val="Normal"/>
    <w:link w:val="Heading9Char"/>
    <w:qFormat/>
    <w:rsid w:val="002747CA"/>
    <w:pPr>
      <w:tabs>
        <w:tab w:val="left" w:pos="1304"/>
        <w:tab w:val="num" w:pos="1584"/>
        <w:tab w:val="left" w:pos="2608"/>
        <w:tab w:val="left" w:pos="3912"/>
      </w:tabs>
      <w:spacing w:before="240" w:after="60" w:line="240" w:lineRule="atLeast"/>
      <w:ind w:left="1584" w:hanging="1584"/>
      <w:outlineLvl w:val="8"/>
    </w:pPr>
    <w:rPr>
      <w:rFonts w:ascii="Arial" w:hAnsi="Arial" w:cs="Arial"/>
      <w:sz w:val="22"/>
      <w:szCs w:val="22"/>
      <w:lang w:val="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rsid w:val="002747CA"/>
    <w:rPr>
      <w:rFonts w:ascii="Times New Roman" w:eastAsia="Times New Roman" w:hAnsi="Times New Roman" w:cs="Times New Roman"/>
      <w:b/>
      <w:bCs/>
      <w:sz w:val="32"/>
      <w:szCs w:val="32"/>
      <w:lang w:val="en-GB" w:eastAsia="fi-FI"/>
    </w:rPr>
  </w:style>
  <w:style w:type="character" w:customStyle="1" w:styleId="Heading2Char">
    <w:name w:val="Heading 2 Char"/>
    <w:link w:val="Heading2"/>
    <w:uiPriority w:val="99"/>
    <w:rsid w:val="002747CA"/>
    <w:rPr>
      <w:rFonts w:ascii="Times New Roman" w:eastAsia="Times New Roman" w:hAnsi="Times New Roman" w:cs="Times New Roman"/>
      <w:b/>
      <w:bCs/>
      <w:sz w:val="28"/>
      <w:szCs w:val="28"/>
      <w:lang w:val="en-GB" w:eastAsia="fi-FI"/>
    </w:rPr>
  </w:style>
  <w:style w:type="character" w:customStyle="1" w:styleId="Heading3Char">
    <w:name w:val="Heading 3 Char"/>
    <w:link w:val="Heading3"/>
    <w:rsid w:val="002747CA"/>
    <w:rPr>
      <w:rFonts w:ascii="Times New Roman" w:eastAsia="Times New Roman" w:hAnsi="Times New Roman" w:cs="Times New Roman"/>
      <w:b/>
      <w:bCs/>
      <w:sz w:val="36"/>
      <w:szCs w:val="36"/>
      <w:lang w:val="en-GB" w:eastAsia="fi-FI"/>
    </w:rPr>
  </w:style>
  <w:style w:type="character" w:customStyle="1" w:styleId="Heading4Char">
    <w:name w:val="Heading 4 Char"/>
    <w:link w:val="Heading4"/>
    <w:rsid w:val="002747CA"/>
    <w:rPr>
      <w:rFonts w:ascii="Times New Roman" w:eastAsia="Times New Roman" w:hAnsi="Times New Roman" w:cs="Times New Roman"/>
      <w:b/>
      <w:bCs/>
      <w:sz w:val="26"/>
      <w:szCs w:val="26"/>
      <w:lang w:val="en-GB" w:eastAsia="fi-FI"/>
    </w:rPr>
  </w:style>
  <w:style w:type="character" w:customStyle="1" w:styleId="Heading5Char">
    <w:name w:val="Heading 5 Char"/>
    <w:link w:val="Heading5"/>
    <w:rsid w:val="002747CA"/>
    <w:rPr>
      <w:rFonts w:ascii="Times New Roman" w:eastAsia="Times New Roman" w:hAnsi="Times New Roman" w:cs="Times New Roman"/>
      <w:b/>
      <w:bCs/>
      <w:sz w:val="24"/>
      <w:szCs w:val="24"/>
      <w:lang w:val="en-GB" w:eastAsia="fi-FI"/>
    </w:rPr>
  </w:style>
  <w:style w:type="character" w:customStyle="1" w:styleId="Heading6Char">
    <w:name w:val="Heading 6 Char"/>
    <w:link w:val="Heading6"/>
    <w:rsid w:val="002747CA"/>
    <w:rPr>
      <w:rFonts w:ascii="Times New Roman" w:eastAsia="Times New Roman" w:hAnsi="Times New Roman" w:cs="Times New Roman"/>
      <w:b/>
      <w:bCs/>
      <w:lang w:val="en-GB" w:eastAsia="fi-FI"/>
    </w:rPr>
  </w:style>
  <w:style w:type="character" w:customStyle="1" w:styleId="Heading7Char">
    <w:name w:val="Heading 7 Char"/>
    <w:link w:val="Heading7"/>
    <w:rsid w:val="002747CA"/>
    <w:rPr>
      <w:rFonts w:ascii="Arial" w:eastAsia="Times New Roman" w:hAnsi="Arial" w:cs="Arial"/>
      <w:sz w:val="24"/>
      <w:szCs w:val="24"/>
      <w:lang w:val="fi-FI" w:eastAsia="fi-FI"/>
    </w:rPr>
  </w:style>
  <w:style w:type="character" w:customStyle="1" w:styleId="Heading8Char">
    <w:name w:val="Heading 8 Char"/>
    <w:link w:val="Heading8"/>
    <w:rsid w:val="002747CA"/>
    <w:rPr>
      <w:rFonts w:ascii="Arial" w:eastAsia="Times New Roman" w:hAnsi="Arial" w:cs="Arial"/>
      <w:i/>
      <w:iCs/>
      <w:sz w:val="24"/>
      <w:szCs w:val="24"/>
      <w:lang w:val="fi-FI" w:eastAsia="fi-FI"/>
    </w:rPr>
  </w:style>
  <w:style w:type="character" w:customStyle="1" w:styleId="Heading9Char">
    <w:name w:val="Heading 9 Char"/>
    <w:link w:val="Heading9"/>
    <w:rsid w:val="002747CA"/>
    <w:rPr>
      <w:rFonts w:ascii="Arial" w:eastAsia="Times New Roman" w:hAnsi="Arial" w:cs="Arial"/>
      <w:lang w:val="fi-FI" w:eastAsia="fi-FI"/>
    </w:rPr>
  </w:style>
  <w:style w:type="character" w:customStyle="1" w:styleId="FootnoteTextChar">
    <w:name w:val="Footnote Text Char"/>
    <w:link w:val="FootnoteText"/>
    <w:semiHidden/>
    <w:rsid w:val="002747CA"/>
    <w:rPr>
      <w:rFonts w:ascii="Times New Roman" w:eastAsia="Times New Roman" w:hAnsi="Times New Roman" w:cs="Times New Roman"/>
      <w:sz w:val="20"/>
      <w:szCs w:val="20"/>
      <w:lang w:val="en-GB" w:eastAsia="fi-FI"/>
    </w:rPr>
  </w:style>
  <w:style w:type="paragraph" w:styleId="FootnoteText">
    <w:name w:val="footnote text"/>
    <w:basedOn w:val="Normal"/>
    <w:link w:val="FootnoteTextChar"/>
    <w:semiHidden/>
    <w:rsid w:val="002747CA"/>
    <w:rPr>
      <w:sz w:val="20"/>
      <w:szCs w:val="20"/>
    </w:rPr>
  </w:style>
  <w:style w:type="paragraph" w:styleId="BodyText2">
    <w:name w:val="Body Text 2"/>
    <w:basedOn w:val="Normal"/>
    <w:link w:val="BodyText2Char"/>
    <w:rsid w:val="002747CA"/>
    <w:rPr>
      <w:b/>
      <w:bCs/>
      <w:sz w:val="28"/>
      <w:szCs w:val="28"/>
    </w:rPr>
  </w:style>
  <w:style w:type="character" w:customStyle="1" w:styleId="BodyText2Char">
    <w:name w:val="Body Text 2 Char"/>
    <w:link w:val="BodyText2"/>
    <w:rsid w:val="002747CA"/>
    <w:rPr>
      <w:rFonts w:ascii="Times New Roman" w:eastAsia="Times New Roman" w:hAnsi="Times New Roman" w:cs="Times New Roman"/>
      <w:b/>
      <w:bCs/>
      <w:sz w:val="28"/>
      <w:szCs w:val="28"/>
      <w:lang w:val="en-GB" w:eastAsia="fi-FI"/>
    </w:rPr>
  </w:style>
  <w:style w:type="paragraph" w:styleId="Footer">
    <w:name w:val="footer"/>
    <w:basedOn w:val="Normal"/>
    <w:link w:val="FooterChar"/>
    <w:uiPriority w:val="99"/>
    <w:rsid w:val="002747CA"/>
    <w:pPr>
      <w:tabs>
        <w:tab w:val="center" w:pos="4819"/>
        <w:tab w:val="right" w:pos="9638"/>
      </w:tabs>
      <w:autoSpaceDE w:val="0"/>
      <w:autoSpaceDN w:val="0"/>
      <w:spacing w:after="120"/>
    </w:pPr>
  </w:style>
  <w:style w:type="character" w:customStyle="1" w:styleId="FooterChar">
    <w:name w:val="Footer Char"/>
    <w:link w:val="Footer"/>
    <w:uiPriority w:val="99"/>
    <w:rsid w:val="002747CA"/>
    <w:rPr>
      <w:rFonts w:ascii="Times New Roman" w:eastAsia="Times New Roman" w:hAnsi="Times New Roman" w:cs="Times New Roman"/>
      <w:sz w:val="24"/>
      <w:szCs w:val="24"/>
      <w:lang w:val="en-GB" w:eastAsia="fi-FI"/>
    </w:rPr>
  </w:style>
  <w:style w:type="paragraph" w:styleId="BodyText">
    <w:name w:val="Body Text"/>
    <w:basedOn w:val="Normal"/>
    <w:link w:val="BodyTextChar"/>
    <w:rsid w:val="002747CA"/>
    <w:rPr>
      <w:b/>
      <w:bCs/>
    </w:rPr>
  </w:style>
  <w:style w:type="character" w:customStyle="1" w:styleId="BodyTextChar">
    <w:name w:val="Body Text Char"/>
    <w:link w:val="BodyText"/>
    <w:rsid w:val="002747CA"/>
    <w:rPr>
      <w:rFonts w:ascii="Times New Roman" w:eastAsia="Times New Roman" w:hAnsi="Times New Roman" w:cs="Times New Roman"/>
      <w:b/>
      <w:bCs/>
      <w:sz w:val="24"/>
      <w:szCs w:val="24"/>
      <w:lang w:val="en-GB" w:eastAsia="fi-FI"/>
    </w:rPr>
  </w:style>
  <w:style w:type="paragraph" w:styleId="BodyTextIndent2">
    <w:name w:val="Body Text Indent 2"/>
    <w:basedOn w:val="Normal"/>
    <w:link w:val="BodyTextIndent2Char"/>
    <w:rsid w:val="002747CA"/>
    <w:pPr>
      <w:ind w:left="360"/>
    </w:pPr>
    <w:rPr>
      <w:b/>
      <w:bCs/>
      <w:sz w:val="26"/>
      <w:szCs w:val="26"/>
    </w:rPr>
  </w:style>
  <w:style w:type="character" w:customStyle="1" w:styleId="BodyTextIndent2Char">
    <w:name w:val="Body Text Indent 2 Char"/>
    <w:link w:val="BodyTextIndent2"/>
    <w:rsid w:val="002747CA"/>
    <w:rPr>
      <w:rFonts w:ascii="Times New Roman" w:eastAsia="Times New Roman" w:hAnsi="Times New Roman" w:cs="Times New Roman"/>
      <w:b/>
      <w:bCs/>
      <w:sz w:val="26"/>
      <w:szCs w:val="26"/>
      <w:lang w:val="en-GB" w:eastAsia="fi-FI"/>
    </w:rPr>
  </w:style>
  <w:style w:type="paragraph" w:styleId="Header">
    <w:name w:val="header"/>
    <w:basedOn w:val="Normal"/>
    <w:link w:val="HeaderChar"/>
    <w:rsid w:val="002747CA"/>
    <w:pPr>
      <w:tabs>
        <w:tab w:val="center" w:pos="4819"/>
        <w:tab w:val="right" w:pos="9638"/>
      </w:tabs>
    </w:pPr>
  </w:style>
  <w:style w:type="character" w:customStyle="1" w:styleId="HeaderChar">
    <w:name w:val="Header Char"/>
    <w:link w:val="Header"/>
    <w:rsid w:val="002747CA"/>
    <w:rPr>
      <w:rFonts w:ascii="Times New Roman" w:eastAsia="Times New Roman" w:hAnsi="Times New Roman" w:cs="Times New Roman"/>
      <w:sz w:val="24"/>
      <w:szCs w:val="24"/>
      <w:lang w:val="en-GB" w:eastAsia="fi-FI"/>
    </w:rPr>
  </w:style>
  <w:style w:type="paragraph" w:styleId="BodyTextIndent3">
    <w:name w:val="Body Text Indent 3"/>
    <w:basedOn w:val="Normal"/>
    <w:link w:val="BodyTextIndent3Char"/>
    <w:rsid w:val="002747CA"/>
    <w:pPr>
      <w:ind w:left="360"/>
    </w:pPr>
    <w:rPr>
      <w:b/>
      <w:bCs/>
    </w:rPr>
  </w:style>
  <w:style w:type="character" w:customStyle="1" w:styleId="BodyTextIndent3Char">
    <w:name w:val="Body Text Indent 3 Char"/>
    <w:link w:val="BodyTextIndent3"/>
    <w:rsid w:val="002747CA"/>
    <w:rPr>
      <w:rFonts w:ascii="Times New Roman" w:eastAsia="Times New Roman" w:hAnsi="Times New Roman" w:cs="Times New Roman"/>
      <w:b/>
      <w:bCs/>
      <w:sz w:val="24"/>
      <w:szCs w:val="24"/>
      <w:lang w:val="en-GB" w:eastAsia="fi-FI"/>
    </w:rPr>
  </w:style>
  <w:style w:type="character" w:styleId="PageNumber">
    <w:name w:val="page number"/>
    <w:basedOn w:val="DefaultParagraphFont"/>
    <w:rsid w:val="002747CA"/>
  </w:style>
  <w:style w:type="paragraph" w:styleId="TOC1">
    <w:name w:val="toc 1"/>
    <w:basedOn w:val="Normal"/>
    <w:autoRedefine/>
    <w:uiPriority w:val="39"/>
    <w:rsid w:val="002747CA"/>
    <w:pPr>
      <w:spacing w:before="120" w:after="120"/>
    </w:pPr>
    <w:rPr>
      <w:b/>
      <w:bCs/>
      <w:caps/>
      <w:sz w:val="20"/>
      <w:szCs w:val="20"/>
    </w:rPr>
  </w:style>
  <w:style w:type="paragraph" w:styleId="ListNumber">
    <w:name w:val="List Number"/>
    <w:basedOn w:val="BodyText"/>
    <w:rsid w:val="002747CA"/>
    <w:pPr>
      <w:tabs>
        <w:tab w:val="left" w:pos="340"/>
        <w:tab w:val="left" w:pos="680"/>
        <w:tab w:val="num" w:pos="926"/>
        <w:tab w:val="left" w:pos="1021"/>
        <w:tab w:val="left" w:pos="1361"/>
        <w:tab w:val="left" w:pos="1701"/>
        <w:tab w:val="left" w:pos="2325"/>
        <w:tab w:val="left" w:pos="2665"/>
        <w:tab w:val="left" w:pos="3005"/>
        <w:tab w:val="left" w:pos="3345"/>
        <w:tab w:val="left" w:pos="3686"/>
      </w:tabs>
      <w:spacing w:after="120" w:line="260" w:lineRule="atLeast"/>
      <w:ind w:left="340" w:hanging="340"/>
    </w:pPr>
    <w:rPr>
      <w:rFonts w:ascii="Arial" w:hAnsi="Arial" w:cs="Arial"/>
      <w:b w:val="0"/>
      <w:bCs w:val="0"/>
      <w:noProof/>
      <w:sz w:val="22"/>
      <w:szCs w:val="22"/>
      <w:lang w:val="fi-FI"/>
    </w:rPr>
  </w:style>
  <w:style w:type="paragraph" w:styleId="ListBullet">
    <w:name w:val="List Bullet"/>
    <w:basedOn w:val="BodyText"/>
    <w:autoRedefine/>
    <w:rsid w:val="002747CA"/>
    <w:pPr>
      <w:tabs>
        <w:tab w:val="left" w:pos="340"/>
        <w:tab w:val="left" w:pos="680"/>
        <w:tab w:val="num" w:pos="720"/>
        <w:tab w:val="left" w:pos="1021"/>
        <w:tab w:val="left" w:pos="1361"/>
        <w:tab w:val="left" w:pos="1701"/>
        <w:tab w:val="left" w:pos="1985"/>
        <w:tab w:val="left" w:pos="2325"/>
        <w:tab w:val="left" w:pos="2665"/>
        <w:tab w:val="left" w:pos="3005"/>
        <w:tab w:val="left" w:pos="3345"/>
        <w:tab w:val="left" w:pos="3686"/>
      </w:tabs>
      <w:spacing w:after="120" w:line="260" w:lineRule="atLeast"/>
      <w:ind w:left="340" w:hanging="340"/>
    </w:pPr>
    <w:rPr>
      <w:rFonts w:ascii="Arial" w:hAnsi="Arial" w:cs="Arial"/>
      <w:b w:val="0"/>
      <w:bCs w:val="0"/>
      <w:noProof/>
      <w:sz w:val="22"/>
      <w:szCs w:val="22"/>
      <w:lang w:val="fi-FI"/>
    </w:rPr>
  </w:style>
  <w:style w:type="paragraph" w:styleId="Title">
    <w:name w:val="Title"/>
    <w:basedOn w:val="Normal"/>
    <w:next w:val="BodyText"/>
    <w:link w:val="TitleChar"/>
    <w:autoRedefine/>
    <w:qFormat/>
    <w:rsid w:val="00F17BA0"/>
    <w:pPr>
      <w:tabs>
        <w:tab w:val="left" w:pos="1304"/>
      </w:tabs>
      <w:spacing w:before="240" w:after="240" w:line="280" w:lineRule="atLeast"/>
      <w:jc w:val="center"/>
      <w:outlineLvl w:val="0"/>
    </w:pPr>
    <w:rPr>
      <w:rFonts w:cs="Arial"/>
      <w:b/>
      <w:bCs/>
      <w:noProof/>
      <w:kern w:val="28"/>
      <w:sz w:val="32"/>
      <w:szCs w:val="28"/>
      <w:lang w:val="fi-FI"/>
    </w:rPr>
  </w:style>
  <w:style w:type="character" w:customStyle="1" w:styleId="TitleChar">
    <w:name w:val="Title Char"/>
    <w:link w:val="Title"/>
    <w:rsid w:val="00F17BA0"/>
    <w:rPr>
      <w:rFonts w:ascii="Times New Roman" w:eastAsia="Times New Roman" w:hAnsi="Times New Roman" w:cs="Arial"/>
      <w:b/>
      <w:bCs/>
      <w:noProof/>
      <w:kern w:val="28"/>
      <w:sz w:val="32"/>
      <w:szCs w:val="28"/>
      <w:lang w:val="fi-FI" w:eastAsia="fi-FI"/>
    </w:rPr>
  </w:style>
  <w:style w:type="paragraph" w:styleId="ListNumber2">
    <w:name w:val="List Number 2"/>
    <w:basedOn w:val="ListBullet"/>
    <w:rsid w:val="002747CA"/>
    <w:pPr>
      <w:tabs>
        <w:tab w:val="clear" w:pos="720"/>
        <w:tab w:val="clear" w:pos="1985"/>
        <w:tab w:val="clear" w:pos="2325"/>
      </w:tabs>
      <w:ind w:left="680"/>
    </w:pPr>
  </w:style>
  <w:style w:type="paragraph" w:styleId="ListNumber3">
    <w:name w:val="List Number 3"/>
    <w:basedOn w:val="ListBullet"/>
    <w:rsid w:val="002747CA"/>
    <w:pPr>
      <w:tabs>
        <w:tab w:val="clear" w:pos="720"/>
        <w:tab w:val="clear" w:pos="1985"/>
        <w:tab w:val="clear" w:pos="2325"/>
        <w:tab w:val="clear" w:pos="2665"/>
        <w:tab w:val="num" w:pos="643"/>
      </w:tabs>
      <w:ind w:left="1020"/>
    </w:pPr>
  </w:style>
  <w:style w:type="paragraph" w:styleId="ListBullet3">
    <w:name w:val="List Bullet 3"/>
    <w:basedOn w:val="ListBullet"/>
    <w:autoRedefine/>
    <w:rsid w:val="002747CA"/>
    <w:pPr>
      <w:tabs>
        <w:tab w:val="clear" w:pos="720"/>
        <w:tab w:val="clear" w:pos="1985"/>
        <w:tab w:val="clear" w:pos="2325"/>
      </w:tabs>
      <w:ind w:left="1020"/>
    </w:pPr>
  </w:style>
  <w:style w:type="paragraph" w:styleId="ListBullet2">
    <w:name w:val="List Bullet 2"/>
    <w:basedOn w:val="ListBullet"/>
    <w:autoRedefine/>
    <w:rsid w:val="002747CA"/>
    <w:pPr>
      <w:tabs>
        <w:tab w:val="clear" w:pos="720"/>
        <w:tab w:val="clear" w:pos="1985"/>
        <w:tab w:val="num" w:pos="643"/>
      </w:tabs>
      <w:ind w:left="680"/>
    </w:pPr>
  </w:style>
  <w:style w:type="paragraph" w:styleId="TOC2">
    <w:name w:val="toc 2"/>
    <w:basedOn w:val="TOC1"/>
    <w:next w:val="BodyTextIndent2"/>
    <w:autoRedefine/>
    <w:uiPriority w:val="39"/>
    <w:rsid w:val="002747CA"/>
    <w:pPr>
      <w:tabs>
        <w:tab w:val="right" w:leader="dot" w:pos="9628"/>
      </w:tabs>
      <w:spacing w:before="0" w:after="0"/>
    </w:pPr>
    <w:rPr>
      <w:bCs w:val="0"/>
      <w:caps w:val="0"/>
      <w:smallCaps/>
      <w:noProof/>
    </w:rPr>
  </w:style>
  <w:style w:type="paragraph" w:styleId="TOC9">
    <w:name w:val="toc 9"/>
    <w:basedOn w:val="Normal"/>
    <w:next w:val="Normal"/>
    <w:autoRedefine/>
    <w:semiHidden/>
    <w:rsid w:val="002747CA"/>
    <w:pPr>
      <w:ind w:left="1920"/>
    </w:pPr>
    <w:rPr>
      <w:sz w:val="18"/>
      <w:szCs w:val="18"/>
    </w:rPr>
  </w:style>
  <w:style w:type="character" w:styleId="Hyperlink">
    <w:name w:val="Hyperlink"/>
    <w:uiPriority w:val="99"/>
    <w:rsid w:val="002747CA"/>
    <w:rPr>
      <w:color w:val="0000FF"/>
      <w:u w:val="single"/>
    </w:rPr>
  </w:style>
  <w:style w:type="character" w:styleId="HTMLTypewriter">
    <w:name w:val="HTML Typewriter"/>
    <w:rsid w:val="002747CA"/>
    <w:rPr>
      <w:rFonts w:ascii="Courier New" w:eastAsia="Times New Roman" w:hAnsi="Courier New" w:cs="Courier New"/>
      <w:sz w:val="20"/>
      <w:szCs w:val="20"/>
    </w:rPr>
  </w:style>
  <w:style w:type="paragraph" w:styleId="NormalWeb">
    <w:name w:val="Normal (Web)"/>
    <w:basedOn w:val="Normal"/>
    <w:uiPriority w:val="99"/>
    <w:rsid w:val="002747CA"/>
    <w:pPr>
      <w:spacing w:before="100" w:beforeAutospacing="1" w:after="100" w:afterAutospacing="1"/>
    </w:pPr>
    <w:rPr>
      <w:lang w:val="en-US" w:eastAsia="en-US"/>
    </w:rPr>
  </w:style>
  <w:style w:type="character" w:styleId="Emphasis">
    <w:name w:val="Emphasis"/>
    <w:uiPriority w:val="20"/>
    <w:qFormat/>
    <w:rsid w:val="002747CA"/>
    <w:rPr>
      <w:i/>
      <w:iCs/>
    </w:rPr>
  </w:style>
  <w:style w:type="character" w:styleId="FollowedHyperlink">
    <w:name w:val="FollowedHyperlink"/>
    <w:rsid w:val="002747CA"/>
    <w:rPr>
      <w:color w:val="800080"/>
      <w:u w:val="single"/>
    </w:rPr>
  </w:style>
  <w:style w:type="paragraph" w:styleId="HTMLPreformatted">
    <w:name w:val="HTML Preformatted"/>
    <w:basedOn w:val="Normal"/>
    <w:link w:val="HTMLPreformattedChar1"/>
    <w:uiPriority w:val="99"/>
    <w:rsid w:val="00274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i-FI"/>
    </w:rPr>
  </w:style>
  <w:style w:type="character" w:customStyle="1" w:styleId="HTMLPreformattedChar1">
    <w:name w:val="HTML Preformatted Char1"/>
    <w:link w:val="HTMLPreformatted"/>
    <w:rsid w:val="002747CA"/>
    <w:rPr>
      <w:rFonts w:ascii="Courier New" w:eastAsia="Times New Roman" w:hAnsi="Courier New" w:cs="Courier New"/>
      <w:sz w:val="20"/>
      <w:szCs w:val="20"/>
      <w:lang w:val="fi-FI" w:eastAsia="fi-FI"/>
    </w:rPr>
  </w:style>
  <w:style w:type="paragraph" w:styleId="BalloonText">
    <w:name w:val="Balloon Text"/>
    <w:basedOn w:val="Normal"/>
    <w:link w:val="BalloonTextChar1"/>
    <w:semiHidden/>
    <w:rsid w:val="002747CA"/>
    <w:rPr>
      <w:rFonts w:ascii="Tahoma" w:hAnsi="Tahoma" w:cs="Tahoma"/>
      <w:sz w:val="16"/>
      <w:szCs w:val="16"/>
    </w:rPr>
  </w:style>
  <w:style w:type="character" w:customStyle="1" w:styleId="BalloonTextChar1">
    <w:name w:val="Balloon Text Char1"/>
    <w:link w:val="BalloonText"/>
    <w:semiHidden/>
    <w:rsid w:val="002747CA"/>
    <w:rPr>
      <w:rFonts w:ascii="Tahoma" w:eastAsia="Times New Roman" w:hAnsi="Tahoma" w:cs="Tahoma"/>
      <w:sz w:val="16"/>
      <w:szCs w:val="16"/>
      <w:lang w:val="en-GB" w:eastAsia="fi-FI"/>
    </w:rPr>
  </w:style>
  <w:style w:type="paragraph" w:customStyle="1" w:styleId="ItemNumbered">
    <w:name w:val="ItemNumbered"/>
    <w:basedOn w:val="Normal"/>
    <w:rsid w:val="002747CA"/>
    <w:pPr>
      <w:numPr>
        <w:numId w:val="1"/>
      </w:numPr>
      <w:spacing w:before="20" w:after="20"/>
    </w:pPr>
    <w:rPr>
      <w:noProof/>
      <w:sz w:val="22"/>
      <w:szCs w:val="20"/>
      <w:lang w:val="en-US" w:eastAsia="en-US"/>
    </w:rPr>
  </w:style>
  <w:style w:type="paragraph" w:customStyle="1" w:styleId="ReferenceLine">
    <w:name w:val="Reference Line"/>
    <w:basedOn w:val="BodyText"/>
    <w:rsid w:val="002747CA"/>
  </w:style>
  <w:style w:type="character" w:styleId="CommentReference">
    <w:name w:val="annotation reference"/>
    <w:semiHidden/>
    <w:rsid w:val="002747CA"/>
    <w:rPr>
      <w:sz w:val="16"/>
      <w:szCs w:val="16"/>
    </w:rPr>
  </w:style>
  <w:style w:type="paragraph" w:styleId="CommentText">
    <w:name w:val="annotation text"/>
    <w:basedOn w:val="Normal"/>
    <w:link w:val="CommentTextChar"/>
    <w:semiHidden/>
    <w:rsid w:val="002747CA"/>
    <w:rPr>
      <w:sz w:val="20"/>
      <w:szCs w:val="20"/>
    </w:rPr>
  </w:style>
  <w:style w:type="character" w:customStyle="1" w:styleId="CommentTextChar">
    <w:name w:val="Comment Text Char"/>
    <w:link w:val="CommentText"/>
    <w:semiHidden/>
    <w:rsid w:val="002747CA"/>
    <w:rPr>
      <w:rFonts w:ascii="Times New Roman" w:eastAsia="Times New Roman" w:hAnsi="Times New Roman" w:cs="Times New Roman"/>
      <w:sz w:val="20"/>
      <w:szCs w:val="20"/>
      <w:lang w:val="en-GB" w:eastAsia="fi-FI"/>
    </w:rPr>
  </w:style>
  <w:style w:type="paragraph" w:customStyle="1" w:styleId="naiskr">
    <w:name w:val="naiskr"/>
    <w:basedOn w:val="Normal"/>
    <w:uiPriority w:val="99"/>
    <w:rsid w:val="002747CA"/>
    <w:pPr>
      <w:spacing w:before="75" w:after="75"/>
    </w:pPr>
    <w:rPr>
      <w:lang w:val="lv-LV" w:eastAsia="lv-LV"/>
    </w:rPr>
  </w:style>
  <w:style w:type="character" w:styleId="Strong">
    <w:name w:val="Strong"/>
    <w:uiPriority w:val="22"/>
    <w:qFormat/>
    <w:rsid w:val="002747CA"/>
    <w:rPr>
      <w:b/>
      <w:bCs/>
    </w:rPr>
  </w:style>
  <w:style w:type="character" w:customStyle="1" w:styleId="apple-style-span">
    <w:name w:val="apple-style-span"/>
    <w:basedOn w:val="DefaultParagraphFont"/>
    <w:rsid w:val="002747CA"/>
  </w:style>
  <w:style w:type="paragraph" w:styleId="BodyTextIndent">
    <w:name w:val="Body Text Indent"/>
    <w:basedOn w:val="Normal"/>
    <w:link w:val="BodyTextIndentChar"/>
    <w:uiPriority w:val="99"/>
    <w:rsid w:val="002747CA"/>
    <w:pPr>
      <w:spacing w:after="120"/>
      <w:ind w:left="283"/>
    </w:pPr>
  </w:style>
  <w:style w:type="character" w:customStyle="1" w:styleId="BodyTextIndentChar">
    <w:name w:val="Body Text Indent Char"/>
    <w:link w:val="BodyTextIndent"/>
    <w:uiPriority w:val="99"/>
    <w:rsid w:val="002747CA"/>
    <w:rPr>
      <w:rFonts w:ascii="Times New Roman" w:eastAsia="Times New Roman" w:hAnsi="Times New Roman" w:cs="Times New Roman"/>
      <w:sz w:val="24"/>
      <w:szCs w:val="24"/>
      <w:lang w:val="en-GB" w:eastAsia="fi-FI"/>
    </w:rPr>
  </w:style>
  <w:style w:type="paragraph" w:styleId="PlainText">
    <w:name w:val="Plain Text"/>
    <w:basedOn w:val="Normal"/>
    <w:link w:val="PlainTextChar"/>
    <w:rsid w:val="002747CA"/>
    <w:rPr>
      <w:rFonts w:ascii="Courier New" w:hAnsi="Courier New"/>
      <w:sz w:val="20"/>
      <w:szCs w:val="20"/>
      <w:lang w:val="lv-LV" w:eastAsia="en-US"/>
    </w:rPr>
  </w:style>
  <w:style w:type="character" w:customStyle="1" w:styleId="PlainTextChar">
    <w:name w:val="Plain Text Char"/>
    <w:link w:val="PlainText"/>
    <w:rsid w:val="002747CA"/>
    <w:rPr>
      <w:rFonts w:ascii="Courier New" w:eastAsia="Times New Roman" w:hAnsi="Courier New" w:cs="Times New Roman"/>
      <w:sz w:val="20"/>
      <w:szCs w:val="20"/>
    </w:rPr>
  </w:style>
  <w:style w:type="character" w:customStyle="1" w:styleId="doi">
    <w:name w:val="doi"/>
    <w:basedOn w:val="DefaultParagraphFont"/>
    <w:rsid w:val="002747CA"/>
  </w:style>
  <w:style w:type="character" w:customStyle="1" w:styleId="label">
    <w:name w:val="label"/>
    <w:basedOn w:val="DefaultParagraphFont"/>
    <w:rsid w:val="002747CA"/>
  </w:style>
  <w:style w:type="character" w:customStyle="1" w:styleId="value">
    <w:name w:val="value"/>
    <w:basedOn w:val="DefaultParagraphFont"/>
    <w:rsid w:val="002747CA"/>
  </w:style>
  <w:style w:type="character" w:customStyle="1" w:styleId="EndnoteTextChar">
    <w:name w:val="Endnote Text Char"/>
    <w:link w:val="EndnoteText"/>
    <w:semiHidden/>
    <w:rsid w:val="002747CA"/>
    <w:rPr>
      <w:rFonts w:ascii="Times New Roman" w:eastAsia="Times New Roman" w:hAnsi="Times New Roman" w:cs="Times New Roman"/>
      <w:sz w:val="20"/>
      <w:szCs w:val="20"/>
      <w:lang w:val="en-US"/>
    </w:rPr>
  </w:style>
  <w:style w:type="paragraph" w:styleId="EndnoteText">
    <w:name w:val="endnote text"/>
    <w:basedOn w:val="Normal"/>
    <w:link w:val="EndnoteTextChar"/>
    <w:semiHidden/>
    <w:rsid w:val="002747CA"/>
    <w:rPr>
      <w:sz w:val="20"/>
      <w:szCs w:val="20"/>
      <w:lang w:val="en-US" w:eastAsia="en-US"/>
    </w:rPr>
  </w:style>
  <w:style w:type="character" w:customStyle="1" w:styleId="slug-doi">
    <w:name w:val="slug-doi"/>
    <w:basedOn w:val="DefaultParagraphFont"/>
    <w:rsid w:val="002747CA"/>
  </w:style>
  <w:style w:type="paragraph" w:styleId="ListParagraph">
    <w:name w:val="List Paragraph"/>
    <w:basedOn w:val="Normal"/>
    <w:uiPriority w:val="34"/>
    <w:qFormat/>
    <w:rsid w:val="002747CA"/>
    <w:pPr>
      <w:spacing w:after="200" w:line="276" w:lineRule="auto"/>
      <w:ind w:left="720"/>
      <w:contextualSpacing/>
    </w:pPr>
    <w:rPr>
      <w:rFonts w:ascii="Calibri" w:eastAsia="Calibri" w:hAnsi="Calibri"/>
      <w:sz w:val="22"/>
      <w:szCs w:val="22"/>
      <w:lang w:val="ru-RU" w:eastAsia="en-US"/>
    </w:rPr>
  </w:style>
  <w:style w:type="character" w:customStyle="1" w:styleId="bold">
    <w:name w:val="bold"/>
    <w:basedOn w:val="DefaultParagraphFont"/>
    <w:rsid w:val="002747CA"/>
  </w:style>
  <w:style w:type="character" w:customStyle="1" w:styleId="schriftd">
    <w:name w:val="schriftd"/>
    <w:basedOn w:val="DefaultParagraphFont"/>
    <w:rsid w:val="002747CA"/>
  </w:style>
  <w:style w:type="character" w:customStyle="1" w:styleId="AbstractAuthorsChar">
    <w:name w:val="Abstract Authors Char"/>
    <w:rsid w:val="002747CA"/>
    <w:rPr>
      <w:b/>
      <w:bCs/>
      <w:sz w:val="24"/>
      <w:szCs w:val="24"/>
      <w:lang w:val="en-US" w:eastAsia="he-IL" w:bidi="he-IL"/>
    </w:rPr>
  </w:style>
  <w:style w:type="character" w:customStyle="1" w:styleId="il">
    <w:name w:val="il"/>
    <w:basedOn w:val="DefaultParagraphFont"/>
    <w:rsid w:val="002747CA"/>
  </w:style>
  <w:style w:type="character" w:customStyle="1" w:styleId="highlight">
    <w:name w:val="highlight"/>
    <w:basedOn w:val="DefaultParagraphFont"/>
    <w:rsid w:val="002747CA"/>
  </w:style>
  <w:style w:type="character" w:styleId="HTMLCite">
    <w:name w:val="HTML Cite"/>
    <w:rsid w:val="002747CA"/>
    <w:rPr>
      <w:i/>
      <w:iCs/>
    </w:rPr>
  </w:style>
  <w:style w:type="character" w:customStyle="1" w:styleId="author">
    <w:name w:val="author"/>
    <w:basedOn w:val="DefaultParagraphFont"/>
    <w:rsid w:val="002747CA"/>
  </w:style>
  <w:style w:type="character" w:customStyle="1" w:styleId="articletitle">
    <w:name w:val="articletitle"/>
    <w:basedOn w:val="DefaultParagraphFont"/>
    <w:rsid w:val="002747CA"/>
  </w:style>
  <w:style w:type="character" w:customStyle="1" w:styleId="journaltitle">
    <w:name w:val="journaltitle"/>
    <w:basedOn w:val="DefaultParagraphFont"/>
    <w:rsid w:val="002747CA"/>
  </w:style>
  <w:style w:type="character" w:customStyle="1" w:styleId="pubyear">
    <w:name w:val="pubyear"/>
    <w:basedOn w:val="DefaultParagraphFont"/>
    <w:rsid w:val="002747CA"/>
  </w:style>
  <w:style w:type="character" w:customStyle="1" w:styleId="vol">
    <w:name w:val="vol"/>
    <w:basedOn w:val="DefaultParagraphFont"/>
    <w:rsid w:val="002747CA"/>
  </w:style>
  <w:style w:type="character" w:customStyle="1" w:styleId="pagefirst">
    <w:name w:val="pagefirst"/>
    <w:basedOn w:val="DefaultParagraphFont"/>
    <w:rsid w:val="002747CA"/>
  </w:style>
  <w:style w:type="character" w:customStyle="1" w:styleId="pagelast">
    <w:name w:val="pagelast"/>
    <w:basedOn w:val="DefaultParagraphFont"/>
    <w:rsid w:val="002747CA"/>
  </w:style>
  <w:style w:type="character" w:customStyle="1" w:styleId="citationvolume">
    <w:name w:val="citation_volume"/>
    <w:basedOn w:val="DefaultParagraphFont"/>
    <w:rsid w:val="002747CA"/>
  </w:style>
  <w:style w:type="character" w:customStyle="1" w:styleId="journalname">
    <w:name w:val="journalname"/>
    <w:rsid w:val="002747CA"/>
  </w:style>
  <w:style w:type="paragraph" w:customStyle="1" w:styleId="desc2">
    <w:name w:val="desc2"/>
    <w:basedOn w:val="Normal"/>
    <w:rsid w:val="002747CA"/>
    <w:pPr>
      <w:shd w:val="clear" w:color="auto" w:fill="FFFFFF"/>
      <w:spacing w:before="34" w:after="34"/>
    </w:pPr>
    <w:rPr>
      <w:sz w:val="28"/>
      <w:szCs w:val="28"/>
      <w:lang w:val="ru-RU" w:eastAsia="ru-RU"/>
    </w:rPr>
  </w:style>
  <w:style w:type="character" w:customStyle="1" w:styleId="databold">
    <w:name w:val="data_bold"/>
    <w:basedOn w:val="DefaultParagraphFont"/>
    <w:uiPriority w:val="99"/>
    <w:rsid w:val="002747CA"/>
  </w:style>
  <w:style w:type="character" w:customStyle="1" w:styleId="txt">
    <w:name w:val="txt"/>
    <w:aliases w:val="!important"/>
    <w:basedOn w:val="DefaultParagraphFont"/>
    <w:rsid w:val="002747CA"/>
  </w:style>
  <w:style w:type="character" w:customStyle="1" w:styleId="src">
    <w:name w:val="src"/>
    <w:basedOn w:val="DefaultParagraphFont"/>
    <w:rsid w:val="002747CA"/>
  </w:style>
  <w:style w:type="paragraph" w:customStyle="1" w:styleId="ParastaisWeb1">
    <w:name w:val="Parastais (Web)1"/>
    <w:basedOn w:val="Normal"/>
    <w:rsid w:val="002747CA"/>
    <w:pPr>
      <w:spacing w:before="100" w:beforeAutospacing="1" w:after="100" w:afterAutospacing="1"/>
    </w:pPr>
    <w:rPr>
      <w:lang w:val="lv-LV" w:eastAsia="lv-LV"/>
    </w:rPr>
  </w:style>
  <w:style w:type="character" w:customStyle="1" w:styleId="st1">
    <w:name w:val="st1"/>
    <w:basedOn w:val="DefaultParagraphFont"/>
    <w:rsid w:val="002747CA"/>
  </w:style>
  <w:style w:type="character" w:customStyle="1" w:styleId="notranslate">
    <w:name w:val="notranslate"/>
    <w:basedOn w:val="DefaultParagraphFont"/>
    <w:rsid w:val="002747CA"/>
  </w:style>
  <w:style w:type="paragraph" w:styleId="CommentSubject">
    <w:name w:val="annotation subject"/>
    <w:basedOn w:val="CommentText"/>
    <w:next w:val="CommentText"/>
    <w:link w:val="CommentSubjectChar"/>
    <w:uiPriority w:val="99"/>
    <w:semiHidden/>
    <w:unhideWhenUsed/>
    <w:rsid w:val="002747CA"/>
    <w:rPr>
      <w:b/>
      <w:bCs/>
    </w:rPr>
  </w:style>
  <w:style w:type="character" w:customStyle="1" w:styleId="CommentSubjectChar">
    <w:name w:val="Comment Subject Char"/>
    <w:link w:val="CommentSubject"/>
    <w:uiPriority w:val="99"/>
    <w:semiHidden/>
    <w:rsid w:val="002747CA"/>
    <w:rPr>
      <w:rFonts w:ascii="Times New Roman" w:eastAsia="Times New Roman" w:hAnsi="Times New Roman" w:cs="Times New Roman"/>
      <w:b/>
      <w:bCs/>
      <w:sz w:val="20"/>
      <w:szCs w:val="20"/>
      <w:lang w:val="en-GB" w:eastAsia="fi-FI"/>
    </w:rPr>
  </w:style>
  <w:style w:type="character" w:customStyle="1" w:styleId="estilo2">
    <w:name w:val="estilo2"/>
    <w:rsid w:val="0030474B"/>
    <w:rPr>
      <w:rFonts w:cs="Times New Roman"/>
    </w:rPr>
  </w:style>
  <w:style w:type="character" w:customStyle="1" w:styleId="bea-portal-theme-alibrisinvisible">
    <w:name w:val="bea-portal-theme-alibrisinvisible"/>
    <w:rsid w:val="0051508A"/>
    <w:rPr>
      <w:rFonts w:cs="Times New Roman"/>
    </w:rPr>
  </w:style>
  <w:style w:type="paragraph" w:customStyle="1" w:styleId="Paragrafoelenco">
    <w:name w:val="Paragrafo elenco"/>
    <w:basedOn w:val="Normal"/>
    <w:qFormat/>
    <w:rsid w:val="00994637"/>
    <w:pPr>
      <w:spacing w:after="200" w:line="276" w:lineRule="auto"/>
      <w:ind w:left="720"/>
      <w:contextualSpacing/>
    </w:pPr>
    <w:rPr>
      <w:rFonts w:ascii="Calibri" w:eastAsia="Calibri" w:hAnsi="Calibri"/>
      <w:sz w:val="22"/>
      <w:szCs w:val="22"/>
      <w:lang w:val="it-IT" w:eastAsia="en-US"/>
    </w:rPr>
  </w:style>
  <w:style w:type="character" w:customStyle="1" w:styleId="c1">
    <w:name w:val="c1"/>
    <w:rsid w:val="0061480C"/>
    <w:rPr>
      <w:rFonts w:cs="Times New Roman"/>
    </w:rPr>
  </w:style>
  <w:style w:type="character" w:customStyle="1" w:styleId="apple-converted-space">
    <w:name w:val="apple-converted-space"/>
    <w:rsid w:val="004B5B54"/>
    <w:rPr>
      <w:rFonts w:cs="Times New Roman"/>
    </w:rPr>
  </w:style>
  <w:style w:type="character" w:customStyle="1" w:styleId="Heading1Char">
    <w:name w:val="Heading 1 Char"/>
    <w:locked/>
    <w:rsid w:val="00FD618A"/>
    <w:rPr>
      <w:rFonts w:ascii="Times New Roman" w:hAnsi="Times New Roman" w:cs="Times New Roman"/>
      <w:b/>
      <w:sz w:val="20"/>
      <w:szCs w:val="20"/>
      <w:lang w:val="x-none" w:eastAsia="lv-LV"/>
    </w:rPr>
  </w:style>
  <w:style w:type="character" w:customStyle="1" w:styleId="BalloonTextChar">
    <w:name w:val="Balloon Text Char"/>
    <w:semiHidden/>
    <w:locked/>
    <w:rsid w:val="00FD618A"/>
    <w:rPr>
      <w:rFonts w:ascii="Tahoma" w:hAnsi="Tahoma" w:cs="Tahoma"/>
      <w:sz w:val="16"/>
      <w:szCs w:val="16"/>
      <w:lang w:val="en-GB" w:eastAsia="lv-LV"/>
    </w:rPr>
  </w:style>
  <w:style w:type="character" w:customStyle="1" w:styleId="txthidden">
    <w:name w:val="txthidden"/>
    <w:rsid w:val="00FD618A"/>
    <w:rPr>
      <w:rFonts w:cs="Times New Roman"/>
    </w:rPr>
  </w:style>
  <w:style w:type="table" w:styleId="TableGrid">
    <w:name w:val="Table Grid"/>
    <w:basedOn w:val="TableNormal"/>
    <w:uiPriority w:val="39"/>
    <w:rsid w:val="00624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semiHidden/>
    <w:rsid w:val="0070479C"/>
    <w:rPr>
      <w:vertAlign w:val="superscript"/>
    </w:rPr>
  </w:style>
  <w:style w:type="character" w:customStyle="1" w:styleId="HTMLPreformattedChar">
    <w:name w:val="HTML Preformatted Char"/>
    <w:uiPriority w:val="99"/>
    <w:locked/>
    <w:rsid w:val="00D60173"/>
    <w:rPr>
      <w:rFonts w:ascii="Courier New" w:hAnsi="Courier New" w:cs="Courier New"/>
      <w:sz w:val="20"/>
      <w:szCs w:val="20"/>
      <w:lang w:val="fi-FI" w:eastAsia="fi-FI"/>
    </w:rPr>
  </w:style>
  <w:style w:type="character" w:customStyle="1" w:styleId="hps">
    <w:name w:val="hps"/>
    <w:basedOn w:val="DefaultParagraphFont"/>
    <w:rsid w:val="007A5A41"/>
  </w:style>
  <w:style w:type="paragraph" w:styleId="Revision">
    <w:name w:val="Revision"/>
    <w:hidden/>
    <w:uiPriority w:val="99"/>
    <w:semiHidden/>
    <w:rsid w:val="00F25ACC"/>
    <w:rPr>
      <w:rFonts w:ascii="Times New Roman" w:eastAsia="Times New Roman" w:hAnsi="Times New Roman"/>
      <w:sz w:val="24"/>
      <w:szCs w:val="24"/>
      <w:lang w:val="en-GB" w:eastAsia="fi-FI"/>
    </w:rPr>
  </w:style>
  <w:style w:type="paragraph" w:styleId="TOCHeading">
    <w:name w:val="TOC Heading"/>
    <w:basedOn w:val="Heading1"/>
    <w:next w:val="Normal"/>
    <w:uiPriority w:val="39"/>
    <w:unhideWhenUsed/>
    <w:qFormat/>
    <w:rsid w:val="0015702E"/>
    <w:pPr>
      <w:keepLines/>
      <w:spacing w:before="240" w:line="259" w:lineRule="auto"/>
      <w:outlineLvl w:val="9"/>
    </w:pPr>
    <w:rPr>
      <w:rFonts w:asciiTheme="majorHAnsi" w:eastAsiaTheme="majorEastAsia" w:hAnsiTheme="majorHAnsi" w:cstheme="majorBidi"/>
      <w:b w:val="0"/>
      <w:bCs w:val="0"/>
      <w:color w:val="2E74B5" w:themeColor="accent1" w:themeShade="BF"/>
      <w:lang w:val="en-US" w:eastAsia="en-US"/>
    </w:rPr>
  </w:style>
  <w:style w:type="character" w:styleId="FootnoteReference">
    <w:name w:val="footnote reference"/>
    <w:basedOn w:val="DefaultParagraphFont"/>
    <w:semiHidden/>
    <w:unhideWhenUsed/>
    <w:rsid w:val="002F7FF2"/>
    <w:rPr>
      <w:vertAlign w:val="superscript"/>
    </w:rPr>
  </w:style>
  <w:style w:type="numbering" w:customStyle="1" w:styleId="Style12">
    <w:name w:val="Style12"/>
    <w:uiPriority w:val="99"/>
    <w:rsid w:val="006559F3"/>
    <w:pPr>
      <w:numPr>
        <w:numId w:val="8"/>
      </w:numPr>
    </w:pPr>
  </w:style>
  <w:style w:type="numbering" w:customStyle="1" w:styleId="Style16">
    <w:name w:val="Style16"/>
    <w:uiPriority w:val="99"/>
    <w:rsid w:val="006559F3"/>
    <w:pPr>
      <w:numPr>
        <w:numId w:val="10"/>
      </w:numPr>
    </w:pPr>
  </w:style>
  <w:style w:type="character" w:styleId="UnresolvedMention">
    <w:name w:val="Unresolved Mention"/>
    <w:basedOn w:val="DefaultParagraphFont"/>
    <w:uiPriority w:val="99"/>
    <w:semiHidden/>
    <w:unhideWhenUsed/>
    <w:rsid w:val="00624821"/>
    <w:rPr>
      <w:color w:val="605E5C"/>
      <w:shd w:val="clear" w:color="auto" w:fill="E1DFDD"/>
    </w:rPr>
  </w:style>
  <w:style w:type="character" w:customStyle="1" w:styleId="FontStyle26">
    <w:name w:val="Font Style26"/>
    <w:basedOn w:val="DefaultParagraphFont"/>
    <w:uiPriority w:val="99"/>
    <w:rsid w:val="0083397D"/>
    <w:rPr>
      <w:rFonts w:ascii="Times New Roman" w:hAnsi="Times New Roman" w:cs="Times New Roman"/>
      <w:sz w:val="26"/>
      <w:szCs w:val="26"/>
    </w:rPr>
  </w:style>
  <w:style w:type="character" w:customStyle="1" w:styleId="cf01">
    <w:name w:val="cf01"/>
    <w:basedOn w:val="DefaultParagraphFont"/>
    <w:rsid w:val="009C055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15963">
      <w:bodyDiv w:val="1"/>
      <w:marLeft w:val="0"/>
      <w:marRight w:val="0"/>
      <w:marTop w:val="0"/>
      <w:marBottom w:val="0"/>
      <w:divBdr>
        <w:top w:val="none" w:sz="0" w:space="0" w:color="auto"/>
        <w:left w:val="none" w:sz="0" w:space="0" w:color="auto"/>
        <w:bottom w:val="none" w:sz="0" w:space="0" w:color="auto"/>
        <w:right w:val="none" w:sz="0" w:space="0" w:color="auto"/>
      </w:divBdr>
    </w:div>
    <w:div w:id="374231588">
      <w:bodyDiv w:val="1"/>
      <w:marLeft w:val="0"/>
      <w:marRight w:val="0"/>
      <w:marTop w:val="0"/>
      <w:marBottom w:val="0"/>
      <w:divBdr>
        <w:top w:val="none" w:sz="0" w:space="0" w:color="auto"/>
        <w:left w:val="none" w:sz="0" w:space="0" w:color="auto"/>
        <w:bottom w:val="none" w:sz="0" w:space="0" w:color="auto"/>
        <w:right w:val="none" w:sz="0" w:space="0" w:color="auto"/>
      </w:divBdr>
    </w:div>
    <w:div w:id="407311155">
      <w:bodyDiv w:val="1"/>
      <w:marLeft w:val="0"/>
      <w:marRight w:val="0"/>
      <w:marTop w:val="0"/>
      <w:marBottom w:val="0"/>
      <w:divBdr>
        <w:top w:val="none" w:sz="0" w:space="0" w:color="auto"/>
        <w:left w:val="none" w:sz="0" w:space="0" w:color="auto"/>
        <w:bottom w:val="none" w:sz="0" w:space="0" w:color="auto"/>
        <w:right w:val="none" w:sz="0" w:space="0" w:color="auto"/>
      </w:divBdr>
      <w:divsChild>
        <w:div w:id="1001467437">
          <w:marLeft w:val="0"/>
          <w:marRight w:val="0"/>
          <w:marTop w:val="0"/>
          <w:marBottom w:val="0"/>
          <w:divBdr>
            <w:top w:val="none" w:sz="0" w:space="0" w:color="auto"/>
            <w:left w:val="none" w:sz="0" w:space="0" w:color="auto"/>
            <w:bottom w:val="none" w:sz="0" w:space="0" w:color="auto"/>
            <w:right w:val="none" w:sz="0" w:space="0" w:color="auto"/>
          </w:divBdr>
          <w:divsChild>
            <w:div w:id="666714181">
              <w:marLeft w:val="0"/>
              <w:marRight w:val="0"/>
              <w:marTop w:val="0"/>
              <w:marBottom w:val="0"/>
              <w:divBdr>
                <w:top w:val="none" w:sz="0" w:space="0" w:color="auto"/>
                <w:left w:val="none" w:sz="0" w:space="0" w:color="auto"/>
                <w:bottom w:val="none" w:sz="0" w:space="0" w:color="auto"/>
                <w:right w:val="none" w:sz="0" w:space="0" w:color="auto"/>
              </w:divBdr>
              <w:divsChild>
                <w:div w:id="1746027065">
                  <w:marLeft w:val="3840"/>
                  <w:marRight w:val="0"/>
                  <w:marTop w:val="0"/>
                  <w:marBottom w:val="0"/>
                  <w:divBdr>
                    <w:top w:val="none" w:sz="0" w:space="0" w:color="auto"/>
                    <w:left w:val="none" w:sz="0" w:space="0" w:color="auto"/>
                    <w:bottom w:val="none" w:sz="0" w:space="0" w:color="auto"/>
                    <w:right w:val="none" w:sz="0" w:space="0" w:color="auto"/>
                  </w:divBdr>
                  <w:divsChild>
                    <w:div w:id="560755953">
                      <w:marLeft w:val="0"/>
                      <w:marRight w:val="0"/>
                      <w:marTop w:val="0"/>
                      <w:marBottom w:val="0"/>
                      <w:divBdr>
                        <w:top w:val="single" w:sz="6" w:space="0" w:color="AEADB1"/>
                        <w:left w:val="single" w:sz="6" w:space="0" w:color="AEADB1"/>
                        <w:bottom w:val="single" w:sz="6" w:space="0" w:color="AEADB1"/>
                        <w:right w:val="single" w:sz="6" w:space="0" w:color="AEADB1"/>
                      </w:divBdr>
                      <w:divsChild>
                        <w:div w:id="97258995">
                          <w:marLeft w:val="0"/>
                          <w:marRight w:val="0"/>
                          <w:marTop w:val="0"/>
                          <w:marBottom w:val="0"/>
                          <w:divBdr>
                            <w:top w:val="none" w:sz="0" w:space="0" w:color="auto"/>
                            <w:left w:val="none" w:sz="0" w:space="0" w:color="auto"/>
                            <w:bottom w:val="none" w:sz="0" w:space="0" w:color="auto"/>
                            <w:right w:val="none" w:sz="0" w:space="0" w:color="auto"/>
                          </w:divBdr>
                          <w:divsChild>
                            <w:div w:id="162125572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551547">
      <w:bodyDiv w:val="1"/>
      <w:marLeft w:val="0"/>
      <w:marRight w:val="0"/>
      <w:marTop w:val="0"/>
      <w:marBottom w:val="0"/>
      <w:divBdr>
        <w:top w:val="none" w:sz="0" w:space="0" w:color="auto"/>
        <w:left w:val="none" w:sz="0" w:space="0" w:color="auto"/>
        <w:bottom w:val="none" w:sz="0" w:space="0" w:color="auto"/>
        <w:right w:val="none" w:sz="0" w:space="0" w:color="auto"/>
      </w:divBdr>
    </w:div>
    <w:div w:id="725683614">
      <w:bodyDiv w:val="1"/>
      <w:marLeft w:val="0"/>
      <w:marRight w:val="0"/>
      <w:marTop w:val="0"/>
      <w:marBottom w:val="0"/>
      <w:divBdr>
        <w:top w:val="none" w:sz="0" w:space="0" w:color="auto"/>
        <w:left w:val="none" w:sz="0" w:space="0" w:color="auto"/>
        <w:bottom w:val="none" w:sz="0" w:space="0" w:color="auto"/>
        <w:right w:val="none" w:sz="0" w:space="0" w:color="auto"/>
      </w:divBdr>
    </w:div>
    <w:div w:id="911965844">
      <w:bodyDiv w:val="1"/>
      <w:marLeft w:val="0"/>
      <w:marRight w:val="0"/>
      <w:marTop w:val="0"/>
      <w:marBottom w:val="0"/>
      <w:divBdr>
        <w:top w:val="none" w:sz="0" w:space="0" w:color="auto"/>
        <w:left w:val="none" w:sz="0" w:space="0" w:color="auto"/>
        <w:bottom w:val="none" w:sz="0" w:space="0" w:color="auto"/>
        <w:right w:val="none" w:sz="0" w:space="0" w:color="auto"/>
      </w:divBdr>
    </w:div>
    <w:div w:id="960766151">
      <w:bodyDiv w:val="1"/>
      <w:marLeft w:val="0"/>
      <w:marRight w:val="0"/>
      <w:marTop w:val="0"/>
      <w:marBottom w:val="0"/>
      <w:divBdr>
        <w:top w:val="none" w:sz="0" w:space="0" w:color="auto"/>
        <w:left w:val="none" w:sz="0" w:space="0" w:color="auto"/>
        <w:bottom w:val="none" w:sz="0" w:space="0" w:color="auto"/>
        <w:right w:val="none" w:sz="0" w:space="0" w:color="auto"/>
      </w:divBdr>
    </w:div>
    <w:div w:id="982391537">
      <w:bodyDiv w:val="1"/>
      <w:marLeft w:val="0"/>
      <w:marRight w:val="0"/>
      <w:marTop w:val="0"/>
      <w:marBottom w:val="0"/>
      <w:divBdr>
        <w:top w:val="none" w:sz="0" w:space="0" w:color="auto"/>
        <w:left w:val="none" w:sz="0" w:space="0" w:color="auto"/>
        <w:bottom w:val="none" w:sz="0" w:space="0" w:color="auto"/>
        <w:right w:val="none" w:sz="0" w:space="0" w:color="auto"/>
      </w:divBdr>
    </w:div>
    <w:div w:id="990601302">
      <w:bodyDiv w:val="1"/>
      <w:marLeft w:val="0"/>
      <w:marRight w:val="0"/>
      <w:marTop w:val="0"/>
      <w:marBottom w:val="0"/>
      <w:divBdr>
        <w:top w:val="none" w:sz="0" w:space="0" w:color="auto"/>
        <w:left w:val="none" w:sz="0" w:space="0" w:color="auto"/>
        <w:bottom w:val="none" w:sz="0" w:space="0" w:color="auto"/>
        <w:right w:val="none" w:sz="0" w:space="0" w:color="auto"/>
      </w:divBdr>
    </w:div>
    <w:div w:id="1106462108">
      <w:bodyDiv w:val="1"/>
      <w:marLeft w:val="0"/>
      <w:marRight w:val="0"/>
      <w:marTop w:val="0"/>
      <w:marBottom w:val="0"/>
      <w:divBdr>
        <w:top w:val="none" w:sz="0" w:space="0" w:color="auto"/>
        <w:left w:val="none" w:sz="0" w:space="0" w:color="auto"/>
        <w:bottom w:val="none" w:sz="0" w:space="0" w:color="auto"/>
        <w:right w:val="none" w:sz="0" w:space="0" w:color="auto"/>
      </w:divBdr>
    </w:div>
    <w:div w:id="1324698630">
      <w:bodyDiv w:val="1"/>
      <w:marLeft w:val="0"/>
      <w:marRight w:val="0"/>
      <w:marTop w:val="0"/>
      <w:marBottom w:val="0"/>
      <w:divBdr>
        <w:top w:val="none" w:sz="0" w:space="0" w:color="auto"/>
        <w:left w:val="none" w:sz="0" w:space="0" w:color="auto"/>
        <w:bottom w:val="none" w:sz="0" w:space="0" w:color="auto"/>
        <w:right w:val="none" w:sz="0" w:space="0" w:color="auto"/>
      </w:divBdr>
    </w:div>
    <w:div w:id="1374698034">
      <w:bodyDiv w:val="1"/>
      <w:marLeft w:val="0"/>
      <w:marRight w:val="0"/>
      <w:marTop w:val="0"/>
      <w:marBottom w:val="0"/>
      <w:divBdr>
        <w:top w:val="none" w:sz="0" w:space="0" w:color="auto"/>
        <w:left w:val="none" w:sz="0" w:space="0" w:color="auto"/>
        <w:bottom w:val="none" w:sz="0" w:space="0" w:color="auto"/>
        <w:right w:val="none" w:sz="0" w:space="0" w:color="auto"/>
      </w:divBdr>
      <w:divsChild>
        <w:div w:id="1002702177">
          <w:marLeft w:val="0"/>
          <w:marRight w:val="0"/>
          <w:marTop w:val="0"/>
          <w:marBottom w:val="0"/>
          <w:divBdr>
            <w:top w:val="none" w:sz="0" w:space="0" w:color="auto"/>
            <w:left w:val="none" w:sz="0" w:space="0" w:color="auto"/>
            <w:bottom w:val="none" w:sz="0" w:space="0" w:color="auto"/>
            <w:right w:val="none" w:sz="0" w:space="0" w:color="auto"/>
          </w:divBdr>
          <w:divsChild>
            <w:div w:id="324550825">
              <w:marLeft w:val="0"/>
              <w:marRight w:val="0"/>
              <w:marTop w:val="0"/>
              <w:marBottom w:val="0"/>
              <w:divBdr>
                <w:top w:val="none" w:sz="0" w:space="0" w:color="auto"/>
                <w:left w:val="none" w:sz="0" w:space="0" w:color="auto"/>
                <w:bottom w:val="none" w:sz="0" w:space="0" w:color="auto"/>
                <w:right w:val="none" w:sz="0" w:space="0" w:color="auto"/>
              </w:divBdr>
              <w:divsChild>
                <w:div w:id="1996060524">
                  <w:marLeft w:val="0"/>
                  <w:marRight w:val="0"/>
                  <w:marTop w:val="0"/>
                  <w:marBottom w:val="0"/>
                  <w:divBdr>
                    <w:top w:val="none" w:sz="0" w:space="0" w:color="auto"/>
                    <w:left w:val="none" w:sz="0" w:space="0" w:color="auto"/>
                    <w:bottom w:val="none" w:sz="0" w:space="0" w:color="auto"/>
                    <w:right w:val="none" w:sz="0" w:space="0" w:color="auto"/>
                  </w:divBdr>
                  <w:divsChild>
                    <w:div w:id="623384107">
                      <w:marLeft w:val="0"/>
                      <w:marRight w:val="0"/>
                      <w:marTop w:val="0"/>
                      <w:marBottom w:val="0"/>
                      <w:divBdr>
                        <w:top w:val="none" w:sz="0" w:space="0" w:color="auto"/>
                        <w:left w:val="none" w:sz="0" w:space="0" w:color="auto"/>
                        <w:bottom w:val="none" w:sz="0" w:space="0" w:color="auto"/>
                        <w:right w:val="none" w:sz="0" w:space="0" w:color="auto"/>
                      </w:divBdr>
                      <w:divsChild>
                        <w:div w:id="5906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387283">
      <w:bodyDiv w:val="1"/>
      <w:marLeft w:val="0"/>
      <w:marRight w:val="0"/>
      <w:marTop w:val="0"/>
      <w:marBottom w:val="0"/>
      <w:divBdr>
        <w:top w:val="none" w:sz="0" w:space="0" w:color="auto"/>
        <w:left w:val="none" w:sz="0" w:space="0" w:color="auto"/>
        <w:bottom w:val="none" w:sz="0" w:space="0" w:color="auto"/>
        <w:right w:val="none" w:sz="0" w:space="0" w:color="auto"/>
      </w:divBdr>
    </w:div>
    <w:div w:id="1511875929">
      <w:bodyDiv w:val="1"/>
      <w:marLeft w:val="0"/>
      <w:marRight w:val="0"/>
      <w:marTop w:val="0"/>
      <w:marBottom w:val="0"/>
      <w:divBdr>
        <w:top w:val="none" w:sz="0" w:space="0" w:color="auto"/>
        <w:left w:val="none" w:sz="0" w:space="0" w:color="auto"/>
        <w:bottom w:val="none" w:sz="0" w:space="0" w:color="auto"/>
        <w:right w:val="none" w:sz="0" w:space="0" w:color="auto"/>
      </w:divBdr>
    </w:div>
    <w:div w:id="1792019611">
      <w:bodyDiv w:val="1"/>
      <w:marLeft w:val="0"/>
      <w:marRight w:val="0"/>
      <w:marTop w:val="0"/>
      <w:marBottom w:val="0"/>
      <w:divBdr>
        <w:top w:val="none" w:sz="0" w:space="0" w:color="auto"/>
        <w:left w:val="none" w:sz="0" w:space="0" w:color="auto"/>
        <w:bottom w:val="none" w:sz="0" w:space="0" w:color="auto"/>
        <w:right w:val="none" w:sz="0" w:space="0" w:color="auto"/>
      </w:divBdr>
      <w:divsChild>
        <w:div w:id="509755419">
          <w:marLeft w:val="0"/>
          <w:marRight w:val="0"/>
          <w:marTop w:val="0"/>
          <w:marBottom w:val="0"/>
          <w:divBdr>
            <w:top w:val="none" w:sz="0" w:space="0" w:color="auto"/>
            <w:left w:val="none" w:sz="0" w:space="0" w:color="auto"/>
            <w:bottom w:val="none" w:sz="0" w:space="0" w:color="auto"/>
            <w:right w:val="none" w:sz="0" w:space="0" w:color="auto"/>
          </w:divBdr>
          <w:divsChild>
            <w:div w:id="1790779815">
              <w:marLeft w:val="0"/>
              <w:marRight w:val="0"/>
              <w:marTop w:val="0"/>
              <w:marBottom w:val="0"/>
              <w:divBdr>
                <w:top w:val="none" w:sz="0" w:space="0" w:color="auto"/>
                <w:left w:val="none" w:sz="0" w:space="0" w:color="auto"/>
                <w:bottom w:val="none" w:sz="0" w:space="0" w:color="auto"/>
                <w:right w:val="none" w:sz="0" w:space="0" w:color="auto"/>
              </w:divBdr>
              <w:divsChild>
                <w:div w:id="1898587268">
                  <w:marLeft w:val="0"/>
                  <w:marRight w:val="0"/>
                  <w:marTop w:val="0"/>
                  <w:marBottom w:val="0"/>
                  <w:divBdr>
                    <w:top w:val="none" w:sz="0" w:space="0" w:color="auto"/>
                    <w:left w:val="none" w:sz="0" w:space="0" w:color="auto"/>
                    <w:bottom w:val="none" w:sz="0" w:space="0" w:color="auto"/>
                    <w:right w:val="none" w:sz="0" w:space="0" w:color="auto"/>
                  </w:divBdr>
                  <w:divsChild>
                    <w:div w:id="74284174">
                      <w:marLeft w:val="0"/>
                      <w:marRight w:val="0"/>
                      <w:marTop w:val="0"/>
                      <w:marBottom w:val="0"/>
                      <w:divBdr>
                        <w:top w:val="none" w:sz="0" w:space="0" w:color="auto"/>
                        <w:left w:val="none" w:sz="0" w:space="0" w:color="auto"/>
                        <w:bottom w:val="none" w:sz="0" w:space="0" w:color="auto"/>
                        <w:right w:val="none" w:sz="0" w:space="0" w:color="auto"/>
                      </w:divBdr>
                      <w:divsChild>
                        <w:div w:id="205607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48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592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33592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ikumi.lv/ta/id/335928" TargetMode="External"/><Relationship Id="rId4" Type="http://schemas.openxmlformats.org/officeDocument/2006/relationships/settings" Target="settings.xml"/><Relationship Id="rId9" Type="http://schemas.openxmlformats.org/officeDocument/2006/relationships/hyperlink" Target="https://likumi.lv/ta/id/335928"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na.svilpe\Downloads\ZISI_veidlapa%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E7B78-9AA9-4F8D-AD14-27542B74A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ZISI_veidlapa (4)</Template>
  <TotalTime>1</TotalTime>
  <Pages>12</Pages>
  <Words>2142</Words>
  <Characters>13587</Characters>
  <Application>Microsoft Office Word</Application>
  <DocSecurity>0</DocSecurity>
  <Lines>315</Lines>
  <Paragraphs>167</Paragraphs>
  <ScaleCrop>false</ScaleCrop>
  <HeadingPairs>
    <vt:vector size="2" baseType="variant">
      <vt:variant>
        <vt:lpstr>Title</vt:lpstr>
      </vt:variant>
      <vt:variant>
        <vt:i4>1</vt:i4>
      </vt:variant>
    </vt:vector>
  </HeadingPairs>
  <TitlesOfParts>
    <vt:vector size="1" baseType="lpstr">
      <vt:lpstr>Self-Assessment Report</vt:lpstr>
    </vt:vector>
  </TitlesOfParts>
  <Company>IZM</Company>
  <LinksUpToDate>false</LinksUpToDate>
  <CharactersWithSpaces>15562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Self-Assessment Report</dc:title>
  <dc:subject/>
  <dc:creator>Anna.Leiskalne@izm.gov.lv</dc:creator>
  <cp:keywords/>
  <dc:description/>
  <cp:lastModifiedBy>Inta Pēdiņa</cp:lastModifiedBy>
  <cp:revision>2</cp:revision>
  <cp:lastPrinted>2018-12-21T05:47:00Z</cp:lastPrinted>
  <dcterms:created xsi:type="dcterms:W3CDTF">2025-01-14T15:22:00Z</dcterms:created>
  <dcterms:modified xsi:type="dcterms:W3CDTF">2025-01-14T15:22:00Z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2b63baecd2c8f394abf532c3cee3d01d0b29ed04c642f100eab5c64f7bb234d9</vt:lpwstr>
  </property>
</Properties>
</file>